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5D503" w14:textId="77777777" w:rsidR="00254DAF" w:rsidRPr="00D766A9" w:rsidRDefault="00254DAF" w:rsidP="00254DAF">
      <w:pPr>
        <w:spacing w:after="0"/>
        <w:rPr>
          <w:rFonts w:ascii="Bookman Old Style" w:hAnsi="Bookman Old Style"/>
          <w:u w:val="single"/>
        </w:rPr>
      </w:pPr>
    </w:p>
    <w:p w14:paraId="12526170" w14:textId="77777777" w:rsidR="00254DAF" w:rsidRPr="00D766A9" w:rsidRDefault="00254DAF" w:rsidP="00254DAF">
      <w:pPr>
        <w:spacing w:after="0"/>
        <w:rPr>
          <w:rFonts w:ascii="Bookman Old Style" w:hAnsi="Bookman Old Style"/>
        </w:rPr>
      </w:pPr>
    </w:p>
    <w:p w14:paraId="7BC4CF66" w14:textId="77777777" w:rsidR="005F49FF" w:rsidRPr="00D766A9" w:rsidRDefault="005F49FF" w:rsidP="005F49FF">
      <w:pPr>
        <w:spacing w:after="0"/>
        <w:jc w:val="center"/>
        <w:rPr>
          <w:rFonts w:ascii="Bookman Old Style" w:hAnsi="Bookman Old Style"/>
          <w:b/>
          <w:sz w:val="24"/>
        </w:rPr>
      </w:pPr>
      <w:r w:rsidRPr="00D766A9">
        <w:rPr>
          <w:rFonts w:ascii="Bookman Old Style" w:hAnsi="Bookman Old Style"/>
          <w:b/>
          <w:sz w:val="44"/>
        </w:rPr>
        <w:t>C E R T I F I C A T I O N</w:t>
      </w:r>
    </w:p>
    <w:p w14:paraId="4855821A" w14:textId="77777777" w:rsidR="005F49FF" w:rsidRPr="00D766A9" w:rsidRDefault="005F49FF" w:rsidP="005F49FF">
      <w:pPr>
        <w:spacing w:after="0"/>
        <w:rPr>
          <w:rFonts w:ascii="Bookman Old Style" w:hAnsi="Bookman Old Style"/>
        </w:rPr>
      </w:pPr>
    </w:p>
    <w:p w14:paraId="5664FA09" w14:textId="77777777" w:rsidR="005F49FF" w:rsidRPr="00D766A9" w:rsidRDefault="005F49FF" w:rsidP="005F49FF">
      <w:pPr>
        <w:spacing w:after="0"/>
        <w:rPr>
          <w:rFonts w:ascii="Bookman Old Style" w:hAnsi="Bookman Old Style"/>
        </w:rPr>
      </w:pPr>
    </w:p>
    <w:p w14:paraId="7AD91298" w14:textId="0F34E2CE" w:rsidR="005F49FF" w:rsidRDefault="005F49FF" w:rsidP="005F49FF">
      <w:pPr>
        <w:spacing w:after="0" w:line="480" w:lineRule="auto"/>
        <w:ind w:firstLine="720"/>
        <w:jc w:val="both"/>
        <w:rPr>
          <w:rFonts w:ascii="Bookman Old Style" w:hAnsi="Bookman Old Style"/>
        </w:rPr>
      </w:pPr>
      <w:r w:rsidRPr="00D766A9">
        <w:rPr>
          <w:rFonts w:ascii="Bookman Old Style" w:hAnsi="Bookman Old Style"/>
        </w:rPr>
        <w:t xml:space="preserve">This </w:t>
      </w:r>
      <w:r w:rsidR="00DE6352">
        <w:rPr>
          <w:rFonts w:ascii="Bookman Old Style" w:hAnsi="Bookman Old Style"/>
        </w:rPr>
        <w:t>is to certify that Mr./Ms. ___________________________</w:t>
      </w:r>
      <w:r w:rsidR="00DE6352">
        <w:rPr>
          <w:rFonts w:ascii="Bookman Old Style" w:hAnsi="Bookman Old Style"/>
          <w:b/>
        </w:rPr>
        <w:t xml:space="preserve"> </w:t>
      </w:r>
      <w:r w:rsidRPr="00D766A9">
        <w:rPr>
          <w:rFonts w:ascii="Bookman Old Style" w:hAnsi="Bookman Old Style"/>
        </w:rPr>
        <w:t xml:space="preserve">has not incurred more than </w:t>
      </w:r>
      <w:r w:rsidR="00DE6352">
        <w:rPr>
          <w:rFonts w:ascii="Bookman Old Style" w:hAnsi="Bookman Old Style"/>
          <w:b/>
          <w:u w:val="single"/>
        </w:rPr>
        <w:t>_______</w:t>
      </w:r>
      <w:r w:rsidR="00AA7D7F">
        <w:rPr>
          <w:rFonts w:ascii="Bookman Old Style" w:hAnsi="Bookman Old Style"/>
        </w:rPr>
        <w:t xml:space="preserve"> </w:t>
      </w:r>
      <w:r w:rsidRPr="00D766A9">
        <w:rPr>
          <w:rFonts w:ascii="Bookman Old Style" w:hAnsi="Bookman Old Style"/>
        </w:rPr>
        <w:t xml:space="preserve">days </w:t>
      </w:r>
      <w:r w:rsidR="00C836A0" w:rsidRPr="00D766A9">
        <w:rPr>
          <w:rFonts w:ascii="Bookman Old Style" w:hAnsi="Bookman Old Style"/>
        </w:rPr>
        <w:t xml:space="preserve">leave without pay within the </w:t>
      </w:r>
      <w:r w:rsidR="00DE6352">
        <w:rPr>
          <w:rFonts w:ascii="Bookman Old Style" w:hAnsi="Bookman Old Style"/>
          <w:b/>
          <w:u w:val="single"/>
        </w:rPr>
        <w:t>______</w:t>
      </w:r>
      <w:r w:rsidR="006D6065" w:rsidRPr="006D6065">
        <w:rPr>
          <w:rFonts w:ascii="Bookman Old Style" w:hAnsi="Bookman Old Style"/>
        </w:rPr>
        <w:t xml:space="preserve"> years</w:t>
      </w:r>
      <w:r w:rsidRPr="00D766A9">
        <w:rPr>
          <w:rFonts w:ascii="Bookman Old Style" w:hAnsi="Bookman Old Style"/>
          <w:b/>
        </w:rPr>
        <w:t xml:space="preserve"> </w:t>
      </w:r>
      <w:r w:rsidRPr="00D766A9">
        <w:rPr>
          <w:rFonts w:ascii="Bookman Old Style" w:hAnsi="Bookman Old Style"/>
        </w:rPr>
        <w:t>of continuous and satisfa</w:t>
      </w:r>
      <w:r w:rsidR="00D766A9">
        <w:rPr>
          <w:rFonts w:ascii="Bookman Old Style" w:hAnsi="Bookman Old Style"/>
        </w:rPr>
        <w:t>ctory service in the Government.</w:t>
      </w:r>
    </w:p>
    <w:p w14:paraId="1C377B35" w14:textId="77777777" w:rsidR="00D766A9" w:rsidRPr="00D766A9" w:rsidRDefault="00D766A9" w:rsidP="005F49FF">
      <w:pPr>
        <w:spacing w:after="0" w:line="480" w:lineRule="auto"/>
        <w:ind w:firstLine="720"/>
        <w:jc w:val="both"/>
        <w:rPr>
          <w:rFonts w:ascii="Bookman Old Style" w:hAnsi="Bookman Old Style"/>
        </w:rPr>
      </w:pPr>
    </w:p>
    <w:p w14:paraId="74AB3D90" w14:textId="77777777" w:rsidR="005F49FF" w:rsidRPr="00D766A9" w:rsidRDefault="005F49FF" w:rsidP="005F49FF">
      <w:pPr>
        <w:spacing w:after="0" w:line="480" w:lineRule="auto"/>
        <w:ind w:firstLine="720"/>
        <w:jc w:val="both"/>
        <w:rPr>
          <w:rFonts w:ascii="Bookman Old Style" w:hAnsi="Bookman Old Style"/>
        </w:rPr>
      </w:pPr>
      <w:r w:rsidRPr="00D766A9">
        <w:rPr>
          <w:rFonts w:ascii="Bookman Old Style" w:hAnsi="Bookman Old Style"/>
        </w:rPr>
        <w:t>This certificate is issued pursuant to the Civil Service Memorandum Circular and DepEd Order on the grant of Loyalty Cash Award.</w:t>
      </w:r>
    </w:p>
    <w:p w14:paraId="6865B053" w14:textId="77777777" w:rsidR="005F49FF" w:rsidRPr="00D766A9" w:rsidRDefault="005F49FF" w:rsidP="005F49FF">
      <w:pPr>
        <w:spacing w:after="0" w:line="480" w:lineRule="auto"/>
        <w:jc w:val="both"/>
        <w:rPr>
          <w:rFonts w:ascii="Bookman Old Style" w:hAnsi="Bookman Old Style"/>
        </w:rPr>
      </w:pPr>
    </w:p>
    <w:p w14:paraId="202A5977" w14:textId="4FBA40B0" w:rsidR="005F49FF" w:rsidRPr="00D766A9" w:rsidRDefault="005F49FF" w:rsidP="005F49FF">
      <w:pPr>
        <w:spacing w:after="0" w:line="480" w:lineRule="auto"/>
        <w:ind w:firstLine="720"/>
        <w:jc w:val="both"/>
        <w:rPr>
          <w:rFonts w:ascii="Bookman Old Style" w:hAnsi="Bookman Old Style"/>
        </w:rPr>
      </w:pPr>
      <w:r w:rsidRPr="00D766A9">
        <w:rPr>
          <w:rFonts w:ascii="Bookman Old Style" w:hAnsi="Bookman Old Style"/>
        </w:rPr>
        <w:t>Given th</w:t>
      </w:r>
      <w:r w:rsidR="00927FBB" w:rsidRPr="00D766A9">
        <w:rPr>
          <w:rFonts w:ascii="Bookman Old Style" w:hAnsi="Bookman Old Style"/>
        </w:rPr>
        <w:t xml:space="preserve">is </w:t>
      </w:r>
      <w:r w:rsidR="00DE6352">
        <w:rPr>
          <w:rFonts w:ascii="Bookman Old Style" w:hAnsi="Bookman Old Style"/>
        </w:rPr>
        <w:t>___</w:t>
      </w:r>
      <w:r w:rsidR="0094434D" w:rsidRPr="0094434D">
        <w:rPr>
          <w:rFonts w:ascii="Bookman Old Style" w:hAnsi="Bookman Old Style"/>
          <w:vertAlign w:val="superscript"/>
        </w:rPr>
        <w:t xml:space="preserve"> </w:t>
      </w:r>
      <w:r w:rsidR="00927FBB" w:rsidRPr="00D766A9">
        <w:rPr>
          <w:rFonts w:ascii="Bookman Old Style" w:hAnsi="Bookman Old Style"/>
        </w:rPr>
        <w:t xml:space="preserve">day of </w:t>
      </w:r>
      <w:r w:rsidR="00DE6352">
        <w:rPr>
          <w:rFonts w:ascii="Bookman Old Style" w:hAnsi="Bookman Old Style"/>
        </w:rPr>
        <w:t>_____________,</w:t>
      </w:r>
      <w:r w:rsidR="00A346F3">
        <w:rPr>
          <w:rFonts w:ascii="Bookman Old Style" w:hAnsi="Bookman Old Style"/>
        </w:rPr>
        <w:t xml:space="preserve"> 2023</w:t>
      </w:r>
      <w:r w:rsidRPr="00D766A9">
        <w:rPr>
          <w:rFonts w:ascii="Bookman Old Style" w:hAnsi="Bookman Old Style"/>
        </w:rPr>
        <w:t xml:space="preserve"> at </w:t>
      </w:r>
      <w:r w:rsidR="00C836A0" w:rsidRPr="00D766A9">
        <w:rPr>
          <w:rFonts w:ascii="Bookman Old Style" w:hAnsi="Bookman Old Style"/>
        </w:rPr>
        <w:t>Catarman</w:t>
      </w:r>
      <w:r w:rsidRPr="00D766A9">
        <w:rPr>
          <w:rFonts w:ascii="Bookman Old Style" w:hAnsi="Bookman Old Style"/>
        </w:rPr>
        <w:t>, Northern Samar</w:t>
      </w:r>
      <w:r w:rsidR="00042C48" w:rsidRPr="00D766A9">
        <w:rPr>
          <w:rFonts w:ascii="Bookman Old Style" w:hAnsi="Bookman Old Style"/>
        </w:rPr>
        <w:t>.</w:t>
      </w:r>
    </w:p>
    <w:p w14:paraId="69D45561" w14:textId="77777777" w:rsidR="005F49FF" w:rsidRDefault="005F49FF" w:rsidP="005F49FF">
      <w:pPr>
        <w:spacing w:after="0"/>
        <w:rPr>
          <w:rFonts w:ascii="Bookman Old Style" w:hAnsi="Bookman Old Style"/>
        </w:rPr>
      </w:pPr>
    </w:p>
    <w:p w14:paraId="11F75D27" w14:textId="77777777" w:rsidR="00B30366" w:rsidRPr="00D766A9" w:rsidRDefault="00B30366" w:rsidP="005F49FF">
      <w:pPr>
        <w:spacing w:after="0"/>
        <w:rPr>
          <w:rFonts w:ascii="Bookman Old Style" w:hAnsi="Bookman Old Style"/>
        </w:rPr>
      </w:pPr>
    </w:p>
    <w:p w14:paraId="11DC62BA" w14:textId="77777777" w:rsidR="005F49FF" w:rsidRPr="00D766A9" w:rsidRDefault="005F49FF" w:rsidP="005F49FF">
      <w:pPr>
        <w:spacing w:after="0"/>
        <w:rPr>
          <w:rFonts w:ascii="Bookman Old Style" w:hAnsi="Bookman Old Style"/>
        </w:rPr>
      </w:pPr>
    </w:p>
    <w:p w14:paraId="4EC4300B" w14:textId="71F5D88A" w:rsidR="005F49FF" w:rsidRPr="00D766A9" w:rsidRDefault="00B164F4" w:rsidP="008D7964">
      <w:pPr>
        <w:spacing w:after="0"/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24"/>
        </w:rPr>
        <w:t>EUNICE V. TARINGTING</w:t>
      </w:r>
    </w:p>
    <w:p w14:paraId="5773F1DB" w14:textId="11C32CC1" w:rsidR="005F49FF" w:rsidRPr="00B164F4" w:rsidRDefault="005F49FF" w:rsidP="005F49FF">
      <w:pPr>
        <w:spacing w:after="0"/>
        <w:ind w:left="5760"/>
        <w:rPr>
          <w:rFonts w:ascii="Bookman Old Style" w:hAnsi="Bookman Old Style" w:cs="Calibri"/>
          <w:sz w:val="20"/>
          <w:szCs w:val="20"/>
        </w:rPr>
      </w:pPr>
      <w:r w:rsidRPr="00D766A9">
        <w:rPr>
          <w:rFonts w:ascii="Bookman Old Style" w:hAnsi="Bookman Old Style"/>
          <w:sz w:val="18"/>
        </w:rPr>
        <w:t xml:space="preserve">   </w:t>
      </w:r>
      <w:r w:rsidR="00721D81" w:rsidRPr="00D766A9">
        <w:rPr>
          <w:rFonts w:ascii="Bookman Old Style" w:hAnsi="Bookman Old Style"/>
          <w:sz w:val="18"/>
        </w:rPr>
        <w:tab/>
      </w:r>
      <w:r w:rsidR="00B164F4" w:rsidRPr="00B164F4">
        <w:rPr>
          <w:rFonts w:ascii="Bookman Old Style" w:hAnsi="Bookman Old Style"/>
          <w:sz w:val="20"/>
          <w:szCs w:val="20"/>
        </w:rPr>
        <w:t>OIC</w:t>
      </w:r>
      <w:r w:rsidR="00B164F4">
        <w:rPr>
          <w:rFonts w:ascii="Bookman Old Style" w:hAnsi="Bookman Old Style"/>
          <w:sz w:val="20"/>
          <w:szCs w:val="20"/>
        </w:rPr>
        <w:t>-</w:t>
      </w:r>
      <w:r w:rsidR="00721D81" w:rsidRPr="00B164F4">
        <w:rPr>
          <w:rFonts w:ascii="Bookman Old Style" w:hAnsi="Bookman Old Style" w:cs="Calibri"/>
          <w:sz w:val="20"/>
          <w:szCs w:val="20"/>
        </w:rPr>
        <w:t>HRMO</w:t>
      </w:r>
      <w:r w:rsidR="00B164F4">
        <w:rPr>
          <w:rFonts w:ascii="Bookman Old Style" w:hAnsi="Bookman Old Style" w:cs="Calibri"/>
          <w:sz w:val="20"/>
          <w:szCs w:val="20"/>
        </w:rPr>
        <w:t>/AOII</w:t>
      </w:r>
    </w:p>
    <w:p w14:paraId="161252ED" w14:textId="77777777" w:rsidR="005F49FF" w:rsidRPr="00D766A9" w:rsidRDefault="005F49FF" w:rsidP="005F49FF">
      <w:pPr>
        <w:spacing w:after="0"/>
        <w:rPr>
          <w:rFonts w:ascii="Bookman Old Style" w:hAnsi="Bookman Old Style"/>
        </w:rPr>
      </w:pPr>
    </w:p>
    <w:p w14:paraId="580404F2" w14:textId="77777777" w:rsidR="005F49FF" w:rsidRPr="00D766A9" w:rsidRDefault="005F49FF" w:rsidP="005F49FF">
      <w:pPr>
        <w:spacing w:after="0"/>
        <w:rPr>
          <w:rFonts w:ascii="Bookman Old Style" w:hAnsi="Bookman Old Style"/>
        </w:rPr>
      </w:pPr>
    </w:p>
    <w:p w14:paraId="2D3E9042" w14:textId="77777777" w:rsidR="005F49FF" w:rsidRPr="00D766A9" w:rsidRDefault="005F49FF" w:rsidP="005F49FF">
      <w:pPr>
        <w:spacing w:after="0"/>
        <w:rPr>
          <w:rFonts w:ascii="Bookman Old Style" w:hAnsi="Bookman Old Style"/>
        </w:rPr>
      </w:pPr>
    </w:p>
    <w:p w14:paraId="5430ED5F" w14:textId="77777777" w:rsidR="005F49FF" w:rsidRPr="00D766A9" w:rsidRDefault="005F49FF" w:rsidP="005F49FF">
      <w:pPr>
        <w:spacing w:after="0"/>
        <w:rPr>
          <w:rFonts w:ascii="Bookman Old Style" w:hAnsi="Bookman Old Style"/>
        </w:rPr>
      </w:pPr>
    </w:p>
    <w:p w14:paraId="740F3498" w14:textId="77777777" w:rsidR="005F49FF" w:rsidRPr="00D766A9" w:rsidRDefault="005F49FF" w:rsidP="005F49FF">
      <w:pPr>
        <w:spacing w:after="0"/>
        <w:rPr>
          <w:rFonts w:ascii="Bookman Old Style" w:hAnsi="Bookman Old Style"/>
        </w:rPr>
      </w:pPr>
      <w:r w:rsidRPr="00D766A9">
        <w:rPr>
          <w:rFonts w:ascii="Bookman Old Style" w:hAnsi="Bookman Old Style"/>
        </w:rPr>
        <w:t>Certified true and Correct:</w:t>
      </w:r>
    </w:p>
    <w:p w14:paraId="06619851" w14:textId="77777777" w:rsidR="005F49FF" w:rsidRPr="00D766A9" w:rsidRDefault="005F49FF" w:rsidP="005F49FF">
      <w:pPr>
        <w:spacing w:after="0"/>
        <w:rPr>
          <w:rFonts w:ascii="Bookman Old Style" w:hAnsi="Bookman Old Style"/>
        </w:rPr>
      </w:pPr>
    </w:p>
    <w:p w14:paraId="691D20E2" w14:textId="7D7386F4" w:rsidR="005F49FF" w:rsidRDefault="00B50B1D" w:rsidP="005F49FF">
      <w:pPr>
        <w:spacing w:after="0"/>
        <w:rPr>
          <w:rFonts w:ascii="Bookman Old Style" w:hAnsi="Bookman Old Style"/>
        </w:rPr>
      </w:pPr>
      <w:r w:rsidRPr="00D766A9">
        <w:rPr>
          <w:rFonts w:ascii="Bookman Old Style" w:hAnsi="Bookman Old Style"/>
        </w:rPr>
        <w:t xml:space="preserve"> </w:t>
      </w:r>
    </w:p>
    <w:p w14:paraId="7E4F1ADE" w14:textId="0B0A4D5D" w:rsidR="00D766A9" w:rsidRPr="000E5657" w:rsidRDefault="00D766A9" w:rsidP="005F49FF">
      <w:pPr>
        <w:spacing w:after="0"/>
        <w:rPr>
          <w:rFonts w:ascii="Bookman Old Style" w:hAnsi="Bookman Old Style"/>
          <w:b/>
        </w:rPr>
      </w:pPr>
      <w:r w:rsidRPr="000E5657"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5DEF3" wp14:editId="0A4237A3">
                <wp:simplePos x="0" y="0"/>
                <wp:positionH relativeFrom="column">
                  <wp:posOffset>8890</wp:posOffset>
                </wp:positionH>
                <wp:positionV relativeFrom="paragraph">
                  <wp:posOffset>160655</wp:posOffset>
                </wp:positionV>
                <wp:extent cx="22002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B2E8B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2.65pt" to="173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 w:rsidRPr="000E5657">
        <w:rPr>
          <w:rFonts w:ascii="Bookman Old Style" w:hAnsi="Bookman Old Style"/>
          <w:b/>
        </w:rPr>
        <w:t xml:space="preserve">   </w:t>
      </w:r>
      <w:r w:rsidR="00843E4C" w:rsidRPr="000E5657">
        <w:rPr>
          <w:rFonts w:ascii="Bookman Old Style" w:hAnsi="Bookman Old Style"/>
          <w:b/>
        </w:rPr>
        <w:t xml:space="preserve">   </w:t>
      </w:r>
    </w:p>
    <w:p w14:paraId="04CAD9C5" w14:textId="0A5E4204" w:rsidR="000E5657" w:rsidRPr="00D766A9" w:rsidRDefault="00A346F3" w:rsidP="00A346F3">
      <w:pPr>
        <w:tabs>
          <w:tab w:val="left" w:pos="795"/>
        </w:tabs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DE6352">
        <w:rPr>
          <w:rFonts w:ascii="Bookman Old Style" w:hAnsi="Bookman Old Style"/>
        </w:rPr>
        <w:t>School Head</w:t>
      </w:r>
    </w:p>
    <w:sectPr w:rsidR="000E5657" w:rsidRPr="00D766A9" w:rsidSect="00B3036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450" w:right="1440" w:bottom="1440" w:left="1440" w:header="45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B2FE9" w14:textId="77777777" w:rsidR="00AD36D2" w:rsidRDefault="00AD36D2" w:rsidP="00DA4D83">
      <w:pPr>
        <w:pStyle w:val="Header"/>
      </w:pPr>
      <w:r>
        <w:separator/>
      </w:r>
    </w:p>
  </w:endnote>
  <w:endnote w:type="continuationSeparator" w:id="0">
    <w:p w14:paraId="191D0EA7" w14:textId="77777777" w:rsidR="00AD36D2" w:rsidRDefault="00AD36D2" w:rsidP="00DA4D83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9CEE7" w14:textId="77777777" w:rsidR="0023125C" w:rsidRDefault="0023125C" w:rsidP="009D7319">
    <w:pPr>
      <w:pStyle w:val="Footer"/>
      <w:pBdr>
        <w:bottom w:val="single" w:sz="12" w:space="1" w:color="auto"/>
      </w:pBdr>
      <w:rPr>
        <w:rFonts w:ascii="Ebrima" w:hAnsi="Ebrima" w:cstheme="minorHAnsi"/>
        <w:color w:val="000000" w:themeColor="text1"/>
        <w:sz w:val="16"/>
        <w:szCs w:val="16"/>
      </w:rPr>
    </w:pPr>
  </w:p>
  <w:p w14:paraId="24834C43" w14:textId="52C1940D" w:rsidR="0023125C" w:rsidRPr="00B51EF6" w:rsidRDefault="0023125C" w:rsidP="00B51EF6">
    <w:pPr>
      <w:rPr>
        <w:rFonts w:asciiTheme="minorHAnsi" w:hAnsiTheme="minorHAnsi" w:cstheme="minorHAnsi"/>
        <w:color w:val="000000" w:themeColor="text1"/>
        <w:sz w:val="16"/>
        <w:szCs w:val="16"/>
      </w:rPr>
    </w:pPr>
    <w:r w:rsidRPr="008417A9">
      <w:rPr>
        <w:rFonts w:ascii="Ebrima" w:hAnsi="Ebrima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65FEE120" wp14:editId="7E0F6409">
              <wp:simplePos x="0" y="0"/>
              <wp:positionH relativeFrom="margin">
                <wp:posOffset>4985385</wp:posOffset>
              </wp:positionH>
              <wp:positionV relativeFrom="paragraph">
                <wp:posOffset>99060</wp:posOffset>
              </wp:positionV>
              <wp:extent cx="822960" cy="243840"/>
              <wp:effectExtent l="0" t="0" r="0" b="381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E138A" w14:textId="77777777" w:rsidR="0023125C" w:rsidRPr="00485FC1" w:rsidRDefault="0023125C" w:rsidP="00B51EF6">
                          <w:pPr>
                            <w:pStyle w:val="Footer"/>
                            <w:jc w:val="right"/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</w:pPr>
                          <w:r w:rsidRPr="00485FC1"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  <w:t xml:space="preserve">Page 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instrText xml:space="preserve"> PAGE </w:instrTex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separate"/>
                          </w:r>
                          <w:r w:rsidR="000E5657">
                            <w:rPr>
                              <w:rFonts w:ascii="Ebrima" w:hAnsi="Ebrima" w:cs="Khmer UI"/>
                              <w:b/>
                              <w:noProof/>
                              <w:sz w:val="16"/>
                              <w:szCs w:val="14"/>
                            </w:rPr>
                            <w:t>2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end"/>
                          </w:r>
                          <w:r w:rsidRPr="00485FC1"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  <w:t xml:space="preserve"> of 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instrText xml:space="preserve"> NUMPAGES  </w:instrTex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separate"/>
                          </w:r>
                          <w:r w:rsidR="000E5657">
                            <w:rPr>
                              <w:rFonts w:ascii="Ebrima" w:hAnsi="Ebrima" w:cs="Khmer UI"/>
                              <w:b/>
                              <w:noProof/>
                              <w:sz w:val="16"/>
                              <w:szCs w:val="14"/>
                            </w:rPr>
                            <w:t>1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FEE1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55pt;margin-top:7.8pt;width:64.8pt;height:19.2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" stroked="f">
              <v:textbox>
                <w:txbxContent>
                  <w:p w14:paraId="3C9E138A" w14:textId="77777777" w:rsidR="0023125C" w:rsidRPr="00485FC1" w:rsidRDefault="0023125C" w:rsidP="00B51EF6">
                    <w:pPr>
                      <w:pStyle w:val="Footer"/>
                      <w:jc w:val="right"/>
                      <w:rPr>
                        <w:rFonts w:ascii="Ebrima" w:hAnsi="Ebrima" w:cs="Khmer UI"/>
                        <w:sz w:val="16"/>
                        <w:szCs w:val="14"/>
                      </w:rPr>
                    </w:pPr>
                    <w:r w:rsidRPr="00485FC1">
                      <w:rPr>
                        <w:rFonts w:ascii="Ebrima" w:hAnsi="Ebrima" w:cs="Khmer UI"/>
                        <w:sz w:val="16"/>
                        <w:szCs w:val="14"/>
                      </w:rPr>
                      <w:t xml:space="preserve">Page 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begin"/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instrText xml:space="preserve"> PAGE </w:instrTex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separate"/>
                    </w:r>
                    <w:r w:rsidR="000E5657">
                      <w:rPr>
                        <w:rFonts w:ascii="Ebrima" w:hAnsi="Ebrima" w:cs="Khmer UI"/>
                        <w:b/>
                        <w:noProof/>
                        <w:sz w:val="16"/>
                        <w:szCs w:val="14"/>
                      </w:rPr>
                      <w:t>2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end"/>
                    </w:r>
                    <w:r w:rsidRPr="00485FC1">
                      <w:rPr>
                        <w:rFonts w:ascii="Ebrima" w:hAnsi="Ebrima" w:cs="Khmer UI"/>
                        <w:sz w:val="16"/>
                        <w:szCs w:val="14"/>
                      </w:rPr>
                      <w:t xml:space="preserve"> of 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begin"/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instrText xml:space="preserve"> NUMPAGES  </w:instrTex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separate"/>
                    </w:r>
                    <w:r w:rsidR="000E5657">
                      <w:rPr>
                        <w:rFonts w:ascii="Ebrima" w:hAnsi="Ebrima" w:cs="Khmer UI"/>
                        <w:b/>
                        <w:noProof/>
                        <w:sz w:val="16"/>
                        <w:szCs w:val="14"/>
                      </w:rPr>
                      <w:t>1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5D6F0F">
      <w:rPr>
        <w:rFonts w:asciiTheme="minorHAnsi" w:hAnsiTheme="minorHAnsi" w:cstheme="minorHAnsi"/>
        <w:color w:val="000000" w:themeColor="text1"/>
        <w:sz w:val="16"/>
        <w:szCs w:val="16"/>
      </w:rPr>
      <w:t>Telefax: (055) 500 9801</w:t>
    </w:r>
    <w:r w:rsidRPr="005D6F0F">
      <w:rPr>
        <w:rFonts w:asciiTheme="minorHAnsi" w:hAnsiTheme="minorHAnsi" w:cstheme="minorHAnsi"/>
        <w:color w:val="000000" w:themeColor="text1"/>
        <w:sz w:val="16"/>
        <w:szCs w:val="16"/>
      </w:rPr>
      <w:tab/>
      <w:t xml:space="preserve">Email: nsamardivision@deped.gov.ph </w:t>
    </w:r>
    <w:r w:rsidRPr="005D6F0F">
      <w:rPr>
        <w:rFonts w:asciiTheme="minorHAnsi" w:hAnsiTheme="minorHAnsi" w:cstheme="minorHAnsi"/>
        <w:color w:val="000000" w:themeColor="text1"/>
        <w:sz w:val="16"/>
        <w:szCs w:val="16"/>
      </w:rPr>
      <w:tab/>
      <w:t xml:space="preserve">      Website: https://depednsamar.ph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966A2" w14:textId="77777777" w:rsidR="00B30366" w:rsidRDefault="00B30366" w:rsidP="00B30366">
    <w:pPr>
      <w:pBdr>
        <w:bottom w:val="single" w:sz="12" w:space="1" w:color="auto"/>
      </w:pBdr>
      <w:tabs>
        <w:tab w:val="left" w:pos="1575"/>
      </w:tabs>
      <w:spacing w:after="0" w:line="240" w:lineRule="auto"/>
      <w:rPr>
        <w:rFonts w:cstheme="minorHAnsi"/>
        <w:sz w:val="20"/>
        <w:szCs w:val="20"/>
      </w:rPr>
    </w:pPr>
  </w:p>
  <w:p w14:paraId="5140C226" w14:textId="77777777" w:rsidR="00B30366" w:rsidRDefault="00B30366" w:rsidP="00B30366">
    <w:pPr>
      <w:pBdr>
        <w:bottom w:val="single" w:sz="12" w:space="1" w:color="auto"/>
      </w:pBdr>
      <w:tabs>
        <w:tab w:val="left" w:pos="1575"/>
      </w:tabs>
      <w:spacing w:after="0" w:line="240" w:lineRule="auto"/>
      <w:rPr>
        <w:rFonts w:cstheme="minorHAnsi"/>
        <w:sz w:val="20"/>
        <w:szCs w:val="20"/>
      </w:rPr>
    </w:pPr>
  </w:p>
  <w:p w14:paraId="0B797266" w14:textId="77777777" w:rsidR="00B30366" w:rsidRDefault="00B30366" w:rsidP="00B30366">
    <w:pPr>
      <w:pBdr>
        <w:bottom w:val="single" w:sz="12" w:space="1" w:color="auto"/>
      </w:pBdr>
      <w:tabs>
        <w:tab w:val="left" w:pos="1575"/>
      </w:tabs>
      <w:spacing w:after="0" w:line="240" w:lineRule="auto"/>
      <w:rPr>
        <w:rFonts w:cstheme="minorHAnsi"/>
        <w:sz w:val="20"/>
        <w:szCs w:val="20"/>
      </w:rPr>
    </w:pPr>
  </w:p>
  <w:p w14:paraId="31932E3E" w14:textId="77777777" w:rsidR="00B30366" w:rsidRDefault="00B30366" w:rsidP="00B30366">
    <w:pPr>
      <w:spacing w:after="0" w:line="240" w:lineRule="auto"/>
      <w:ind w:left="1170"/>
      <w:rPr>
        <w:rFonts w:cstheme="minorHAnsi"/>
        <w:sz w:val="20"/>
        <w:szCs w:val="20"/>
      </w:rPr>
    </w:pPr>
    <w:r w:rsidRPr="0084625C">
      <w:rPr>
        <w:noProof/>
        <w:lang w:eastAsia="en-PH"/>
      </w:rPr>
      <w:drawing>
        <wp:anchor distT="152400" distB="152400" distL="152400" distR="152400" simplePos="0" relativeHeight="251658752" behindDoc="0" locked="0" layoutInCell="1" allowOverlap="1" wp14:anchorId="42170378" wp14:editId="07ECF6A0">
          <wp:simplePos x="0" y="0"/>
          <wp:positionH relativeFrom="margin">
            <wp:align>right</wp:align>
          </wp:positionH>
          <wp:positionV relativeFrom="page">
            <wp:posOffset>9537700</wp:posOffset>
          </wp:positionV>
          <wp:extent cx="469900" cy="482600"/>
          <wp:effectExtent l="0" t="0" r="6350" b="0"/>
          <wp:wrapNone/>
          <wp:docPr id="1039888209" name="Picture 1039888209" descr="C:\Users\Noe M. Hermosilla\Downloads\14707819_1125672280814018_5036277242761023927_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 descr="C:\Users\Noe M. Hermosilla\Downloads\14707819_1125672280814018_5036277242761023927_o.jpg"/>
                  <pic:cNvPicPr>
                    <a:picLocks noChangeAspect="1"/>
                  </pic:cNvPicPr>
                </pic:nvPicPr>
                <pic:blipFill rotWithShape="1">
                  <a:blip r:embed="rId1"/>
                  <a:srcRect l="6906" r="17070"/>
                  <a:stretch/>
                </pic:blipFill>
                <pic:spPr bwMode="auto">
                  <a:xfrm>
                    <a:off x="0" y="0"/>
                    <a:ext cx="469900" cy="482600"/>
                  </a:xfrm>
                  <a:prstGeom prst="ellipse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PH"/>
      </w:rPr>
      <w:drawing>
        <wp:anchor distT="152400" distB="152400" distL="152400" distR="152400" simplePos="0" relativeHeight="251657728" behindDoc="0" locked="0" layoutInCell="1" allowOverlap="1" wp14:anchorId="28BE1E69" wp14:editId="20A16429">
          <wp:simplePos x="0" y="0"/>
          <wp:positionH relativeFrom="margin">
            <wp:posOffset>177800</wp:posOffset>
          </wp:positionH>
          <wp:positionV relativeFrom="page">
            <wp:posOffset>9550400</wp:posOffset>
          </wp:positionV>
          <wp:extent cx="501650" cy="501650"/>
          <wp:effectExtent l="0" t="0" r="0" b="0"/>
          <wp:wrapNone/>
          <wp:docPr id="660502753" name="Picture 660502753" descr="1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3.png" descr="11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1650" cy="501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61CEBF" w14:textId="77777777" w:rsidR="00B30366" w:rsidRPr="0076194D" w:rsidRDefault="00B30366" w:rsidP="00B30366">
    <w:pPr>
      <w:spacing w:after="0" w:line="240" w:lineRule="auto"/>
      <w:ind w:left="1170"/>
      <w:rPr>
        <w:rFonts w:cstheme="minorHAnsi"/>
        <w:sz w:val="20"/>
        <w:szCs w:val="20"/>
      </w:rPr>
    </w:pPr>
    <w:r>
      <w:rPr>
        <w:rFonts w:cstheme="minorHAnsi"/>
        <w:noProof/>
        <w:sz w:val="20"/>
        <w:szCs w:val="20"/>
        <w:lang w:eastAsia="en-PH"/>
      </w:rPr>
      <w:t>Mabini St., Brgy. Acacia, Catarman, 6400, Northern Samar</w:t>
    </w:r>
  </w:p>
  <w:p w14:paraId="21456781" w14:textId="77777777" w:rsidR="00B30366" w:rsidRDefault="00B30366" w:rsidP="00B30366">
    <w:pPr>
      <w:pStyle w:val="Footer"/>
      <w:ind w:left="1170"/>
      <w:rPr>
        <w:rFonts w:cstheme="minorHAnsi"/>
        <w:color w:val="000000" w:themeColor="text1"/>
        <w:sz w:val="20"/>
        <w:szCs w:val="20"/>
      </w:rPr>
    </w:pPr>
    <w:r>
      <w:rPr>
        <w:rFonts w:cstheme="minorHAnsi"/>
        <w:color w:val="000000" w:themeColor="text1"/>
        <w:sz w:val="20"/>
        <w:szCs w:val="20"/>
      </w:rPr>
      <w:t xml:space="preserve">Tel: (055) 500 9450 </w:t>
    </w:r>
    <w:r w:rsidRPr="00485FC1">
      <w:rPr>
        <w:rFonts w:ascii="Ebrima" w:hAnsi="Ebrima"/>
        <w:noProof/>
        <w:sz w:val="16"/>
        <w:szCs w:val="16"/>
        <w:lang w:eastAsia="en-PH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6A8C2D58" wp14:editId="1EB46881">
              <wp:simplePos x="0" y="0"/>
              <wp:positionH relativeFrom="margin">
                <wp:posOffset>5090160</wp:posOffset>
              </wp:positionH>
              <wp:positionV relativeFrom="paragraph">
                <wp:posOffset>235889</wp:posOffset>
              </wp:positionV>
              <wp:extent cx="777240" cy="26035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68ED6F" w14:textId="77777777" w:rsidR="00B30366" w:rsidRPr="00485FC1" w:rsidRDefault="00B30366" w:rsidP="00B30366">
                          <w:pPr>
                            <w:pStyle w:val="Footer"/>
                            <w:jc w:val="center"/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</w:pPr>
                          <w:r w:rsidRPr="00485FC1"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  <w:t xml:space="preserve">Page 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instrText xml:space="preserve"> PAGE </w:instrTex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Ebrima" w:hAnsi="Ebrima" w:cs="Khmer UI"/>
                              <w:b/>
                              <w:noProof/>
                              <w:sz w:val="16"/>
                              <w:szCs w:val="14"/>
                            </w:rPr>
                            <w:t>1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end"/>
                          </w:r>
                          <w:r w:rsidRPr="00485FC1"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  <w:t xml:space="preserve"> of 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instrText xml:space="preserve"> NUMPAGES  </w:instrTex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Ebrima" w:hAnsi="Ebrima" w:cs="Khmer UI"/>
                              <w:b/>
                              <w:noProof/>
                              <w:sz w:val="16"/>
                              <w:szCs w:val="14"/>
                            </w:rPr>
                            <w:t>2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8C2D5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00.8pt;margin-top:18.55pt;width:61.2pt;height:20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" filled="f" stroked="f">
              <v:textbox>
                <w:txbxContent>
                  <w:p w14:paraId="0F68ED6F" w14:textId="77777777" w:rsidR="00B30366" w:rsidRPr="00485FC1" w:rsidRDefault="00B30366" w:rsidP="00B30366">
                    <w:pPr>
                      <w:pStyle w:val="Footer"/>
                      <w:jc w:val="center"/>
                      <w:rPr>
                        <w:rFonts w:ascii="Ebrima" w:hAnsi="Ebrima" w:cs="Khmer UI"/>
                        <w:sz w:val="16"/>
                        <w:szCs w:val="14"/>
                      </w:rPr>
                    </w:pPr>
                    <w:r w:rsidRPr="00485FC1">
                      <w:rPr>
                        <w:rFonts w:ascii="Ebrima" w:hAnsi="Ebrima" w:cs="Khmer UI"/>
                        <w:sz w:val="16"/>
                        <w:szCs w:val="14"/>
                      </w:rPr>
                      <w:t xml:space="preserve">Page 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begin"/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instrText xml:space="preserve"> PAGE </w:instrTex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separate"/>
                    </w:r>
                    <w:r>
                      <w:rPr>
                        <w:rFonts w:ascii="Ebrima" w:hAnsi="Ebrima" w:cs="Khmer UI"/>
                        <w:b/>
                        <w:noProof/>
                        <w:sz w:val="16"/>
                        <w:szCs w:val="14"/>
                      </w:rPr>
                      <w:t>1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end"/>
                    </w:r>
                    <w:r w:rsidRPr="00485FC1">
                      <w:rPr>
                        <w:rFonts w:ascii="Ebrima" w:hAnsi="Ebrima" w:cs="Khmer UI"/>
                        <w:sz w:val="16"/>
                        <w:szCs w:val="14"/>
                      </w:rPr>
                      <w:t xml:space="preserve"> of 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begin"/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instrText xml:space="preserve"> NUMPAGES  </w:instrTex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separate"/>
                    </w:r>
                    <w:r>
                      <w:rPr>
                        <w:rFonts w:ascii="Ebrima" w:hAnsi="Ebrima" w:cs="Khmer UI"/>
                        <w:b/>
                        <w:noProof/>
                        <w:sz w:val="16"/>
                        <w:szCs w:val="14"/>
                      </w:rPr>
                      <w:t>2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theme="minorHAnsi"/>
        <w:color w:val="000000" w:themeColor="text1"/>
        <w:sz w:val="20"/>
        <w:szCs w:val="20"/>
      </w:rPr>
      <w:t xml:space="preserve">Email: </w:t>
    </w:r>
    <w:hyperlink r:id="rId3" w:history="1">
      <w:r w:rsidRPr="00487E5D">
        <w:rPr>
          <w:rStyle w:val="Hyperlink"/>
          <w:rFonts w:cstheme="minorHAnsi"/>
          <w:sz w:val="20"/>
          <w:szCs w:val="20"/>
        </w:rPr>
        <w:t>northernsamar@deped.gov.ph</w:t>
      </w:r>
    </w:hyperlink>
    <w:r>
      <w:rPr>
        <w:rFonts w:cstheme="minorHAnsi"/>
        <w:color w:val="000000" w:themeColor="text1"/>
        <w:sz w:val="20"/>
        <w:szCs w:val="20"/>
      </w:rPr>
      <w:t xml:space="preserve"> </w:t>
    </w:r>
  </w:p>
  <w:p w14:paraId="7EA08BE9" w14:textId="77777777" w:rsidR="00B30366" w:rsidRDefault="00B30366" w:rsidP="00B30366">
    <w:pPr>
      <w:pStyle w:val="Footer"/>
      <w:ind w:left="1170"/>
      <w:rPr>
        <w:rFonts w:cstheme="minorHAnsi"/>
        <w:color w:val="000000" w:themeColor="text1"/>
        <w:sz w:val="20"/>
        <w:szCs w:val="20"/>
      </w:rPr>
    </w:pPr>
    <w:r>
      <w:rPr>
        <w:rFonts w:cstheme="minorHAnsi"/>
        <w:color w:val="000000" w:themeColor="text1"/>
        <w:sz w:val="20"/>
        <w:szCs w:val="20"/>
      </w:rPr>
      <w:t xml:space="preserve">Website: </w:t>
    </w:r>
    <w:hyperlink r:id="rId4" w:history="1">
      <w:r w:rsidRPr="00487E5D">
        <w:rPr>
          <w:rStyle w:val="Hyperlink"/>
          <w:rFonts w:cstheme="minorHAnsi"/>
          <w:sz w:val="20"/>
          <w:szCs w:val="20"/>
        </w:rPr>
        <w:t>https://northernsamar.deped.gov.ph</w:t>
      </w:r>
    </w:hyperlink>
    <w:r>
      <w:rPr>
        <w:rFonts w:cstheme="minorHAnsi"/>
        <w:color w:val="000000" w:themeColor="text1"/>
        <w:sz w:val="20"/>
        <w:szCs w:val="20"/>
      </w:rPr>
      <w:t xml:space="preserve"> </w:t>
    </w:r>
  </w:p>
  <w:p w14:paraId="702477DB" w14:textId="77777777" w:rsidR="00B30366" w:rsidRDefault="00B30366" w:rsidP="00B30366">
    <w:pPr>
      <w:pStyle w:val="Footer"/>
    </w:pPr>
  </w:p>
  <w:p w14:paraId="6D31DB30" w14:textId="34D2D9CC" w:rsidR="0023125C" w:rsidRPr="00B30366" w:rsidRDefault="0023125C" w:rsidP="00B30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4C122" w14:textId="77777777" w:rsidR="00AD36D2" w:rsidRDefault="00AD36D2" w:rsidP="00DA4D83">
      <w:pPr>
        <w:pStyle w:val="Header"/>
      </w:pPr>
      <w:r>
        <w:separator/>
      </w:r>
    </w:p>
  </w:footnote>
  <w:footnote w:type="continuationSeparator" w:id="0">
    <w:p w14:paraId="033A1ADE" w14:textId="77777777" w:rsidR="00AD36D2" w:rsidRDefault="00AD36D2" w:rsidP="00DA4D83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AFD8A" w14:textId="77777777" w:rsidR="0023125C" w:rsidRDefault="00B164F4">
    <w:pPr>
      <w:pStyle w:val="Header"/>
    </w:pPr>
    <w:r>
      <w:rPr>
        <w:noProof/>
        <w:lang w:val="en-PH" w:eastAsia="en-PH"/>
      </w:rPr>
      <w:pict w14:anchorId="06E334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64501" o:spid="_x0000_s2050" type="#_x0000_t75" style="position:absolute;margin-left:0;margin-top:0;width:451.25pt;height:326.25pt;z-index:-251656704;mso-position-horizontal:center;mso-position-horizontal-relative:margin;mso-position-vertical:center;mso-position-vertical-relative:margin" o:allowincell="f">
          <v:imagedata r:id="rId1" o:title="LEAD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B7D3D" w14:textId="77777777" w:rsidR="0023125C" w:rsidRPr="00485FC1" w:rsidRDefault="0023125C" w:rsidP="001D523B">
    <w:pPr>
      <w:pBdr>
        <w:bottom w:val="single" w:sz="12" w:space="1" w:color="auto"/>
      </w:pBdr>
      <w:spacing w:after="0" w:line="240" w:lineRule="auto"/>
      <w:jc w:val="center"/>
      <w:rPr>
        <w:rFonts w:ascii="Ebrima" w:hAnsi="Ebrima" w:cs="Khmer UI"/>
        <w:sz w:val="18"/>
      </w:rPr>
    </w:pPr>
    <w:r w:rsidRPr="00485FC1">
      <w:rPr>
        <w:rFonts w:ascii="Ebrima" w:hAnsi="Ebrima" w:cs="Khmer UI"/>
        <w:noProof/>
        <w:color w:val="000000"/>
        <w:sz w:val="16"/>
        <w:lang w:val="en-PH" w:eastAsia="en-PH"/>
      </w:rPr>
      <w:t>Department of Education</w:t>
    </w:r>
    <w:r>
      <w:rPr>
        <w:rFonts w:ascii="Ebrima" w:hAnsi="Ebrima" w:cs="Khmer UI"/>
        <w:noProof/>
        <w:color w:val="000000"/>
        <w:sz w:val="16"/>
        <w:lang w:val="en-PH" w:eastAsia="en-PH"/>
      </w:rPr>
      <w:t>, Schools Division of Northern Samar</w:t>
    </w:r>
  </w:p>
  <w:p w14:paraId="11B042AA" w14:textId="77777777" w:rsidR="0023125C" w:rsidRPr="00485FC1" w:rsidRDefault="0023125C" w:rsidP="00A32D8D">
    <w:pPr>
      <w:pBdr>
        <w:bottom w:val="single" w:sz="12" w:space="1" w:color="auto"/>
      </w:pBdr>
      <w:spacing w:after="0" w:line="240" w:lineRule="auto"/>
      <w:jc w:val="center"/>
      <w:rPr>
        <w:rFonts w:ascii="Ebrima" w:hAnsi="Ebrima" w:cs="Khmer U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28E62" w14:textId="77777777" w:rsidR="0023125C" w:rsidRPr="001D4F7D" w:rsidRDefault="0023125C" w:rsidP="0023125C">
    <w:pPr>
      <w:spacing w:after="0" w:line="240" w:lineRule="auto"/>
      <w:jc w:val="center"/>
      <w:rPr>
        <w:rFonts w:ascii="Old English Text MT" w:hAnsi="Old English Text MT" w:cs="Khmer UI"/>
        <w:b/>
        <w:color w:val="000000"/>
        <w:sz w:val="20"/>
      </w:rPr>
    </w:pPr>
    <w:r>
      <w:rPr>
        <w:rFonts w:ascii="Old English Text MT" w:hAnsi="Old English Text MT" w:cs="Arial"/>
        <w:noProof/>
        <w:sz w:val="36"/>
      </w:rPr>
      <w:drawing>
        <wp:inline distT="0" distB="0" distL="0" distR="0" wp14:anchorId="4E750EB4" wp14:editId="7BC1F909">
          <wp:extent cx="696410" cy="694944"/>
          <wp:effectExtent l="0" t="0" r="8890" b="0"/>
          <wp:docPr id="2008461007" name="Picture 2008461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p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410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Old English Text MT" w:hAnsi="Old English Text MT" w:cs="Khmer UI"/>
        <w:color w:val="000000"/>
        <w:sz w:val="20"/>
      </w:rPr>
      <w:br/>
    </w:r>
    <w:r w:rsidRPr="001D4F7D">
      <w:rPr>
        <w:rFonts w:ascii="Old English Text MT" w:hAnsi="Old English Text MT" w:cs="Khmer UI"/>
        <w:b/>
        <w:color w:val="000000"/>
        <w:sz w:val="24"/>
      </w:rPr>
      <w:t>Republic of the Philippines</w:t>
    </w:r>
  </w:p>
  <w:p w14:paraId="0E6D0C56" w14:textId="77777777" w:rsidR="0023125C" w:rsidRPr="001D4F7D" w:rsidRDefault="0023125C" w:rsidP="0023125C">
    <w:pPr>
      <w:spacing w:after="0" w:line="240" w:lineRule="auto"/>
      <w:jc w:val="center"/>
      <w:rPr>
        <w:rFonts w:ascii="Old English Text MT" w:hAnsi="Old English Text MT" w:cs="Arial"/>
        <w:b/>
        <w:sz w:val="36"/>
      </w:rPr>
    </w:pPr>
    <w:r w:rsidRPr="001D4F7D">
      <w:rPr>
        <w:rFonts w:ascii="Old English Text MT" w:hAnsi="Old English Text MT" w:cs="Arial"/>
        <w:b/>
        <w:sz w:val="36"/>
      </w:rPr>
      <w:t>Department of Education</w:t>
    </w:r>
  </w:p>
  <w:p w14:paraId="087F04B4" w14:textId="77777777" w:rsidR="0023125C" w:rsidRDefault="0023125C" w:rsidP="00EB29B0">
    <w:pPr>
      <w:pBdr>
        <w:bottom w:val="single" w:sz="12" w:space="1" w:color="auto"/>
      </w:pBdr>
      <w:spacing w:after="0" w:line="240" w:lineRule="auto"/>
      <w:jc w:val="center"/>
      <w:rPr>
        <w:rFonts w:ascii="Trajan Pro" w:hAnsi="Trajan Pro" w:cs="Khmer UI"/>
        <w:b/>
        <w:sz w:val="20"/>
      </w:rPr>
    </w:pPr>
    <w:r>
      <w:rPr>
        <w:rFonts w:ascii="Trajan Pro" w:hAnsi="Trajan Pro" w:cs="Khmer UI"/>
        <w:b/>
        <w:sz w:val="20"/>
      </w:rPr>
      <w:t>REGION VIII</w:t>
    </w:r>
  </w:p>
  <w:p w14:paraId="0BE42F7B" w14:textId="77777777" w:rsidR="0023125C" w:rsidRPr="00485FC1" w:rsidRDefault="0023125C" w:rsidP="00EB29B0">
    <w:pPr>
      <w:pBdr>
        <w:bottom w:val="single" w:sz="12" w:space="1" w:color="auto"/>
      </w:pBdr>
      <w:spacing w:after="0" w:line="240" w:lineRule="auto"/>
      <w:jc w:val="center"/>
      <w:rPr>
        <w:rFonts w:ascii="Trajan Pro" w:hAnsi="Trajan Pro" w:cs="Khmer UI"/>
        <w:b/>
        <w:sz w:val="20"/>
      </w:rPr>
    </w:pPr>
    <w:r>
      <w:rPr>
        <w:rFonts w:ascii="Trajan Pro" w:hAnsi="Trajan Pro" w:cs="Khmer UI"/>
        <w:b/>
        <w:sz w:val="20"/>
      </w:rPr>
      <w:t>SCHOOLS DIVISION OF NORTHERN SAMAR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C74C9"/>
    <w:multiLevelType w:val="hybridMultilevel"/>
    <w:tmpl w:val="30CC7D46"/>
    <w:lvl w:ilvl="0" w:tplc="48204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0E48"/>
    <w:multiLevelType w:val="hybridMultilevel"/>
    <w:tmpl w:val="F0D26372"/>
    <w:lvl w:ilvl="0" w:tplc="3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F810C15"/>
    <w:multiLevelType w:val="hybridMultilevel"/>
    <w:tmpl w:val="C0DC34A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5FA"/>
    <w:multiLevelType w:val="hybridMultilevel"/>
    <w:tmpl w:val="15B28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D2998"/>
    <w:multiLevelType w:val="hybridMultilevel"/>
    <w:tmpl w:val="5D6447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05F42"/>
    <w:multiLevelType w:val="hybridMultilevel"/>
    <w:tmpl w:val="D7AEBD88"/>
    <w:lvl w:ilvl="0" w:tplc="3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D613FE"/>
    <w:multiLevelType w:val="hybridMultilevel"/>
    <w:tmpl w:val="71F65F2E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6B5DDE"/>
    <w:multiLevelType w:val="hybridMultilevel"/>
    <w:tmpl w:val="A52C2B3C"/>
    <w:lvl w:ilvl="0" w:tplc="1C5432C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66803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5E088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CF4AF8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55EDC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B2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2D6A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5FAE7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B87B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24A50B55"/>
    <w:multiLevelType w:val="hybridMultilevel"/>
    <w:tmpl w:val="AEA0E0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06F9C"/>
    <w:multiLevelType w:val="hybridMultilevel"/>
    <w:tmpl w:val="0E2C2218"/>
    <w:lvl w:ilvl="0" w:tplc="3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B40610F"/>
    <w:multiLevelType w:val="hybridMultilevel"/>
    <w:tmpl w:val="AFD27CF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B255D"/>
    <w:multiLevelType w:val="hybridMultilevel"/>
    <w:tmpl w:val="ACFCB8DE"/>
    <w:lvl w:ilvl="0" w:tplc="51988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FD4C5F"/>
    <w:multiLevelType w:val="hybridMultilevel"/>
    <w:tmpl w:val="41CEDB48"/>
    <w:lvl w:ilvl="0" w:tplc="3409000D">
      <w:start w:val="1"/>
      <w:numFmt w:val="bullet"/>
      <w:lvlText w:val=""/>
      <w:lvlJc w:val="left"/>
      <w:pPr>
        <w:ind w:left="972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3" w15:restartNumberingAfterBreak="0">
    <w:nsid w:val="3EFC7E5F"/>
    <w:multiLevelType w:val="hybridMultilevel"/>
    <w:tmpl w:val="6026001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F23D2"/>
    <w:multiLevelType w:val="hybridMultilevel"/>
    <w:tmpl w:val="A59833A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15DCC"/>
    <w:multiLevelType w:val="hybridMultilevel"/>
    <w:tmpl w:val="BFA80720"/>
    <w:lvl w:ilvl="0" w:tplc="04640003">
      <w:start w:val="1"/>
      <w:numFmt w:val="bullet"/>
      <w:lvlText w:val="o"/>
      <w:lvlJc w:val="left"/>
      <w:pPr>
        <w:ind w:left="837" w:hanging="360"/>
      </w:pPr>
      <w:rPr>
        <w:rFonts w:ascii="Courier New" w:hAnsi="Courier New" w:cs="Courier New" w:hint="default"/>
      </w:rPr>
    </w:lvl>
    <w:lvl w:ilvl="1" w:tplc="0464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64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64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64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64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64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64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64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6" w15:restartNumberingAfterBreak="0">
    <w:nsid w:val="4653321D"/>
    <w:multiLevelType w:val="hybridMultilevel"/>
    <w:tmpl w:val="26284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B3321"/>
    <w:multiLevelType w:val="hybridMultilevel"/>
    <w:tmpl w:val="89D2A4F0"/>
    <w:lvl w:ilvl="0" w:tplc="3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645A4"/>
    <w:multiLevelType w:val="hybridMultilevel"/>
    <w:tmpl w:val="3E74344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109F8"/>
    <w:multiLevelType w:val="hybridMultilevel"/>
    <w:tmpl w:val="A66E5F5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03B2E"/>
    <w:multiLevelType w:val="hybridMultilevel"/>
    <w:tmpl w:val="08C0289C"/>
    <w:lvl w:ilvl="0" w:tplc="CA106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1F611F"/>
    <w:multiLevelType w:val="hybridMultilevel"/>
    <w:tmpl w:val="33B623F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E7D09"/>
    <w:multiLevelType w:val="hybridMultilevel"/>
    <w:tmpl w:val="1C0449E6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>
      <w:start w:val="1"/>
      <w:numFmt w:val="lowerLetter"/>
      <w:lvlText w:val="%2."/>
      <w:lvlJc w:val="left"/>
      <w:pPr>
        <w:ind w:left="2160" w:hanging="360"/>
      </w:pPr>
    </w:lvl>
    <w:lvl w:ilvl="2" w:tplc="3409001B">
      <w:start w:val="1"/>
      <w:numFmt w:val="lowerRoman"/>
      <w:lvlText w:val="%3."/>
      <w:lvlJc w:val="right"/>
      <w:pPr>
        <w:ind w:left="2880" w:hanging="180"/>
      </w:pPr>
    </w:lvl>
    <w:lvl w:ilvl="3" w:tplc="3409000F">
      <w:start w:val="1"/>
      <w:numFmt w:val="decimal"/>
      <w:lvlText w:val="%4."/>
      <w:lvlJc w:val="left"/>
      <w:pPr>
        <w:ind w:left="3600" w:hanging="360"/>
      </w:pPr>
    </w:lvl>
    <w:lvl w:ilvl="4" w:tplc="34090019">
      <w:start w:val="1"/>
      <w:numFmt w:val="lowerLetter"/>
      <w:lvlText w:val="%5."/>
      <w:lvlJc w:val="left"/>
      <w:pPr>
        <w:ind w:left="4320" w:hanging="360"/>
      </w:pPr>
    </w:lvl>
    <w:lvl w:ilvl="5" w:tplc="3409001B">
      <w:start w:val="1"/>
      <w:numFmt w:val="lowerRoman"/>
      <w:lvlText w:val="%6."/>
      <w:lvlJc w:val="right"/>
      <w:pPr>
        <w:ind w:left="5040" w:hanging="180"/>
      </w:pPr>
    </w:lvl>
    <w:lvl w:ilvl="6" w:tplc="3409000F">
      <w:start w:val="1"/>
      <w:numFmt w:val="decimal"/>
      <w:lvlText w:val="%7."/>
      <w:lvlJc w:val="left"/>
      <w:pPr>
        <w:ind w:left="5760" w:hanging="360"/>
      </w:pPr>
    </w:lvl>
    <w:lvl w:ilvl="7" w:tplc="34090019">
      <w:start w:val="1"/>
      <w:numFmt w:val="lowerLetter"/>
      <w:lvlText w:val="%8."/>
      <w:lvlJc w:val="left"/>
      <w:pPr>
        <w:ind w:left="6480" w:hanging="360"/>
      </w:pPr>
    </w:lvl>
    <w:lvl w:ilvl="8" w:tplc="3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694381"/>
    <w:multiLevelType w:val="hybridMultilevel"/>
    <w:tmpl w:val="FB2461A0"/>
    <w:lvl w:ilvl="0" w:tplc="3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4" w15:restartNumberingAfterBreak="0">
    <w:nsid w:val="569F4DC6"/>
    <w:multiLevelType w:val="hybridMultilevel"/>
    <w:tmpl w:val="3D7626B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4B0F2C"/>
    <w:multiLevelType w:val="hybridMultilevel"/>
    <w:tmpl w:val="5F4C605C"/>
    <w:lvl w:ilvl="0" w:tplc="5308CAB0">
      <w:start w:val="1"/>
      <w:numFmt w:val="bullet"/>
      <w:lvlText w:val="o"/>
      <w:lvlJc w:val="left"/>
      <w:pPr>
        <w:ind w:left="972" w:hanging="360"/>
      </w:pPr>
      <w:rPr>
        <w:rFonts w:ascii="Courier New" w:hAnsi="Courier New" w:cs="Times New Roman" w:hint="default"/>
      </w:rPr>
    </w:lvl>
    <w:lvl w:ilvl="1" w:tplc="34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6" w15:restartNumberingAfterBreak="0">
    <w:nsid w:val="5CC958F1"/>
    <w:multiLevelType w:val="hybridMultilevel"/>
    <w:tmpl w:val="2E26C9D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01FC7"/>
    <w:multiLevelType w:val="hybridMultilevel"/>
    <w:tmpl w:val="9ED86DDE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219" w:hanging="360"/>
      </w:pPr>
    </w:lvl>
    <w:lvl w:ilvl="2" w:tplc="3409001B" w:tentative="1">
      <w:start w:val="1"/>
      <w:numFmt w:val="lowerRoman"/>
      <w:lvlText w:val="%3."/>
      <w:lvlJc w:val="right"/>
      <w:pPr>
        <w:ind w:left="1939" w:hanging="180"/>
      </w:pPr>
    </w:lvl>
    <w:lvl w:ilvl="3" w:tplc="3409000F" w:tentative="1">
      <w:start w:val="1"/>
      <w:numFmt w:val="decimal"/>
      <w:lvlText w:val="%4."/>
      <w:lvlJc w:val="left"/>
      <w:pPr>
        <w:ind w:left="2659" w:hanging="360"/>
      </w:pPr>
    </w:lvl>
    <w:lvl w:ilvl="4" w:tplc="34090019" w:tentative="1">
      <w:start w:val="1"/>
      <w:numFmt w:val="lowerLetter"/>
      <w:lvlText w:val="%5."/>
      <w:lvlJc w:val="left"/>
      <w:pPr>
        <w:ind w:left="3379" w:hanging="360"/>
      </w:pPr>
    </w:lvl>
    <w:lvl w:ilvl="5" w:tplc="3409001B" w:tentative="1">
      <w:start w:val="1"/>
      <w:numFmt w:val="lowerRoman"/>
      <w:lvlText w:val="%6."/>
      <w:lvlJc w:val="right"/>
      <w:pPr>
        <w:ind w:left="4099" w:hanging="180"/>
      </w:pPr>
    </w:lvl>
    <w:lvl w:ilvl="6" w:tplc="3409000F" w:tentative="1">
      <w:start w:val="1"/>
      <w:numFmt w:val="decimal"/>
      <w:lvlText w:val="%7."/>
      <w:lvlJc w:val="left"/>
      <w:pPr>
        <w:ind w:left="4819" w:hanging="360"/>
      </w:pPr>
    </w:lvl>
    <w:lvl w:ilvl="7" w:tplc="34090019" w:tentative="1">
      <w:start w:val="1"/>
      <w:numFmt w:val="lowerLetter"/>
      <w:lvlText w:val="%8."/>
      <w:lvlJc w:val="left"/>
      <w:pPr>
        <w:ind w:left="5539" w:hanging="360"/>
      </w:pPr>
    </w:lvl>
    <w:lvl w:ilvl="8" w:tplc="3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8" w15:restartNumberingAfterBreak="0">
    <w:nsid w:val="5F6B4B4B"/>
    <w:multiLevelType w:val="hybridMultilevel"/>
    <w:tmpl w:val="ACC6C492"/>
    <w:lvl w:ilvl="0" w:tplc="0464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1" w:tplc="0464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64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64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64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64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64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64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64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9" w15:restartNumberingAfterBreak="0">
    <w:nsid w:val="607F2552"/>
    <w:multiLevelType w:val="hybridMultilevel"/>
    <w:tmpl w:val="1410EF1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22BE6"/>
    <w:multiLevelType w:val="hybridMultilevel"/>
    <w:tmpl w:val="62167662"/>
    <w:lvl w:ilvl="0" w:tplc="5308CA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B75B2"/>
    <w:multiLevelType w:val="hybridMultilevel"/>
    <w:tmpl w:val="FBC444F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3682B"/>
    <w:multiLevelType w:val="hybridMultilevel"/>
    <w:tmpl w:val="BFEC5B94"/>
    <w:lvl w:ilvl="0" w:tplc="EB0E368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25" w:hanging="360"/>
      </w:pPr>
    </w:lvl>
    <w:lvl w:ilvl="2" w:tplc="3409001B" w:tentative="1">
      <w:start w:val="1"/>
      <w:numFmt w:val="lowerRoman"/>
      <w:lvlText w:val="%3."/>
      <w:lvlJc w:val="right"/>
      <w:pPr>
        <w:ind w:left="2145" w:hanging="180"/>
      </w:pPr>
    </w:lvl>
    <w:lvl w:ilvl="3" w:tplc="3409000F" w:tentative="1">
      <w:start w:val="1"/>
      <w:numFmt w:val="decimal"/>
      <w:lvlText w:val="%4."/>
      <w:lvlJc w:val="left"/>
      <w:pPr>
        <w:ind w:left="2865" w:hanging="360"/>
      </w:pPr>
    </w:lvl>
    <w:lvl w:ilvl="4" w:tplc="34090019" w:tentative="1">
      <w:start w:val="1"/>
      <w:numFmt w:val="lowerLetter"/>
      <w:lvlText w:val="%5."/>
      <w:lvlJc w:val="left"/>
      <w:pPr>
        <w:ind w:left="3585" w:hanging="360"/>
      </w:pPr>
    </w:lvl>
    <w:lvl w:ilvl="5" w:tplc="3409001B" w:tentative="1">
      <w:start w:val="1"/>
      <w:numFmt w:val="lowerRoman"/>
      <w:lvlText w:val="%6."/>
      <w:lvlJc w:val="right"/>
      <w:pPr>
        <w:ind w:left="4305" w:hanging="180"/>
      </w:pPr>
    </w:lvl>
    <w:lvl w:ilvl="6" w:tplc="3409000F" w:tentative="1">
      <w:start w:val="1"/>
      <w:numFmt w:val="decimal"/>
      <w:lvlText w:val="%7."/>
      <w:lvlJc w:val="left"/>
      <w:pPr>
        <w:ind w:left="5025" w:hanging="360"/>
      </w:pPr>
    </w:lvl>
    <w:lvl w:ilvl="7" w:tplc="34090019" w:tentative="1">
      <w:start w:val="1"/>
      <w:numFmt w:val="lowerLetter"/>
      <w:lvlText w:val="%8."/>
      <w:lvlJc w:val="left"/>
      <w:pPr>
        <w:ind w:left="5745" w:hanging="360"/>
      </w:pPr>
    </w:lvl>
    <w:lvl w:ilvl="8" w:tplc="3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3" w15:restartNumberingAfterBreak="0">
    <w:nsid w:val="6EF31CE6"/>
    <w:multiLevelType w:val="hybridMultilevel"/>
    <w:tmpl w:val="C53C0E0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01B4E"/>
    <w:multiLevelType w:val="hybridMultilevel"/>
    <w:tmpl w:val="773E0050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5" w15:restartNumberingAfterBreak="0">
    <w:nsid w:val="72027E33"/>
    <w:multiLevelType w:val="hybridMultilevel"/>
    <w:tmpl w:val="02E2F706"/>
    <w:lvl w:ilvl="0" w:tplc="FE9EA3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98701F"/>
    <w:multiLevelType w:val="hybridMultilevel"/>
    <w:tmpl w:val="F410BE4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63BC5"/>
    <w:multiLevelType w:val="hybridMultilevel"/>
    <w:tmpl w:val="2E527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26659"/>
    <w:multiLevelType w:val="hybridMultilevel"/>
    <w:tmpl w:val="25DA6ED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26BBF"/>
    <w:multiLevelType w:val="hybridMultilevel"/>
    <w:tmpl w:val="1AEE81A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77A2E"/>
    <w:multiLevelType w:val="hybridMultilevel"/>
    <w:tmpl w:val="100AD18A"/>
    <w:lvl w:ilvl="0" w:tplc="E73ED8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DA5411"/>
    <w:multiLevelType w:val="hybridMultilevel"/>
    <w:tmpl w:val="BECE84E0"/>
    <w:lvl w:ilvl="0" w:tplc="3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5235F4"/>
    <w:multiLevelType w:val="hybridMultilevel"/>
    <w:tmpl w:val="2AAC6162"/>
    <w:lvl w:ilvl="0" w:tplc="31B08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C55A3F"/>
    <w:multiLevelType w:val="hybridMultilevel"/>
    <w:tmpl w:val="97840DD0"/>
    <w:lvl w:ilvl="0" w:tplc="3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4" w15:restartNumberingAfterBreak="0">
    <w:nsid w:val="7E554822"/>
    <w:multiLevelType w:val="hybridMultilevel"/>
    <w:tmpl w:val="94BA24B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565158">
    <w:abstractNumId w:val="40"/>
  </w:num>
  <w:num w:numId="2" w16cid:durableId="130172370">
    <w:abstractNumId w:val="4"/>
  </w:num>
  <w:num w:numId="3" w16cid:durableId="68696984">
    <w:abstractNumId w:val="34"/>
  </w:num>
  <w:num w:numId="4" w16cid:durableId="870647080">
    <w:abstractNumId w:val="3"/>
  </w:num>
  <w:num w:numId="5" w16cid:durableId="812671885">
    <w:abstractNumId w:val="30"/>
  </w:num>
  <w:num w:numId="6" w16cid:durableId="832256364">
    <w:abstractNumId w:val="28"/>
  </w:num>
  <w:num w:numId="7" w16cid:durableId="1059130480">
    <w:abstractNumId w:val="15"/>
  </w:num>
  <w:num w:numId="8" w16cid:durableId="503086876">
    <w:abstractNumId w:val="25"/>
  </w:num>
  <w:num w:numId="9" w16cid:durableId="1186408312">
    <w:abstractNumId w:val="17"/>
  </w:num>
  <w:num w:numId="10" w16cid:durableId="1520049666">
    <w:abstractNumId w:val="7"/>
  </w:num>
  <w:num w:numId="11" w16cid:durableId="1116411502">
    <w:abstractNumId w:val="14"/>
  </w:num>
  <w:num w:numId="12" w16cid:durableId="626082340">
    <w:abstractNumId w:val="35"/>
  </w:num>
  <w:num w:numId="13" w16cid:durableId="2045792162">
    <w:abstractNumId w:val="5"/>
  </w:num>
  <w:num w:numId="14" w16cid:durableId="467553546">
    <w:abstractNumId w:val="10"/>
  </w:num>
  <w:num w:numId="15" w16cid:durableId="1078595299">
    <w:abstractNumId w:val="43"/>
  </w:num>
  <w:num w:numId="16" w16cid:durableId="669219073">
    <w:abstractNumId w:val="1"/>
  </w:num>
  <w:num w:numId="17" w16cid:durableId="1779518498">
    <w:abstractNumId w:val="27"/>
  </w:num>
  <w:num w:numId="18" w16cid:durableId="992442584">
    <w:abstractNumId w:val="24"/>
  </w:num>
  <w:num w:numId="19" w16cid:durableId="1626111581">
    <w:abstractNumId w:val="26"/>
  </w:num>
  <w:num w:numId="20" w16cid:durableId="243614198">
    <w:abstractNumId w:val="18"/>
  </w:num>
  <w:num w:numId="21" w16cid:durableId="1529637460">
    <w:abstractNumId w:val="31"/>
  </w:num>
  <w:num w:numId="22" w16cid:durableId="1445424400">
    <w:abstractNumId w:val="44"/>
  </w:num>
  <w:num w:numId="23" w16cid:durableId="1724013440">
    <w:abstractNumId w:val="36"/>
  </w:num>
  <w:num w:numId="24" w16cid:durableId="69542389">
    <w:abstractNumId w:val="2"/>
  </w:num>
  <w:num w:numId="25" w16cid:durableId="64186132">
    <w:abstractNumId w:val="38"/>
  </w:num>
  <w:num w:numId="26" w16cid:durableId="1490290916">
    <w:abstractNumId w:val="19"/>
  </w:num>
  <w:num w:numId="27" w16cid:durableId="671835867">
    <w:abstractNumId w:val="33"/>
  </w:num>
  <w:num w:numId="28" w16cid:durableId="780537421">
    <w:abstractNumId w:val="8"/>
  </w:num>
  <w:num w:numId="29" w16cid:durableId="1754006652">
    <w:abstractNumId w:val="29"/>
  </w:num>
  <w:num w:numId="30" w16cid:durableId="1949853748">
    <w:abstractNumId w:val="39"/>
  </w:num>
  <w:num w:numId="31" w16cid:durableId="1278294094">
    <w:abstractNumId w:val="13"/>
  </w:num>
  <w:num w:numId="32" w16cid:durableId="1924219176">
    <w:abstractNumId w:val="42"/>
  </w:num>
  <w:num w:numId="33" w16cid:durableId="2086612624">
    <w:abstractNumId w:val="0"/>
  </w:num>
  <w:num w:numId="34" w16cid:durableId="773794319">
    <w:abstractNumId w:val="32"/>
  </w:num>
  <w:num w:numId="35" w16cid:durableId="323903057">
    <w:abstractNumId w:val="23"/>
  </w:num>
  <w:num w:numId="36" w16cid:durableId="291593249">
    <w:abstractNumId w:val="12"/>
  </w:num>
  <w:num w:numId="37" w16cid:durableId="1789162725">
    <w:abstractNumId w:val="41"/>
  </w:num>
  <w:num w:numId="38" w16cid:durableId="1723946755">
    <w:abstractNumId w:val="9"/>
  </w:num>
  <w:num w:numId="39" w16cid:durableId="1657801446">
    <w:abstractNumId w:val="6"/>
  </w:num>
  <w:num w:numId="40" w16cid:durableId="100520999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579154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19811952">
    <w:abstractNumId w:val="21"/>
  </w:num>
  <w:num w:numId="43" w16cid:durableId="886726285">
    <w:abstractNumId w:val="11"/>
  </w:num>
  <w:num w:numId="44" w16cid:durableId="636224634">
    <w:abstractNumId w:val="20"/>
  </w:num>
  <w:num w:numId="45" w16cid:durableId="38059229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PH" w:vendorID="64" w:dllVersion="6" w:nlCheck="1" w:checkStyle="1"/>
  <w:activeWritingStyle w:appName="MSWord" w:lang="en-US" w:vendorID="64" w:dllVersion="4096" w:nlCheck="1" w:checkStyle="0"/>
  <w:activeWritingStyle w:appName="MSWord" w:lang="en-PH" w:vendorID="64" w:dllVersion="4096" w:nlCheck="1" w:checkStyle="0"/>
  <w:activeWritingStyle w:appName="MSWord" w:lang="en-US" w:vendorID="64" w:dllVersion="0" w:nlCheck="1" w:checkStyle="0"/>
  <w:activeWritingStyle w:appName="MSWord" w:lang="en-PH" w:vendorID="64" w:dllVersion="0" w:nlCheck="1" w:checkStyle="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C38"/>
    <w:rsid w:val="000032F1"/>
    <w:rsid w:val="00004C5A"/>
    <w:rsid w:val="00027B1F"/>
    <w:rsid w:val="00032176"/>
    <w:rsid w:val="00034A9B"/>
    <w:rsid w:val="0004094D"/>
    <w:rsid w:val="00042C48"/>
    <w:rsid w:val="00051055"/>
    <w:rsid w:val="000570D5"/>
    <w:rsid w:val="000610F0"/>
    <w:rsid w:val="0006248A"/>
    <w:rsid w:val="0006509F"/>
    <w:rsid w:val="000651DB"/>
    <w:rsid w:val="000657FC"/>
    <w:rsid w:val="00070603"/>
    <w:rsid w:val="000720B3"/>
    <w:rsid w:val="000740F6"/>
    <w:rsid w:val="00074522"/>
    <w:rsid w:val="000845E7"/>
    <w:rsid w:val="00090FCA"/>
    <w:rsid w:val="00091036"/>
    <w:rsid w:val="00091F7F"/>
    <w:rsid w:val="000926E8"/>
    <w:rsid w:val="000A199C"/>
    <w:rsid w:val="000A7C1D"/>
    <w:rsid w:val="000C0936"/>
    <w:rsid w:val="000C7CA0"/>
    <w:rsid w:val="000D040B"/>
    <w:rsid w:val="000E103D"/>
    <w:rsid w:val="000E2E22"/>
    <w:rsid w:val="000E5657"/>
    <w:rsid w:val="000F4B83"/>
    <w:rsid w:val="00103BB6"/>
    <w:rsid w:val="0010576B"/>
    <w:rsid w:val="00120353"/>
    <w:rsid w:val="001210A3"/>
    <w:rsid w:val="00126205"/>
    <w:rsid w:val="0013023E"/>
    <w:rsid w:val="00134550"/>
    <w:rsid w:val="00135F12"/>
    <w:rsid w:val="00140578"/>
    <w:rsid w:val="00150464"/>
    <w:rsid w:val="001543E3"/>
    <w:rsid w:val="001640D6"/>
    <w:rsid w:val="001743B0"/>
    <w:rsid w:val="00175294"/>
    <w:rsid w:val="00175E88"/>
    <w:rsid w:val="00190761"/>
    <w:rsid w:val="001952F7"/>
    <w:rsid w:val="00197593"/>
    <w:rsid w:val="001A162C"/>
    <w:rsid w:val="001A20BA"/>
    <w:rsid w:val="001A6963"/>
    <w:rsid w:val="001A6EB1"/>
    <w:rsid w:val="001B439A"/>
    <w:rsid w:val="001C2AA2"/>
    <w:rsid w:val="001C2F73"/>
    <w:rsid w:val="001C42B2"/>
    <w:rsid w:val="001D0C4A"/>
    <w:rsid w:val="001D4F7D"/>
    <w:rsid w:val="001D523B"/>
    <w:rsid w:val="001D5B33"/>
    <w:rsid w:val="001D7E8B"/>
    <w:rsid w:val="001E1228"/>
    <w:rsid w:val="001E657E"/>
    <w:rsid w:val="001F29D3"/>
    <w:rsid w:val="001F365C"/>
    <w:rsid w:val="001F7EC1"/>
    <w:rsid w:val="0020126F"/>
    <w:rsid w:val="00202194"/>
    <w:rsid w:val="00206EEA"/>
    <w:rsid w:val="00213710"/>
    <w:rsid w:val="0023125C"/>
    <w:rsid w:val="00231D32"/>
    <w:rsid w:val="00235420"/>
    <w:rsid w:val="00247903"/>
    <w:rsid w:val="00252850"/>
    <w:rsid w:val="00254DAF"/>
    <w:rsid w:val="00257BD1"/>
    <w:rsid w:val="0026102C"/>
    <w:rsid w:val="002616E7"/>
    <w:rsid w:val="00261A7B"/>
    <w:rsid w:val="00262EB0"/>
    <w:rsid w:val="00263F14"/>
    <w:rsid w:val="0027073D"/>
    <w:rsid w:val="002752D5"/>
    <w:rsid w:val="00275C8D"/>
    <w:rsid w:val="00283144"/>
    <w:rsid w:val="00287726"/>
    <w:rsid w:val="00296F0B"/>
    <w:rsid w:val="002A4A53"/>
    <w:rsid w:val="002A5657"/>
    <w:rsid w:val="002C5332"/>
    <w:rsid w:val="002D2092"/>
    <w:rsid w:val="002D5F30"/>
    <w:rsid w:val="002D6B74"/>
    <w:rsid w:val="002E3B41"/>
    <w:rsid w:val="002E6BA5"/>
    <w:rsid w:val="002F2AE9"/>
    <w:rsid w:val="002F3350"/>
    <w:rsid w:val="002F3754"/>
    <w:rsid w:val="002F5935"/>
    <w:rsid w:val="002F654D"/>
    <w:rsid w:val="002F764A"/>
    <w:rsid w:val="00301BEB"/>
    <w:rsid w:val="003020DC"/>
    <w:rsid w:val="00305E5B"/>
    <w:rsid w:val="0031264C"/>
    <w:rsid w:val="0031749A"/>
    <w:rsid w:val="00323D3E"/>
    <w:rsid w:val="003240FE"/>
    <w:rsid w:val="00324904"/>
    <w:rsid w:val="00325E0A"/>
    <w:rsid w:val="00326270"/>
    <w:rsid w:val="00330511"/>
    <w:rsid w:val="00331613"/>
    <w:rsid w:val="00333B6F"/>
    <w:rsid w:val="00335536"/>
    <w:rsid w:val="003371BC"/>
    <w:rsid w:val="00342391"/>
    <w:rsid w:val="003441B7"/>
    <w:rsid w:val="00347485"/>
    <w:rsid w:val="00351F6A"/>
    <w:rsid w:val="00354F93"/>
    <w:rsid w:val="003629CE"/>
    <w:rsid w:val="00363CEF"/>
    <w:rsid w:val="00364F88"/>
    <w:rsid w:val="00365E5E"/>
    <w:rsid w:val="00366EE9"/>
    <w:rsid w:val="00367E1D"/>
    <w:rsid w:val="00370001"/>
    <w:rsid w:val="0037148F"/>
    <w:rsid w:val="00384206"/>
    <w:rsid w:val="003934F5"/>
    <w:rsid w:val="0039483D"/>
    <w:rsid w:val="003A701F"/>
    <w:rsid w:val="003A766B"/>
    <w:rsid w:val="003B1951"/>
    <w:rsid w:val="003B33B8"/>
    <w:rsid w:val="003B35BE"/>
    <w:rsid w:val="003B4B5B"/>
    <w:rsid w:val="003B7EAF"/>
    <w:rsid w:val="003D071E"/>
    <w:rsid w:val="003D42C8"/>
    <w:rsid w:val="003E12E9"/>
    <w:rsid w:val="003E16CD"/>
    <w:rsid w:val="003E1C89"/>
    <w:rsid w:val="003E53F1"/>
    <w:rsid w:val="0041091F"/>
    <w:rsid w:val="00414403"/>
    <w:rsid w:val="00414573"/>
    <w:rsid w:val="00417025"/>
    <w:rsid w:val="004178F7"/>
    <w:rsid w:val="0042116F"/>
    <w:rsid w:val="004219C1"/>
    <w:rsid w:val="0042772D"/>
    <w:rsid w:val="004304F4"/>
    <w:rsid w:val="00430B68"/>
    <w:rsid w:val="00430E1E"/>
    <w:rsid w:val="00432740"/>
    <w:rsid w:val="00444CAB"/>
    <w:rsid w:val="00450613"/>
    <w:rsid w:val="00451C57"/>
    <w:rsid w:val="0045358A"/>
    <w:rsid w:val="004546FA"/>
    <w:rsid w:val="00456325"/>
    <w:rsid w:val="00456DBA"/>
    <w:rsid w:val="00464D71"/>
    <w:rsid w:val="004716E4"/>
    <w:rsid w:val="00471794"/>
    <w:rsid w:val="00475C1E"/>
    <w:rsid w:val="00483B54"/>
    <w:rsid w:val="00485FC1"/>
    <w:rsid w:val="00491177"/>
    <w:rsid w:val="00493F7E"/>
    <w:rsid w:val="004A6168"/>
    <w:rsid w:val="004B5532"/>
    <w:rsid w:val="004B5CC1"/>
    <w:rsid w:val="004B76EC"/>
    <w:rsid w:val="004C15D1"/>
    <w:rsid w:val="004C3A03"/>
    <w:rsid w:val="004D2C21"/>
    <w:rsid w:val="004E0EC5"/>
    <w:rsid w:val="004E14DF"/>
    <w:rsid w:val="004F3DCB"/>
    <w:rsid w:val="0050516C"/>
    <w:rsid w:val="005067A0"/>
    <w:rsid w:val="00506ECE"/>
    <w:rsid w:val="00512D76"/>
    <w:rsid w:val="00513666"/>
    <w:rsid w:val="00514D26"/>
    <w:rsid w:val="005167A4"/>
    <w:rsid w:val="00516FBB"/>
    <w:rsid w:val="00520C38"/>
    <w:rsid w:val="00520FE3"/>
    <w:rsid w:val="00523D65"/>
    <w:rsid w:val="00525A75"/>
    <w:rsid w:val="00530448"/>
    <w:rsid w:val="00533332"/>
    <w:rsid w:val="0054324A"/>
    <w:rsid w:val="0054508E"/>
    <w:rsid w:val="005452F2"/>
    <w:rsid w:val="00552F92"/>
    <w:rsid w:val="0055565C"/>
    <w:rsid w:val="00557EE4"/>
    <w:rsid w:val="005610BE"/>
    <w:rsid w:val="00566B0E"/>
    <w:rsid w:val="00571E9E"/>
    <w:rsid w:val="00572BB9"/>
    <w:rsid w:val="00573C2F"/>
    <w:rsid w:val="0058036B"/>
    <w:rsid w:val="00580610"/>
    <w:rsid w:val="00583ACC"/>
    <w:rsid w:val="00584B8A"/>
    <w:rsid w:val="00584E50"/>
    <w:rsid w:val="00584FEE"/>
    <w:rsid w:val="0058544B"/>
    <w:rsid w:val="0058695E"/>
    <w:rsid w:val="0059395D"/>
    <w:rsid w:val="005A5114"/>
    <w:rsid w:val="005B3A65"/>
    <w:rsid w:val="005B5ABF"/>
    <w:rsid w:val="005B7F09"/>
    <w:rsid w:val="005C0C1D"/>
    <w:rsid w:val="005C3875"/>
    <w:rsid w:val="005C4FBD"/>
    <w:rsid w:val="005D041E"/>
    <w:rsid w:val="005D46D6"/>
    <w:rsid w:val="005E4A3D"/>
    <w:rsid w:val="005E53BA"/>
    <w:rsid w:val="005E7640"/>
    <w:rsid w:val="005F05C7"/>
    <w:rsid w:val="005F49FF"/>
    <w:rsid w:val="005F607D"/>
    <w:rsid w:val="00600AF6"/>
    <w:rsid w:val="0060184E"/>
    <w:rsid w:val="00603ADE"/>
    <w:rsid w:val="00603BD8"/>
    <w:rsid w:val="0060503F"/>
    <w:rsid w:val="00610D43"/>
    <w:rsid w:val="0061760C"/>
    <w:rsid w:val="00622D4D"/>
    <w:rsid w:val="00626965"/>
    <w:rsid w:val="006312DF"/>
    <w:rsid w:val="006337FE"/>
    <w:rsid w:val="00633CB0"/>
    <w:rsid w:val="00635AB3"/>
    <w:rsid w:val="00640D50"/>
    <w:rsid w:val="006427DB"/>
    <w:rsid w:val="00647010"/>
    <w:rsid w:val="00652C76"/>
    <w:rsid w:val="00653783"/>
    <w:rsid w:val="00657197"/>
    <w:rsid w:val="00665AF2"/>
    <w:rsid w:val="00665B1C"/>
    <w:rsid w:val="00670E9F"/>
    <w:rsid w:val="00673F2F"/>
    <w:rsid w:val="00677828"/>
    <w:rsid w:val="00682C75"/>
    <w:rsid w:val="006838DC"/>
    <w:rsid w:val="00685185"/>
    <w:rsid w:val="006851AB"/>
    <w:rsid w:val="00694EE2"/>
    <w:rsid w:val="00697334"/>
    <w:rsid w:val="006A4F46"/>
    <w:rsid w:val="006B344A"/>
    <w:rsid w:val="006B57B6"/>
    <w:rsid w:val="006B665A"/>
    <w:rsid w:val="006C0A18"/>
    <w:rsid w:val="006C2205"/>
    <w:rsid w:val="006C22A6"/>
    <w:rsid w:val="006C4822"/>
    <w:rsid w:val="006D2A88"/>
    <w:rsid w:val="006D6065"/>
    <w:rsid w:val="006E2AB3"/>
    <w:rsid w:val="006F0036"/>
    <w:rsid w:val="006F35C1"/>
    <w:rsid w:val="006F4306"/>
    <w:rsid w:val="006F6322"/>
    <w:rsid w:val="00704AE1"/>
    <w:rsid w:val="00707145"/>
    <w:rsid w:val="007076CF"/>
    <w:rsid w:val="00715B08"/>
    <w:rsid w:val="0071624D"/>
    <w:rsid w:val="00721D81"/>
    <w:rsid w:val="007227DF"/>
    <w:rsid w:val="0072310C"/>
    <w:rsid w:val="0072564B"/>
    <w:rsid w:val="0072620B"/>
    <w:rsid w:val="00727328"/>
    <w:rsid w:val="0073265C"/>
    <w:rsid w:val="00734D48"/>
    <w:rsid w:val="0073514C"/>
    <w:rsid w:val="00735D90"/>
    <w:rsid w:val="00741351"/>
    <w:rsid w:val="007534B8"/>
    <w:rsid w:val="00755B7D"/>
    <w:rsid w:val="007617BE"/>
    <w:rsid w:val="0076194D"/>
    <w:rsid w:val="00763114"/>
    <w:rsid w:val="007720D0"/>
    <w:rsid w:val="00777A6B"/>
    <w:rsid w:val="00781547"/>
    <w:rsid w:val="00784C3C"/>
    <w:rsid w:val="00786FCF"/>
    <w:rsid w:val="007900C9"/>
    <w:rsid w:val="00794046"/>
    <w:rsid w:val="007968E5"/>
    <w:rsid w:val="007A0BA6"/>
    <w:rsid w:val="007A44ED"/>
    <w:rsid w:val="007C23DE"/>
    <w:rsid w:val="007C43A6"/>
    <w:rsid w:val="007C46A9"/>
    <w:rsid w:val="007C570C"/>
    <w:rsid w:val="007C773E"/>
    <w:rsid w:val="007D6071"/>
    <w:rsid w:val="007E0CFA"/>
    <w:rsid w:val="007E531D"/>
    <w:rsid w:val="007E73D3"/>
    <w:rsid w:val="007F11D8"/>
    <w:rsid w:val="007F1D4D"/>
    <w:rsid w:val="007F2FD1"/>
    <w:rsid w:val="007F30D0"/>
    <w:rsid w:val="007F6E8E"/>
    <w:rsid w:val="007F707C"/>
    <w:rsid w:val="007F74BE"/>
    <w:rsid w:val="00801A7C"/>
    <w:rsid w:val="00812442"/>
    <w:rsid w:val="00821685"/>
    <w:rsid w:val="008274B1"/>
    <w:rsid w:val="00827B03"/>
    <w:rsid w:val="0083042A"/>
    <w:rsid w:val="0083216A"/>
    <w:rsid w:val="00834062"/>
    <w:rsid w:val="008417A9"/>
    <w:rsid w:val="0084219A"/>
    <w:rsid w:val="00842A27"/>
    <w:rsid w:val="00843E4C"/>
    <w:rsid w:val="00846978"/>
    <w:rsid w:val="00856A7D"/>
    <w:rsid w:val="00857E39"/>
    <w:rsid w:val="008625CC"/>
    <w:rsid w:val="008716A7"/>
    <w:rsid w:val="00874A8F"/>
    <w:rsid w:val="00880C23"/>
    <w:rsid w:val="0088732B"/>
    <w:rsid w:val="00887A67"/>
    <w:rsid w:val="008958E7"/>
    <w:rsid w:val="00896656"/>
    <w:rsid w:val="00897598"/>
    <w:rsid w:val="00897D0D"/>
    <w:rsid w:val="008B6A22"/>
    <w:rsid w:val="008C7DCB"/>
    <w:rsid w:val="008D2703"/>
    <w:rsid w:val="008D3E03"/>
    <w:rsid w:val="008D5873"/>
    <w:rsid w:val="008D7068"/>
    <w:rsid w:val="008D7964"/>
    <w:rsid w:val="008E0A27"/>
    <w:rsid w:val="008E54CC"/>
    <w:rsid w:val="008E61B1"/>
    <w:rsid w:val="008F02C9"/>
    <w:rsid w:val="008F43F5"/>
    <w:rsid w:val="009031D1"/>
    <w:rsid w:val="0090551B"/>
    <w:rsid w:val="00916546"/>
    <w:rsid w:val="00917A20"/>
    <w:rsid w:val="009222C1"/>
    <w:rsid w:val="00927FBB"/>
    <w:rsid w:val="0093019A"/>
    <w:rsid w:val="00943947"/>
    <w:rsid w:val="0094434D"/>
    <w:rsid w:val="00944E89"/>
    <w:rsid w:val="00950134"/>
    <w:rsid w:val="009502A8"/>
    <w:rsid w:val="00952549"/>
    <w:rsid w:val="00953100"/>
    <w:rsid w:val="00953D66"/>
    <w:rsid w:val="00955E4B"/>
    <w:rsid w:val="009574D8"/>
    <w:rsid w:val="00957EE8"/>
    <w:rsid w:val="00960F0C"/>
    <w:rsid w:val="0096179C"/>
    <w:rsid w:val="00961B32"/>
    <w:rsid w:val="00962371"/>
    <w:rsid w:val="00964233"/>
    <w:rsid w:val="00964818"/>
    <w:rsid w:val="00966E2E"/>
    <w:rsid w:val="00967B12"/>
    <w:rsid w:val="0097719A"/>
    <w:rsid w:val="009778BB"/>
    <w:rsid w:val="0098156A"/>
    <w:rsid w:val="00982FA3"/>
    <w:rsid w:val="00990A9D"/>
    <w:rsid w:val="00997677"/>
    <w:rsid w:val="009A44DB"/>
    <w:rsid w:val="009A6659"/>
    <w:rsid w:val="009A7E95"/>
    <w:rsid w:val="009B1926"/>
    <w:rsid w:val="009B413A"/>
    <w:rsid w:val="009B4933"/>
    <w:rsid w:val="009B6811"/>
    <w:rsid w:val="009C02C2"/>
    <w:rsid w:val="009C0A08"/>
    <w:rsid w:val="009C1A34"/>
    <w:rsid w:val="009C538D"/>
    <w:rsid w:val="009D0829"/>
    <w:rsid w:val="009D0AC0"/>
    <w:rsid w:val="009D14EB"/>
    <w:rsid w:val="009D2EC8"/>
    <w:rsid w:val="009D4027"/>
    <w:rsid w:val="009D6CEB"/>
    <w:rsid w:val="009D7319"/>
    <w:rsid w:val="009D7DEA"/>
    <w:rsid w:val="009E06D3"/>
    <w:rsid w:val="009E3610"/>
    <w:rsid w:val="009E4C2E"/>
    <w:rsid w:val="009F5A24"/>
    <w:rsid w:val="00A00B58"/>
    <w:rsid w:val="00A04657"/>
    <w:rsid w:val="00A05572"/>
    <w:rsid w:val="00A05BFB"/>
    <w:rsid w:val="00A06607"/>
    <w:rsid w:val="00A106B8"/>
    <w:rsid w:val="00A16803"/>
    <w:rsid w:val="00A2011E"/>
    <w:rsid w:val="00A20EDB"/>
    <w:rsid w:val="00A30015"/>
    <w:rsid w:val="00A31E31"/>
    <w:rsid w:val="00A32538"/>
    <w:rsid w:val="00A32D8D"/>
    <w:rsid w:val="00A346F3"/>
    <w:rsid w:val="00A4197F"/>
    <w:rsid w:val="00A43412"/>
    <w:rsid w:val="00A43826"/>
    <w:rsid w:val="00A43E14"/>
    <w:rsid w:val="00A46816"/>
    <w:rsid w:val="00A47D53"/>
    <w:rsid w:val="00A506B6"/>
    <w:rsid w:val="00A546C6"/>
    <w:rsid w:val="00A55335"/>
    <w:rsid w:val="00A578FF"/>
    <w:rsid w:val="00A57C9D"/>
    <w:rsid w:val="00A6155B"/>
    <w:rsid w:val="00A64962"/>
    <w:rsid w:val="00A7521D"/>
    <w:rsid w:val="00A755A4"/>
    <w:rsid w:val="00A759C4"/>
    <w:rsid w:val="00A811BC"/>
    <w:rsid w:val="00A83298"/>
    <w:rsid w:val="00A845B9"/>
    <w:rsid w:val="00A85AAC"/>
    <w:rsid w:val="00A91F6F"/>
    <w:rsid w:val="00A934BC"/>
    <w:rsid w:val="00A9677D"/>
    <w:rsid w:val="00AA68BB"/>
    <w:rsid w:val="00AA7B78"/>
    <w:rsid w:val="00AA7D7F"/>
    <w:rsid w:val="00AB4A71"/>
    <w:rsid w:val="00AB51DB"/>
    <w:rsid w:val="00AC16EE"/>
    <w:rsid w:val="00AC1DF7"/>
    <w:rsid w:val="00AC233B"/>
    <w:rsid w:val="00AC3C97"/>
    <w:rsid w:val="00AC5581"/>
    <w:rsid w:val="00AC6912"/>
    <w:rsid w:val="00AD0BCD"/>
    <w:rsid w:val="00AD33DD"/>
    <w:rsid w:val="00AD36D2"/>
    <w:rsid w:val="00AD47C4"/>
    <w:rsid w:val="00AD541F"/>
    <w:rsid w:val="00AD74BC"/>
    <w:rsid w:val="00AE1ADD"/>
    <w:rsid w:val="00AE53F9"/>
    <w:rsid w:val="00AF0C61"/>
    <w:rsid w:val="00AF2154"/>
    <w:rsid w:val="00B013ED"/>
    <w:rsid w:val="00B02601"/>
    <w:rsid w:val="00B05B1C"/>
    <w:rsid w:val="00B07179"/>
    <w:rsid w:val="00B120C3"/>
    <w:rsid w:val="00B153D8"/>
    <w:rsid w:val="00B164F4"/>
    <w:rsid w:val="00B23C33"/>
    <w:rsid w:val="00B24849"/>
    <w:rsid w:val="00B2639F"/>
    <w:rsid w:val="00B302B5"/>
    <w:rsid w:val="00B30366"/>
    <w:rsid w:val="00B30387"/>
    <w:rsid w:val="00B31201"/>
    <w:rsid w:val="00B31FED"/>
    <w:rsid w:val="00B35E0A"/>
    <w:rsid w:val="00B41CB9"/>
    <w:rsid w:val="00B42D75"/>
    <w:rsid w:val="00B43E8A"/>
    <w:rsid w:val="00B4491B"/>
    <w:rsid w:val="00B4660A"/>
    <w:rsid w:val="00B46F67"/>
    <w:rsid w:val="00B50B1D"/>
    <w:rsid w:val="00B51EF6"/>
    <w:rsid w:val="00B5279A"/>
    <w:rsid w:val="00B5449A"/>
    <w:rsid w:val="00B63077"/>
    <w:rsid w:val="00B737B6"/>
    <w:rsid w:val="00B7409F"/>
    <w:rsid w:val="00B826AF"/>
    <w:rsid w:val="00B97CF5"/>
    <w:rsid w:val="00BA1AE6"/>
    <w:rsid w:val="00BA2524"/>
    <w:rsid w:val="00BB3BE7"/>
    <w:rsid w:val="00BB4B5C"/>
    <w:rsid w:val="00BB63FA"/>
    <w:rsid w:val="00BC33A5"/>
    <w:rsid w:val="00BC3874"/>
    <w:rsid w:val="00BD084F"/>
    <w:rsid w:val="00BD1834"/>
    <w:rsid w:val="00BD5268"/>
    <w:rsid w:val="00BD57C1"/>
    <w:rsid w:val="00BE35DB"/>
    <w:rsid w:val="00BE3843"/>
    <w:rsid w:val="00BE44C6"/>
    <w:rsid w:val="00BE766A"/>
    <w:rsid w:val="00C06B6E"/>
    <w:rsid w:val="00C06D49"/>
    <w:rsid w:val="00C074FF"/>
    <w:rsid w:val="00C101C2"/>
    <w:rsid w:val="00C163DC"/>
    <w:rsid w:val="00C215A3"/>
    <w:rsid w:val="00C3459D"/>
    <w:rsid w:val="00C3777F"/>
    <w:rsid w:val="00C41843"/>
    <w:rsid w:val="00C42CF0"/>
    <w:rsid w:val="00C5141E"/>
    <w:rsid w:val="00C5333D"/>
    <w:rsid w:val="00C548C9"/>
    <w:rsid w:val="00C63E54"/>
    <w:rsid w:val="00C64252"/>
    <w:rsid w:val="00C66321"/>
    <w:rsid w:val="00C66CE4"/>
    <w:rsid w:val="00C71A3F"/>
    <w:rsid w:val="00C76973"/>
    <w:rsid w:val="00C836A0"/>
    <w:rsid w:val="00C84B4B"/>
    <w:rsid w:val="00C857BB"/>
    <w:rsid w:val="00C869BE"/>
    <w:rsid w:val="00C90950"/>
    <w:rsid w:val="00CA279C"/>
    <w:rsid w:val="00CA3B05"/>
    <w:rsid w:val="00CA6A64"/>
    <w:rsid w:val="00CB35FA"/>
    <w:rsid w:val="00CB5B1E"/>
    <w:rsid w:val="00CB6952"/>
    <w:rsid w:val="00CB69C0"/>
    <w:rsid w:val="00CC0293"/>
    <w:rsid w:val="00CC3BE2"/>
    <w:rsid w:val="00CC5D51"/>
    <w:rsid w:val="00CC78B2"/>
    <w:rsid w:val="00CD0414"/>
    <w:rsid w:val="00CD2BBF"/>
    <w:rsid w:val="00CD5841"/>
    <w:rsid w:val="00CE0238"/>
    <w:rsid w:val="00CE442D"/>
    <w:rsid w:val="00CE788B"/>
    <w:rsid w:val="00CF2220"/>
    <w:rsid w:val="00CF3668"/>
    <w:rsid w:val="00D039AA"/>
    <w:rsid w:val="00D05B52"/>
    <w:rsid w:val="00D1120D"/>
    <w:rsid w:val="00D121F4"/>
    <w:rsid w:val="00D13FFF"/>
    <w:rsid w:val="00D14C49"/>
    <w:rsid w:val="00D16E37"/>
    <w:rsid w:val="00D17C17"/>
    <w:rsid w:val="00D2216B"/>
    <w:rsid w:val="00D26E53"/>
    <w:rsid w:val="00D37B6D"/>
    <w:rsid w:val="00D37BD5"/>
    <w:rsid w:val="00D402EE"/>
    <w:rsid w:val="00D415BA"/>
    <w:rsid w:val="00D42904"/>
    <w:rsid w:val="00D4368B"/>
    <w:rsid w:val="00D45473"/>
    <w:rsid w:val="00D4561E"/>
    <w:rsid w:val="00D4688D"/>
    <w:rsid w:val="00D57A4B"/>
    <w:rsid w:val="00D6228B"/>
    <w:rsid w:val="00D7056F"/>
    <w:rsid w:val="00D766A9"/>
    <w:rsid w:val="00D80ED6"/>
    <w:rsid w:val="00D827DC"/>
    <w:rsid w:val="00D832FA"/>
    <w:rsid w:val="00D86B23"/>
    <w:rsid w:val="00D90E96"/>
    <w:rsid w:val="00D9205E"/>
    <w:rsid w:val="00D951E0"/>
    <w:rsid w:val="00D960C7"/>
    <w:rsid w:val="00D96DAB"/>
    <w:rsid w:val="00DA4D59"/>
    <w:rsid w:val="00DA4D83"/>
    <w:rsid w:val="00DB14C0"/>
    <w:rsid w:val="00DB1877"/>
    <w:rsid w:val="00DB1A5A"/>
    <w:rsid w:val="00DB3FA4"/>
    <w:rsid w:val="00DC20EB"/>
    <w:rsid w:val="00DC58FA"/>
    <w:rsid w:val="00DD18C6"/>
    <w:rsid w:val="00DD2095"/>
    <w:rsid w:val="00DD2257"/>
    <w:rsid w:val="00DE1337"/>
    <w:rsid w:val="00DE164B"/>
    <w:rsid w:val="00DE249D"/>
    <w:rsid w:val="00DE6352"/>
    <w:rsid w:val="00DF1432"/>
    <w:rsid w:val="00DF5370"/>
    <w:rsid w:val="00E02C96"/>
    <w:rsid w:val="00E0472E"/>
    <w:rsid w:val="00E0534B"/>
    <w:rsid w:val="00E11C3E"/>
    <w:rsid w:val="00E124C6"/>
    <w:rsid w:val="00E127B2"/>
    <w:rsid w:val="00E13374"/>
    <w:rsid w:val="00E149BD"/>
    <w:rsid w:val="00E16DDD"/>
    <w:rsid w:val="00E227CF"/>
    <w:rsid w:val="00E31750"/>
    <w:rsid w:val="00E33569"/>
    <w:rsid w:val="00E44E30"/>
    <w:rsid w:val="00E45E0A"/>
    <w:rsid w:val="00E468F3"/>
    <w:rsid w:val="00E478FE"/>
    <w:rsid w:val="00E52AEE"/>
    <w:rsid w:val="00E532C1"/>
    <w:rsid w:val="00E548DB"/>
    <w:rsid w:val="00E5528D"/>
    <w:rsid w:val="00E6229A"/>
    <w:rsid w:val="00E67F1A"/>
    <w:rsid w:val="00E82E15"/>
    <w:rsid w:val="00E8469F"/>
    <w:rsid w:val="00E8484A"/>
    <w:rsid w:val="00E86D7B"/>
    <w:rsid w:val="00E87CCA"/>
    <w:rsid w:val="00E87DBF"/>
    <w:rsid w:val="00E92AE6"/>
    <w:rsid w:val="00E94E1B"/>
    <w:rsid w:val="00E9655F"/>
    <w:rsid w:val="00E97E83"/>
    <w:rsid w:val="00EA0D7A"/>
    <w:rsid w:val="00EA1EEF"/>
    <w:rsid w:val="00EA7997"/>
    <w:rsid w:val="00EB24FB"/>
    <w:rsid w:val="00EB29B0"/>
    <w:rsid w:val="00EC233A"/>
    <w:rsid w:val="00ED0B59"/>
    <w:rsid w:val="00ED1AB9"/>
    <w:rsid w:val="00ED242D"/>
    <w:rsid w:val="00ED3EAE"/>
    <w:rsid w:val="00EE0F7B"/>
    <w:rsid w:val="00EE3198"/>
    <w:rsid w:val="00EE64A6"/>
    <w:rsid w:val="00F00C3D"/>
    <w:rsid w:val="00F0509E"/>
    <w:rsid w:val="00F13046"/>
    <w:rsid w:val="00F13BAB"/>
    <w:rsid w:val="00F15157"/>
    <w:rsid w:val="00F228A2"/>
    <w:rsid w:val="00F24464"/>
    <w:rsid w:val="00F2608A"/>
    <w:rsid w:val="00F30004"/>
    <w:rsid w:val="00F31946"/>
    <w:rsid w:val="00F35B35"/>
    <w:rsid w:val="00F365BD"/>
    <w:rsid w:val="00F415D9"/>
    <w:rsid w:val="00F442C3"/>
    <w:rsid w:val="00F452D6"/>
    <w:rsid w:val="00F5312B"/>
    <w:rsid w:val="00F61853"/>
    <w:rsid w:val="00F70CF4"/>
    <w:rsid w:val="00F72550"/>
    <w:rsid w:val="00F7287B"/>
    <w:rsid w:val="00F73F9C"/>
    <w:rsid w:val="00F84EC4"/>
    <w:rsid w:val="00F910D2"/>
    <w:rsid w:val="00F92379"/>
    <w:rsid w:val="00F97B93"/>
    <w:rsid w:val="00FA1920"/>
    <w:rsid w:val="00FA238B"/>
    <w:rsid w:val="00FB27C9"/>
    <w:rsid w:val="00FB7DF1"/>
    <w:rsid w:val="00FC5C55"/>
    <w:rsid w:val="00FD1C60"/>
    <w:rsid w:val="00FD260E"/>
    <w:rsid w:val="00FD7819"/>
    <w:rsid w:val="00FD790E"/>
    <w:rsid w:val="00FE100D"/>
    <w:rsid w:val="00FE3501"/>
    <w:rsid w:val="00FF36D7"/>
    <w:rsid w:val="00FF36F9"/>
    <w:rsid w:val="00FF38F1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7473F5D"/>
  <w15:docId w15:val="{C5FCBB5C-B4A6-4FD4-9BFF-0C2BAC14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8F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D83"/>
  </w:style>
  <w:style w:type="paragraph" w:styleId="Footer">
    <w:name w:val="footer"/>
    <w:basedOn w:val="Normal"/>
    <w:link w:val="FooterChar"/>
    <w:uiPriority w:val="99"/>
    <w:unhideWhenUsed/>
    <w:rsid w:val="00DA4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D83"/>
  </w:style>
  <w:style w:type="table" w:styleId="TableGrid">
    <w:name w:val="Table Grid"/>
    <w:basedOn w:val="TableNormal"/>
    <w:uiPriority w:val="59"/>
    <w:rsid w:val="00430B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148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D5B33"/>
    <w:rPr>
      <w:sz w:val="22"/>
      <w:szCs w:val="22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D1C60"/>
    <w:pPr>
      <w:ind w:left="720"/>
      <w:contextualSpacing/>
    </w:pPr>
    <w:rPr>
      <w:lang w:val="en-PH"/>
    </w:rPr>
  </w:style>
  <w:style w:type="paragraph" w:styleId="NormalWeb">
    <w:name w:val="Normal (Web)"/>
    <w:basedOn w:val="Normal"/>
    <w:uiPriority w:val="99"/>
    <w:unhideWhenUsed/>
    <w:rsid w:val="00CB69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PH" w:eastAsia="en-PH"/>
    </w:rPr>
  </w:style>
  <w:style w:type="character" w:customStyle="1" w:styleId="ListParagraphChar">
    <w:name w:val="List Paragraph Char"/>
    <w:link w:val="ListParagraph"/>
    <w:uiPriority w:val="34"/>
    <w:rsid w:val="0072620B"/>
    <w:rPr>
      <w:sz w:val="22"/>
      <w:szCs w:val="22"/>
      <w:lang w:val="en-PH"/>
    </w:rPr>
  </w:style>
  <w:style w:type="character" w:customStyle="1" w:styleId="NoSpacingChar">
    <w:name w:val="No Spacing Char"/>
    <w:link w:val="NoSpacing"/>
    <w:uiPriority w:val="1"/>
    <w:rsid w:val="0072620B"/>
    <w:rPr>
      <w:sz w:val="22"/>
      <w:szCs w:val="22"/>
    </w:rPr>
  </w:style>
  <w:style w:type="character" w:styleId="Hyperlink">
    <w:name w:val="Hyperlink"/>
    <w:uiPriority w:val="99"/>
    <w:unhideWhenUsed/>
    <w:rsid w:val="002C5332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1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61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290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36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044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45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90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5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35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76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60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9031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378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4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44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33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776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16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773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28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17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000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798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326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98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926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58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3958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5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3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5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89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50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75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014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northernsamar@deped.gov.ph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https://northernsamar.deped.gov.p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EW%20FORMAT\1DT%20A4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4C3BC-A979-4608-B4C7-BB244753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1DT A4 Portrait</Template>
  <TotalTime>5514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529</CharactersWithSpaces>
  <SharedDoc>false</SharedDoc>
  <HLinks>
    <vt:vector size="6" baseType="variant">
      <vt:variant>
        <vt:i4>3145730</vt:i4>
      </vt:variant>
      <vt:variant>
        <vt:i4>0</vt:i4>
      </vt:variant>
      <vt:variant>
        <vt:i4>0</vt:i4>
      </vt:variant>
      <vt:variant>
        <vt:i4>5</vt:i4>
      </vt:variant>
      <vt:variant>
        <vt:lpwstr>mailto:jimalbert.lagado@deped.gov.ph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SGOD</dc:creator>
  <cp:lastModifiedBy>Lucenecio Rolando Jr</cp:lastModifiedBy>
  <cp:revision>50</cp:revision>
  <cp:lastPrinted>2023-05-10T08:09:00Z</cp:lastPrinted>
  <dcterms:created xsi:type="dcterms:W3CDTF">2020-10-07T06:48:00Z</dcterms:created>
  <dcterms:modified xsi:type="dcterms:W3CDTF">2024-05-15T09:18:00Z</dcterms:modified>
</cp:coreProperties>
</file>