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CBB00" w14:textId="77777777" w:rsidR="0022639F" w:rsidRPr="00A20BA0" w:rsidRDefault="0022639F" w:rsidP="00B737B6">
      <w:pPr>
        <w:pStyle w:val="Header"/>
        <w:rPr>
          <w:rFonts w:ascii="Bookman Old Style" w:hAnsi="Bookman Old Style"/>
          <w:sz w:val="24"/>
          <w:u w:val="single"/>
        </w:rPr>
      </w:pPr>
      <w:bookmarkStart w:id="0" w:name="_Hlk129260345"/>
    </w:p>
    <w:p w14:paraId="411B8CB8" w14:textId="77777777" w:rsidR="0022639F" w:rsidRPr="00A20BA0" w:rsidRDefault="0022639F" w:rsidP="00B737B6">
      <w:pPr>
        <w:pStyle w:val="Header"/>
        <w:rPr>
          <w:rFonts w:ascii="Bookman Old Style" w:hAnsi="Bookman Old Style"/>
          <w:sz w:val="24"/>
          <w:u w:val="single"/>
        </w:rPr>
      </w:pPr>
    </w:p>
    <w:p w14:paraId="02A40F40" w14:textId="72A6DD7C" w:rsidR="00CA3C9C" w:rsidRPr="00A20BA0" w:rsidRDefault="00410C2C" w:rsidP="00F92673">
      <w:pPr>
        <w:tabs>
          <w:tab w:val="left" w:pos="720"/>
          <w:tab w:val="left" w:pos="9360"/>
        </w:tabs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 w:rsidRPr="00A20BA0">
        <w:rPr>
          <w:rFonts w:ascii="Bookman Old Style" w:hAnsi="Bookman Old Style"/>
          <w:sz w:val="24"/>
          <w:szCs w:val="24"/>
        </w:rPr>
        <w:tab/>
      </w:r>
      <w:r w:rsidR="00A20BA0" w:rsidRPr="00A20BA0">
        <w:rPr>
          <w:rFonts w:ascii="Bookman Old Style" w:hAnsi="Bookman Old Style"/>
          <w:sz w:val="24"/>
          <w:szCs w:val="24"/>
        </w:rPr>
        <w:t xml:space="preserve"> Date: _________</w:t>
      </w:r>
    </w:p>
    <w:p w14:paraId="6AE9C1D8" w14:textId="77777777" w:rsidR="00CA3C9C" w:rsidRPr="00A20BA0" w:rsidRDefault="00CA3C9C" w:rsidP="00CA3C9C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A20BA0">
        <w:rPr>
          <w:rFonts w:ascii="Bookman Old Style" w:hAnsi="Bookman Old Style"/>
          <w:b/>
          <w:sz w:val="24"/>
          <w:szCs w:val="24"/>
        </w:rPr>
        <w:t>JANICE B. SOLAYAO</w:t>
      </w:r>
    </w:p>
    <w:p w14:paraId="24BE7322" w14:textId="77777777" w:rsidR="00CA3C9C" w:rsidRPr="00A20BA0" w:rsidRDefault="00CA3C9C" w:rsidP="00CA3C9C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  <w:r w:rsidRPr="00A20BA0">
        <w:rPr>
          <w:rFonts w:ascii="Bookman Old Style" w:hAnsi="Bookman Old Style"/>
          <w:i/>
          <w:sz w:val="24"/>
          <w:szCs w:val="24"/>
        </w:rPr>
        <w:t>Branch Manager</w:t>
      </w:r>
    </w:p>
    <w:p w14:paraId="3953ACE7" w14:textId="77777777" w:rsidR="00CA3C9C" w:rsidRPr="00A20BA0" w:rsidRDefault="00CA3C9C" w:rsidP="00CA3C9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A20BA0">
        <w:rPr>
          <w:rFonts w:ascii="Bookman Old Style" w:hAnsi="Bookman Old Style"/>
          <w:sz w:val="24"/>
          <w:szCs w:val="24"/>
        </w:rPr>
        <w:t xml:space="preserve">Development Bank of the Philippines  </w:t>
      </w:r>
    </w:p>
    <w:p w14:paraId="5A1CF3AE" w14:textId="77777777" w:rsidR="00CA3C9C" w:rsidRPr="00A20BA0" w:rsidRDefault="00CA3C9C" w:rsidP="00CA3C9C">
      <w:pPr>
        <w:spacing w:after="0" w:line="600" w:lineRule="auto"/>
        <w:jc w:val="both"/>
        <w:rPr>
          <w:rFonts w:ascii="Bookman Old Style" w:hAnsi="Bookman Old Style"/>
          <w:sz w:val="24"/>
          <w:szCs w:val="24"/>
        </w:rPr>
      </w:pPr>
      <w:r w:rsidRPr="00A20BA0">
        <w:rPr>
          <w:rFonts w:ascii="Bookman Old Style" w:hAnsi="Bookman Old Style"/>
          <w:sz w:val="24"/>
          <w:szCs w:val="24"/>
        </w:rPr>
        <w:t xml:space="preserve">Catarman, Northern Samar    </w:t>
      </w:r>
    </w:p>
    <w:p w14:paraId="5B996C7C" w14:textId="77777777" w:rsidR="00152735" w:rsidRPr="00A20BA0" w:rsidRDefault="00152735" w:rsidP="00CA3C9C">
      <w:pPr>
        <w:spacing w:after="0" w:line="600" w:lineRule="auto"/>
        <w:jc w:val="both"/>
        <w:rPr>
          <w:rFonts w:ascii="Bookman Old Style" w:hAnsi="Bookman Old Style"/>
          <w:sz w:val="24"/>
          <w:szCs w:val="24"/>
        </w:rPr>
      </w:pPr>
    </w:p>
    <w:p w14:paraId="27E3C8B6" w14:textId="77777777" w:rsidR="00152735" w:rsidRPr="00A20BA0" w:rsidRDefault="00152735" w:rsidP="00CA3C9C">
      <w:pPr>
        <w:spacing w:after="0" w:line="600" w:lineRule="auto"/>
        <w:jc w:val="both"/>
        <w:rPr>
          <w:rFonts w:ascii="Bookman Old Style" w:hAnsi="Bookman Old Style"/>
          <w:sz w:val="24"/>
          <w:szCs w:val="24"/>
        </w:rPr>
      </w:pPr>
    </w:p>
    <w:p w14:paraId="23BD4B48" w14:textId="77777777" w:rsidR="00CA3C9C" w:rsidRPr="00A20BA0" w:rsidRDefault="00CA3C9C" w:rsidP="00CA3C9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A20BA0">
        <w:rPr>
          <w:rFonts w:ascii="Bookman Old Style" w:hAnsi="Bookman Old Style"/>
          <w:sz w:val="24"/>
          <w:szCs w:val="24"/>
        </w:rPr>
        <w:t>Sir/Madam:</w:t>
      </w:r>
    </w:p>
    <w:p w14:paraId="2FFDC04E" w14:textId="77777777" w:rsidR="00CA3C9C" w:rsidRPr="00A20BA0" w:rsidRDefault="00CA3C9C" w:rsidP="00CA3C9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34C73E30" w14:textId="3FC84040" w:rsidR="00CA3C9C" w:rsidRPr="00A20BA0" w:rsidRDefault="00CA3C9C" w:rsidP="00CA3C9C">
      <w:pPr>
        <w:spacing w:after="160" w:line="259" w:lineRule="auto"/>
        <w:jc w:val="both"/>
        <w:rPr>
          <w:rFonts w:ascii="Bookman Old Style" w:hAnsi="Bookman Old Style"/>
          <w:sz w:val="24"/>
          <w:szCs w:val="24"/>
        </w:rPr>
      </w:pPr>
      <w:r w:rsidRPr="00A20BA0">
        <w:rPr>
          <w:rFonts w:ascii="Bookman Old Style" w:hAnsi="Bookman Old Style"/>
          <w:sz w:val="24"/>
          <w:szCs w:val="24"/>
        </w:rPr>
        <w:t>This is t</w:t>
      </w:r>
      <w:r w:rsidR="00451127" w:rsidRPr="00A20BA0">
        <w:rPr>
          <w:rFonts w:ascii="Bookman Old Style" w:hAnsi="Bookman Old Style"/>
          <w:sz w:val="24"/>
          <w:szCs w:val="24"/>
        </w:rPr>
        <w:t>o request for the attached name</w:t>
      </w:r>
      <w:r w:rsidR="0084735E" w:rsidRPr="00A20BA0">
        <w:rPr>
          <w:rFonts w:ascii="Bookman Old Style" w:hAnsi="Bookman Old Style"/>
          <w:sz w:val="24"/>
          <w:szCs w:val="24"/>
        </w:rPr>
        <w:t xml:space="preserve"> </w:t>
      </w:r>
      <w:r w:rsidR="00C64E11" w:rsidRPr="00A20BA0">
        <w:rPr>
          <w:rFonts w:ascii="Bookman Old Style" w:hAnsi="Bookman Old Style"/>
          <w:sz w:val="24"/>
          <w:szCs w:val="24"/>
        </w:rPr>
        <w:t xml:space="preserve">  </w:t>
      </w:r>
      <w:r w:rsidR="00A20BA0" w:rsidRPr="00A20BA0">
        <w:rPr>
          <w:rFonts w:ascii="Bookman Old Style" w:hAnsi="Bookman Old Style"/>
          <w:b/>
          <w:sz w:val="24"/>
          <w:szCs w:val="24"/>
        </w:rPr>
        <w:t>____________________________</w:t>
      </w:r>
      <w:r w:rsidR="00732155" w:rsidRPr="00A20BA0">
        <w:rPr>
          <w:rFonts w:ascii="Bookman Old Style" w:hAnsi="Bookman Old Style"/>
          <w:b/>
          <w:sz w:val="24"/>
          <w:szCs w:val="24"/>
        </w:rPr>
        <w:t xml:space="preserve">  </w:t>
      </w:r>
      <w:r w:rsidR="00732155" w:rsidRPr="00A20BA0">
        <w:rPr>
          <w:rFonts w:ascii="Bookman Old Style" w:hAnsi="Bookman Old Style"/>
          <w:bCs/>
          <w:sz w:val="24"/>
          <w:szCs w:val="24"/>
        </w:rPr>
        <w:t xml:space="preserve"> Substitute</w:t>
      </w:r>
      <w:r w:rsidR="00C979CF" w:rsidRPr="00A20BA0">
        <w:rPr>
          <w:rFonts w:ascii="Bookman Old Style" w:hAnsi="Bookman Old Style"/>
          <w:b/>
          <w:sz w:val="24"/>
          <w:szCs w:val="24"/>
        </w:rPr>
        <w:t xml:space="preserve"> </w:t>
      </w:r>
      <w:r w:rsidR="004C4A17" w:rsidRPr="00A20BA0">
        <w:rPr>
          <w:rFonts w:ascii="Bookman Old Style" w:hAnsi="Bookman Old Style"/>
          <w:bCs/>
          <w:sz w:val="24"/>
          <w:szCs w:val="24"/>
        </w:rPr>
        <w:t>Teacher I</w:t>
      </w:r>
      <w:r w:rsidR="004461AB" w:rsidRPr="00A20BA0">
        <w:rPr>
          <w:rFonts w:ascii="Bookman Old Style" w:hAnsi="Bookman Old Style"/>
          <w:bCs/>
          <w:sz w:val="24"/>
          <w:szCs w:val="24"/>
        </w:rPr>
        <w:t xml:space="preserve"> </w:t>
      </w:r>
      <w:r w:rsidR="00754FC3" w:rsidRPr="00A20BA0">
        <w:rPr>
          <w:rFonts w:ascii="Bookman Old Style" w:hAnsi="Bookman Old Style"/>
          <w:bCs/>
          <w:sz w:val="24"/>
          <w:szCs w:val="24"/>
        </w:rPr>
        <w:t>to</w:t>
      </w:r>
      <w:r w:rsidRPr="00A20BA0">
        <w:rPr>
          <w:rFonts w:ascii="Bookman Old Style" w:hAnsi="Bookman Old Style"/>
          <w:sz w:val="24"/>
          <w:szCs w:val="24"/>
        </w:rPr>
        <w:t xml:space="preserve"> be included in the ATM Payroll System thru your bank. Please furnish her/him with signature card and other requirement necessary for your validation. </w:t>
      </w:r>
    </w:p>
    <w:p w14:paraId="5AA986B6" w14:textId="38E5CF68" w:rsidR="00CA3C9C" w:rsidRPr="00A20BA0" w:rsidRDefault="00174565" w:rsidP="00174565">
      <w:pPr>
        <w:tabs>
          <w:tab w:val="left" w:pos="4999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A20BA0">
        <w:rPr>
          <w:rFonts w:ascii="Bookman Old Style" w:hAnsi="Bookman Old Style"/>
          <w:sz w:val="24"/>
          <w:szCs w:val="24"/>
        </w:rPr>
        <w:tab/>
      </w:r>
    </w:p>
    <w:p w14:paraId="34A1D4B3" w14:textId="77777777" w:rsidR="00CA3C9C" w:rsidRPr="00A20BA0" w:rsidRDefault="00CA3C9C" w:rsidP="00CA3C9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3F69B609" w14:textId="02B4F959" w:rsidR="00CA3C9C" w:rsidRPr="00A20BA0" w:rsidRDefault="00CA3C9C" w:rsidP="005F48AE">
      <w:pPr>
        <w:tabs>
          <w:tab w:val="left" w:pos="7725"/>
          <w:tab w:val="left" w:pos="7795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A20BA0">
        <w:rPr>
          <w:rFonts w:ascii="Bookman Old Style" w:hAnsi="Bookman Old Style"/>
          <w:sz w:val="24"/>
          <w:szCs w:val="24"/>
        </w:rPr>
        <w:t xml:space="preserve">Very truly yours,    </w:t>
      </w:r>
      <w:r w:rsidRPr="00A20BA0">
        <w:rPr>
          <w:rFonts w:ascii="Bookman Old Style" w:hAnsi="Bookman Old Style"/>
          <w:sz w:val="24"/>
          <w:szCs w:val="24"/>
        </w:rPr>
        <w:tab/>
      </w:r>
      <w:r w:rsidR="005F48AE" w:rsidRPr="00A20BA0">
        <w:rPr>
          <w:rFonts w:ascii="Bookman Old Style" w:hAnsi="Bookman Old Style"/>
          <w:sz w:val="24"/>
          <w:szCs w:val="24"/>
        </w:rPr>
        <w:tab/>
      </w:r>
      <w:r w:rsidRPr="00A20BA0">
        <w:rPr>
          <w:rFonts w:ascii="Bookman Old Style" w:hAnsi="Bookman Old Style"/>
          <w:sz w:val="24"/>
          <w:szCs w:val="24"/>
        </w:rPr>
        <w:t xml:space="preserve"> </w:t>
      </w:r>
    </w:p>
    <w:p w14:paraId="55795D65" w14:textId="77777777" w:rsidR="00CA3C9C" w:rsidRPr="00A20BA0" w:rsidRDefault="00CA3C9C" w:rsidP="00CA3C9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2C00DBA3" w14:textId="77777777" w:rsidR="00CA3C9C" w:rsidRPr="00A20BA0" w:rsidRDefault="00CA3C9C" w:rsidP="00CA3C9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37F6BDEE" w14:textId="35C3385A" w:rsidR="00CA3C9C" w:rsidRPr="00A20BA0" w:rsidRDefault="00CA5A5E" w:rsidP="00CA3C9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A20BA0">
        <w:rPr>
          <w:rFonts w:ascii="Bookman Old Style" w:hAnsi="Bookman Old Style"/>
          <w:sz w:val="24"/>
          <w:szCs w:val="24"/>
        </w:rPr>
        <w:t xml:space="preserve">              </w:t>
      </w:r>
    </w:p>
    <w:p w14:paraId="0FE11267" w14:textId="07342A90" w:rsidR="00CA3C9C" w:rsidRPr="00A20BA0" w:rsidRDefault="00CB3051" w:rsidP="00CA3C9C">
      <w:pPr>
        <w:spacing w:after="0" w:line="240" w:lineRule="auto"/>
        <w:rPr>
          <w:rFonts w:ascii="Bookman Old Style" w:hAnsi="Bookman Old Style"/>
          <w:b/>
          <w:sz w:val="24"/>
        </w:rPr>
      </w:pPr>
      <w:r w:rsidRPr="00A20BA0">
        <w:rPr>
          <w:rFonts w:ascii="Bookman Old Style" w:hAnsi="Bookman Old Style"/>
          <w:b/>
          <w:sz w:val="24"/>
        </w:rPr>
        <w:t>MICHELLE D. CAGUIMBAL</w:t>
      </w:r>
    </w:p>
    <w:p w14:paraId="34C77895" w14:textId="5C42A711" w:rsidR="00CA3C9C" w:rsidRPr="00A20BA0" w:rsidRDefault="0022639F" w:rsidP="0022639F">
      <w:pPr>
        <w:spacing w:after="0" w:line="240" w:lineRule="auto"/>
        <w:rPr>
          <w:rFonts w:ascii="Bookman Old Style" w:hAnsi="Bookman Old Style"/>
          <w:i/>
          <w:sz w:val="32"/>
          <w:szCs w:val="24"/>
        </w:rPr>
      </w:pPr>
      <w:r w:rsidRPr="00A20BA0">
        <w:rPr>
          <w:rFonts w:ascii="Bookman Old Style" w:hAnsi="Bookman Old Style"/>
          <w:i/>
          <w:sz w:val="24"/>
          <w:szCs w:val="18"/>
        </w:rPr>
        <w:t xml:space="preserve">    </w:t>
      </w:r>
      <w:r w:rsidR="00CB3051" w:rsidRPr="00A20BA0">
        <w:rPr>
          <w:rFonts w:ascii="Bookman Old Style" w:hAnsi="Bookman Old Style"/>
          <w:i/>
          <w:sz w:val="24"/>
          <w:szCs w:val="18"/>
        </w:rPr>
        <w:t>Administrative Officer V</w:t>
      </w:r>
    </w:p>
    <w:bookmarkEnd w:id="0"/>
    <w:p w14:paraId="6CF64017" w14:textId="77777777" w:rsidR="00CA3C9C" w:rsidRPr="00A20BA0" w:rsidRDefault="00CA3C9C" w:rsidP="00CA3C9C">
      <w:pPr>
        <w:spacing w:after="0" w:line="240" w:lineRule="auto"/>
        <w:jc w:val="center"/>
        <w:rPr>
          <w:rFonts w:ascii="Bookman Old Style" w:hAnsi="Bookman Old Style"/>
          <w:i/>
          <w:sz w:val="24"/>
          <w:szCs w:val="24"/>
        </w:rPr>
      </w:pPr>
    </w:p>
    <w:p w14:paraId="3E059DE1" w14:textId="77777777" w:rsidR="00CA3C9C" w:rsidRPr="00A20BA0" w:rsidRDefault="00CA3C9C" w:rsidP="00CA3C9C">
      <w:pPr>
        <w:spacing w:after="0" w:line="240" w:lineRule="auto"/>
        <w:jc w:val="center"/>
        <w:rPr>
          <w:rFonts w:ascii="Bookman Old Style" w:hAnsi="Bookman Old Style"/>
          <w:i/>
          <w:sz w:val="24"/>
          <w:szCs w:val="24"/>
        </w:rPr>
      </w:pPr>
    </w:p>
    <w:p w14:paraId="78868D63" w14:textId="77777777" w:rsidR="00CA3C9C" w:rsidRPr="00A20BA0" w:rsidRDefault="00CA3C9C" w:rsidP="00CA3C9C">
      <w:pPr>
        <w:spacing w:after="0" w:line="240" w:lineRule="auto"/>
        <w:jc w:val="center"/>
        <w:rPr>
          <w:rFonts w:ascii="Bookman Old Style" w:hAnsi="Bookman Old Style"/>
          <w:i/>
          <w:sz w:val="24"/>
          <w:szCs w:val="24"/>
        </w:rPr>
      </w:pPr>
    </w:p>
    <w:p w14:paraId="5CEB0833" w14:textId="77777777" w:rsidR="00CA3C9C" w:rsidRPr="00A20BA0" w:rsidRDefault="00CA3C9C" w:rsidP="00CA3C9C">
      <w:pPr>
        <w:spacing w:after="0" w:line="240" w:lineRule="auto"/>
        <w:jc w:val="center"/>
        <w:rPr>
          <w:rFonts w:ascii="Bookman Old Style" w:hAnsi="Bookman Old Style"/>
          <w:i/>
          <w:sz w:val="24"/>
          <w:szCs w:val="24"/>
        </w:rPr>
      </w:pPr>
    </w:p>
    <w:p w14:paraId="3FA66278" w14:textId="77777777" w:rsidR="00CA3C9C" w:rsidRPr="00A20BA0" w:rsidRDefault="00CA3C9C" w:rsidP="00CA3C9C">
      <w:pPr>
        <w:spacing w:after="0" w:line="240" w:lineRule="auto"/>
        <w:jc w:val="center"/>
        <w:rPr>
          <w:rFonts w:ascii="Bookman Old Style" w:hAnsi="Bookman Old Style"/>
          <w:i/>
          <w:sz w:val="24"/>
          <w:szCs w:val="24"/>
        </w:rPr>
      </w:pPr>
    </w:p>
    <w:p w14:paraId="6D1C7C8B" w14:textId="77777777" w:rsidR="00CA3C9C" w:rsidRPr="00A20BA0" w:rsidRDefault="00CA3C9C" w:rsidP="00CA3C9C">
      <w:pPr>
        <w:spacing w:after="0" w:line="240" w:lineRule="auto"/>
        <w:jc w:val="center"/>
        <w:rPr>
          <w:rFonts w:ascii="Bookman Old Style" w:hAnsi="Bookman Old Style"/>
          <w:i/>
          <w:sz w:val="24"/>
          <w:szCs w:val="24"/>
        </w:rPr>
      </w:pPr>
    </w:p>
    <w:p w14:paraId="78E2D05C" w14:textId="77777777" w:rsidR="00CA3C9C" w:rsidRPr="00A20BA0" w:rsidRDefault="00CA3C9C" w:rsidP="00CA3C9C">
      <w:pPr>
        <w:spacing w:after="0" w:line="240" w:lineRule="auto"/>
        <w:jc w:val="center"/>
        <w:rPr>
          <w:rFonts w:ascii="Bookman Old Style" w:hAnsi="Bookman Old Style"/>
          <w:i/>
          <w:sz w:val="24"/>
          <w:szCs w:val="24"/>
        </w:rPr>
      </w:pPr>
    </w:p>
    <w:p w14:paraId="306060F8" w14:textId="77777777" w:rsidR="00CA3C9C" w:rsidRPr="00A20BA0" w:rsidRDefault="00CA3C9C" w:rsidP="00CA3C9C">
      <w:pPr>
        <w:spacing w:after="0" w:line="240" w:lineRule="auto"/>
        <w:jc w:val="center"/>
        <w:rPr>
          <w:rFonts w:ascii="Bookman Old Style" w:hAnsi="Bookman Old Style"/>
          <w:i/>
          <w:sz w:val="24"/>
          <w:szCs w:val="24"/>
        </w:rPr>
      </w:pPr>
    </w:p>
    <w:p w14:paraId="36AF469A" w14:textId="77777777" w:rsidR="0022639F" w:rsidRPr="00A20BA0" w:rsidRDefault="0022639F" w:rsidP="0022639F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</w:p>
    <w:p w14:paraId="1A5E9F65" w14:textId="7081780A" w:rsidR="0010524D" w:rsidRPr="00897E8E" w:rsidRDefault="00897E8E" w:rsidP="00CA3C9C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en-PH"/>
        </w:rPr>
      </w:pPr>
      <w:r>
        <w:rPr>
          <w:rFonts w:ascii="Bookman Old Style" w:hAnsi="Bookman Old Style"/>
          <w:sz w:val="24"/>
          <w:szCs w:val="24"/>
          <w:lang w:val="en-PH"/>
        </w:rPr>
        <w:t xml:space="preserve"> </w:t>
      </w:r>
    </w:p>
    <w:p w14:paraId="41BBE3B4" w14:textId="77777777" w:rsidR="00A22A00" w:rsidRPr="00A20BA0" w:rsidRDefault="00A22A00" w:rsidP="00CA3C9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120CCA55" w14:textId="77777777" w:rsidR="00A22A00" w:rsidRPr="00A20BA0" w:rsidRDefault="00A22A00" w:rsidP="00CA3C9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64DC84F0" w14:textId="77777777" w:rsidR="006A4365" w:rsidRPr="00A20BA0" w:rsidRDefault="006A4365" w:rsidP="00CA3C9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609787BD" w14:textId="77777777" w:rsidR="00A22A00" w:rsidRPr="00A20BA0" w:rsidRDefault="00A22A00" w:rsidP="00CA3C9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0666E22" w14:textId="3D32E734" w:rsidR="00CA3C9C" w:rsidRPr="00A20BA0" w:rsidRDefault="00CA3C9C" w:rsidP="00CA3C9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A20BA0">
        <w:rPr>
          <w:rFonts w:ascii="Bookman Old Style" w:hAnsi="Bookman Old Style"/>
          <w:sz w:val="24"/>
          <w:szCs w:val="24"/>
        </w:rPr>
        <w:t>LIST OF TEACHERS/OTHER PERSONNEL FOR ACCOUNT OPENING</w:t>
      </w:r>
    </w:p>
    <w:p w14:paraId="649BE830" w14:textId="77777777" w:rsidR="00CA3C9C" w:rsidRPr="00A20BA0" w:rsidRDefault="00CA3C9C" w:rsidP="00CA3C9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4C277179" w14:textId="77777777" w:rsidR="00CA3C9C" w:rsidRPr="00A20BA0" w:rsidRDefault="00CA3C9C" w:rsidP="00CA3C9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A20BA0">
        <w:rPr>
          <w:rFonts w:ascii="Bookman Old Style" w:hAnsi="Bookman Old Style"/>
          <w:sz w:val="24"/>
          <w:szCs w:val="24"/>
        </w:rPr>
        <w:t>Department of Education, Division of Northern Samar</w:t>
      </w:r>
    </w:p>
    <w:p w14:paraId="20390859" w14:textId="77777777" w:rsidR="00CA3C9C" w:rsidRPr="00A20BA0" w:rsidRDefault="00CA3C9C" w:rsidP="00CA3C9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A20BA0">
        <w:rPr>
          <w:rFonts w:ascii="Bookman Old Style" w:hAnsi="Bookman Old Style"/>
          <w:sz w:val="24"/>
          <w:szCs w:val="24"/>
        </w:rPr>
        <w:t xml:space="preserve"> </w:t>
      </w:r>
    </w:p>
    <w:tbl>
      <w:tblPr>
        <w:tblStyle w:val="TableGrid1"/>
        <w:tblW w:w="1152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1980"/>
        <w:gridCol w:w="1980"/>
        <w:gridCol w:w="1530"/>
        <w:gridCol w:w="4140"/>
        <w:gridCol w:w="1890"/>
      </w:tblGrid>
      <w:tr w:rsidR="00CA3C9C" w:rsidRPr="00A20BA0" w14:paraId="7FF42254" w14:textId="77777777" w:rsidTr="002C1BF3">
        <w:tc>
          <w:tcPr>
            <w:tcW w:w="1980" w:type="dxa"/>
          </w:tcPr>
          <w:p w14:paraId="47020C8F" w14:textId="77777777" w:rsidR="00CA3C9C" w:rsidRPr="00A20BA0" w:rsidRDefault="00CA3C9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14:paraId="34A895B4" w14:textId="77777777" w:rsidR="00CA3C9C" w:rsidRPr="00A20BA0" w:rsidRDefault="00CA3C9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20BA0">
              <w:rPr>
                <w:rFonts w:ascii="Bookman Old Style" w:hAnsi="Bookman Old Style"/>
                <w:sz w:val="24"/>
                <w:szCs w:val="24"/>
              </w:rPr>
              <w:t>Division Code</w:t>
            </w:r>
          </w:p>
        </w:tc>
        <w:tc>
          <w:tcPr>
            <w:tcW w:w="1980" w:type="dxa"/>
          </w:tcPr>
          <w:p w14:paraId="4283E65E" w14:textId="77777777" w:rsidR="00CA3C9C" w:rsidRPr="00A20BA0" w:rsidRDefault="00CA3C9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14:paraId="59298508" w14:textId="77777777" w:rsidR="00CA3C9C" w:rsidRPr="00A20BA0" w:rsidRDefault="00CA3C9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20BA0">
              <w:rPr>
                <w:rFonts w:ascii="Bookman Old Style" w:hAnsi="Bookman Old Style"/>
                <w:sz w:val="24"/>
                <w:szCs w:val="24"/>
              </w:rPr>
              <w:t>Station Code</w:t>
            </w:r>
          </w:p>
        </w:tc>
        <w:tc>
          <w:tcPr>
            <w:tcW w:w="1530" w:type="dxa"/>
          </w:tcPr>
          <w:p w14:paraId="28E1586D" w14:textId="77777777" w:rsidR="00CA3C9C" w:rsidRPr="00A20BA0" w:rsidRDefault="00CA3C9C">
            <w:pPr>
              <w:spacing w:after="0" w:line="240" w:lineRule="auto"/>
              <w:rPr>
                <w:rFonts w:ascii="Bookman Old Style" w:hAnsi="Bookman Old Style"/>
                <w:sz w:val="12"/>
                <w:szCs w:val="24"/>
              </w:rPr>
            </w:pPr>
          </w:p>
          <w:p w14:paraId="680A233D" w14:textId="77777777" w:rsidR="00CA3C9C" w:rsidRPr="00A20BA0" w:rsidRDefault="00CA3C9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20BA0">
              <w:rPr>
                <w:rFonts w:ascii="Bookman Old Style" w:hAnsi="Bookman Old Style"/>
                <w:sz w:val="24"/>
                <w:szCs w:val="24"/>
              </w:rPr>
              <w:t>Employee Number</w:t>
            </w:r>
          </w:p>
        </w:tc>
        <w:tc>
          <w:tcPr>
            <w:tcW w:w="4140" w:type="dxa"/>
          </w:tcPr>
          <w:p w14:paraId="67F6CC99" w14:textId="77777777" w:rsidR="00CA3C9C" w:rsidRPr="00A20BA0" w:rsidRDefault="00CA3C9C">
            <w:pPr>
              <w:spacing w:after="0" w:line="240" w:lineRule="auto"/>
              <w:rPr>
                <w:rFonts w:ascii="Bookman Old Style" w:hAnsi="Bookman Old Style"/>
                <w:sz w:val="12"/>
                <w:szCs w:val="24"/>
              </w:rPr>
            </w:pPr>
          </w:p>
          <w:p w14:paraId="021409F0" w14:textId="77777777" w:rsidR="00CA3C9C" w:rsidRPr="00A20BA0" w:rsidRDefault="00CA3C9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20BA0">
              <w:rPr>
                <w:rFonts w:ascii="Bookman Old Style" w:hAnsi="Bookman Old Style"/>
                <w:sz w:val="24"/>
                <w:szCs w:val="24"/>
              </w:rPr>
              <w:t>Name of Employee/Teacher</w:t>
            </w:r>
          </w:p>
          <w:p w14:paraId="55CDF56F" w14:textId="77777777" w:rsidR="00CA3C9C" w:rsidRPr="00A20BA0" w:rsidRDefault="00CA3C9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20BA0">
              <w:rPr>
                <w:rFonts w:ascii="Bookman Old Style" w:hAnsi="Bookman Old Style"/>
                <w:sz w:val="24"/>
                <w:szCs w:val="24"/>
              </w:rPr>
              <w:t>(Given, Middle, Surname)</w:t>
            </w:r>
          </w:p>
        </w:tc>
        <w:tc>
          <w:tcPr>
            <w:tcW w:w="1890" w:type="dxa"/>
          </w:tcPr>
          <w:p w14:paraId="0B7A2BF0" w14:textId="29477DBB" w:rsidR="00CA3C9C" w:rsidRPr="00A20BA0" w:rsidRDefault="0022639F" w:rsidP="0022639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20BA0">
              <w:rPr>
                <w:rFonts w:ascii="Bookman Old Style" w:hAnsi="Bookman Old Style"/>
                <w:sz w:val="24"/>
                <w:szCs w:val="24"/>
              </w:rPr>
              <w:t xml:space="preserve">Account </w:t>
            </w:r>
            <w:r w:rsidR="00CA3C9C" w:rsidRPr="00A20BA0">
              <w:rPr>
                <w:rFonts w:ascii="Bookman Old Style" w:hAnsi="Bookman Old Style"/>
                <w:sz w:val="24"/>
                <w:szCs w:val="24"/>
              </w:rPr>
              <w:t xml:space="preserve">Number </w:t>
            </w:r>
          </w:p>
          <w:p w14:paraId="68F451D4" w14:textId="38FF4961" w:rsidR="00CA3C9C" w:rsidRPr="00A20BA0" w:rsidRDefault="00CA3C9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20BA0">
              <w:rPr>
                <w:rFonts w:ascii="Bookman Old Style" w:hAnsi="Bookman Old Style"/>
                <w:sz w:val="24"/>
                <w:szCs w:val="24"/>
              </w:rPr>
              <w:t>(</w:t>
            </w:r>
            <w:r w:rsidR="00265E0E" w:rsidRPr="00A20BA0">
              <w:rPr>
                <w:rFonts w:ascii="Bookman Old Style" w:hAnsi="Bookman Old Style"/>
                <w:sz w:val="24"/>
                <w:szCs w:val="24"/>
              </w:rPr>
              <w:t>To</w:t>
            </w:r>
            <w:r w:rsidRPr="00A20BA0">
              <w:rPr>
                <w:rFonts w:ascii="Bookman Old Style" w:hAnsi="Bookman Old Style"/>
                <w:sz w:val="24"/>
                <w:szCs w:val="24"/>
              </w:rPr>
              <w:t xml:space="preserve"> filled by the Bank)</w:t>
            </w:r>
          </w:p>
        </w:tc>
      </w:tr>
      <w:tr w:rsidR="00CA3C9C" w:rsidRPr="00A20BA0" w14:paraId="54AE1F14" w14:textId="77777777" w:rsidTr="002C1BF3">
        <w:trPr>
          <w:trHeight w:val="467"/>
        </w:trPr>
        <w:tc>
          <w:tcPr>
            <w:tcW w:w="1980" w:type="dxa"/>
          </w:tcPr>
          <w:p w14:paraId="53D5FB6F" w14:textId="77777777" w:rsidR="00CA3C9C" w:rsidRPr="00A20BA0" w:rsidRDefault="00CA3C9C">
            <w:pPr>
              <w:spacing w:after="0" w:line="240" w:lineRule="auto"/>
              <w:jc w:val="center"/>
              <w:rPr>
                <w:rFonts w:ascii="Bookman Old Style" w:hAnsi="Bookman Old Style"/>
                <w:sz w:val="8"/>
                <w:szCs w:val="24"/>
              </w:rPr>
            </w:pPr>
          </w:p>
          <w:p w14:paraId="531BA22C" w14:textId="77777777" w:rsidR="00CA3C9C" w:rsidRPr="00A20BA0" w:rsidRDefault="00CA3C9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20BA0">
              <w:rPr>
                <w:rFonts w:ascii="Bookman Old Style" w:hAnsi="Bookman Old Style"/>
                <w:sz w:val="24"/>
                <w:szCs w:val="24"/>
              </w:rPr>
              <w:t>045</w:t>
            </w:r>
          </w:p>
        </w:tc>
        <w:tc>
          <w:tcPr>
            <w:tcW w:w="1980" w:type="dxa"/>
            <w:vAlign w:val="center"/>
          </w:tcPr>
          <w:p w14:paraId="59404FF8" w14:textId="73213418" w:rsidR="00173B52" w:rsidRPr="00A20BA0" w:rsidRDefault="00173B52" w:rsidP="001A7F3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348CB17" w14:textId="29E3D75E" w:rsidR="00CA3C9C" w:rsidRPr="00A20BA0" w:rsidRDefault="00CA3C9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3048E61E" w14:textId="57FDA0A2" w:rsidR="001D0F9A" w:rsidRPr="00A20BA0" w:rsidRDefault="00FD4A34" w:rsidP="006A0265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 w:val="19"/>
                <w:szCs w:val="19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JUAN DELA CRUZ</w:t>
            </w:r>
            <w:r w:rsidR="00732155" w:rsidRPr="00A20BA0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732155" w:rsidRPr="00A20BA0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14:paraId="77B0CCCF" w14:textId="77777777" w:rsidR="00CA3C9C" w:rsidRPr="00A20BA0" w:rsidRDefault="00CA3C9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A3C9C" w:rsidRPr="00A20BA0" w14:paraId="136FC25A" w14:textId="77777777" w:rsidTr="002C1BF3">
        <w:trPr>
          <w:trHeight w:val="8270"/>
        </w:trPr>
        <w:tc>
          <w:tcPr>
            <w:tcW w:w="3960" w:type="dxa"/>
            <w:gridSpan w:val="2"/>
          </w:tcPr>
          <w:p w14:paraId="36EB221A" w14:textId="792EA3C2" w:rsidR="00CA3C9C" w:rsidRPr="00A20BA0" w:rsidRDefault="009565C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20BA0">
              <w:rPr>
                <w:rFonts w:ascii="Bookman Old Style" w:hAnsi="Bookman Old Style"/>
                <w:sz w:val="24"/>
                <w:szCs w:val="24"/>
              </w:rPr>
              <w:tab/>
            </w:r>
            <w:r w:rsidR="0010524D" w:rsidRPr="00A20BA0">
              <w:rPr>
                <w:rFonts w:ascii="Bookman Old Style" w:hAnsi="Bookman Old Style"/>
                <w:sz w:val="24"/>
                <w:szCs w:val="24"/>
              </w:rPr>
              <w:tab/>
            </w:r>
          </w:p>
          <w:p w14:paraId="7587FF22" w14:textId="77777777" w:rsidR="00CA3C9C" w:rsidRPr="00A20BA0" w:rsidRDefault="00CA3C9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14:paraId="7D53A453" w14:textId="77777777" w:rsidR="00CA3C9C" w:rsidRPr="00A20BA0" w:rsidRDefault="00CA3C9C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0CD3F06D" w14:textId="77777777" w:rsidR="00CA3C9C" w:rsidRPr="00A20BA0" w:rsidRDefault="00CA3C9C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39BB4B35" w14:textId="77777777" w:rsidR="00CA3C9C" w:rsidRPr="00A20BA0" w:rsidRDefault="00CA3C9C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20BA0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  <w:p w14:paraId="61410047" w14:textId="7B963012" w:rsidR="00CA3C9C" w:rsidRPr="00A20BA0" w:rsidRDefault="00343497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20BA0">
              <w:rPr>
                <w:rFonts w:ascii="Bookman Old Style" w:hAnsi="Bookman Old Style"/>
                <w:b/>
                <w:sz w:val="24"/>
                <w:szCs w:val="24"/>
              </w:rPr>
              <w:tab/>
            </w:r>
            <w:r w:rsidR="002F2FF2" w:rsidRPr="00A20BA0">
              <w:rPr>
                <w:rFonts w:ascii="Bookman Old Style" w:hAnsi="Bookman Old Style"/>
                <w:b/>
                <w:sz w:val="24"/>
                <w:szCs w:val="24"/>
              </w:rPr>
              <w:t xml:space="preserve">                                   </w:t>
            </w:r>
          </w:p>
          <w:p w14:paraId="15B47D56" w14:textId="77777777" w:rsidR="00CA3C9C" w:rsidRPr="00A20BA0" w:rsidRDefault="00CA3C9C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4839020A" w14:textId="77777777" w:rsidR="00CA3C9C" w:rsidRPr="00A20BA0" w:rsidRDefault="00CA3C9C">
            <w:pPr>
              <w:spacing w:after="0" w:line="240" w:lineRule="auto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4E102382" w14:textId="77777777" w:rsidR="00CA3C9C" w:rsidRPr="00A20BA0" w:rsidRDefault="00CA3C9C">
            <w:pPr>
              <w:spacing w:after="0" w:line="240" w:lineRule="auto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5C2EFEF4" w14:textId="77777777" w:rsidR="00CA3C9C" w:rsidRPr="00A20BA0" w:rsidRDefault="00CA3C9C">
            <w:pPr>
              <w:spacing w:after="0" w:line="240" w:lineRule="auto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11F7B07C" w14:textId="77777777" w:rsidR="00CA3C9C" w:rsidRPr="00A20BA0" w:rsidRDefault="00CA3C9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20BA0">
              <w:rPr>
                <w:rFonts w:ascii="Bookman Old Style" w:hAnsi="Bookman Old Style"/>
                <w:sz w:val="24"/>
                <w:szCs w:val="24"/>
              </w:rPr>
              <w:t>Verified Correct by:</w:t>
            </w:r>
          </w:p>
          <w:p w14:paraId="663A305A" w14:textId="77777777" w:rsidR="00CA3C9C" w:rsidRPr="00A20BA0" w:rsidRDefault="00CA3C9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14:paraId="615DEC72" w14:textId="77777777" w:rsidR="00CA3C9C" w:rsidRPr="00A20BA0" w:rsidRDefault="00CA3C9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14:paraId="6B44C600" w14:textId="77777777" w:rsidR="00CA3C9C" w:rsidRPr="00A20BA0" w:rsidRDefault="00CA3C9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14:paraId="486CE01E" w14:textId="3D048397" w:rsidR="00CA3C9C" w:rsidRPr="00A20BA0" w:rsidRDefault="00807E8A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20BA0">
              <w:rPr>
                <w:rFonts w:ascii="Bookman Old Style" w:hAnsi="Bookman Old Style"/>
                <w:b/>
                <w:sz w:val="18"/>
                <w:szCs w:val="18"/>
              </w:rPr>
              <w:t>GAUDENCIO C. ALJIBE, JR. PhD., CESO VI</w:t>
            </w:r>
          </w:p>
          <w:p w14:paraId="13DEAAF4" w14:textId="433776A2" w:rsidR="00CA3C9C" w:rsidRPr="00A20BA0" w:rsidRDefault="00807E8A">
            <w:pPr>
              <w:spacing w:after="0" w:line="240" w:lineRule="auto"/>
              <w:rPr>
                <w:rFonts w:ascii="Bookman Old Style" w:hAnsi="Bookman Old Style"/>
                <w:i/>
              </w:rPr>
            </w:pPr>
            <w:r w:rsidRPr="00A20BA0">
              <w:rPr>
                <w:rFonts w:ascii="Bookman Old Style" w:hAnsi="Bookman Old Style"/>
                <w:i/>
              </w:rPr>
              <w:t xml:space="preserve">Assistant </w:t>
            </w:r>
            <w:r w:rsidR="00CA3C9C" w:rsidRPr="00A20BA0">
              <w:rPr>
                <w:rFonts w:ascii="Bookman Old Style" w:hAnsi="Bookman Old Style"/>
                <w:i/>
              </w:rPr>
              <w:t>Schools Division Superintendent</w:t>
            </w:r>
          </w:p>
          <w:p w14:paraId="3B9DAE87" w14:textId="5C1B803D" w:rsidR="00807E8A" w:rsidRPr="00A20BA0" w:rsidRDefault="00807E8A">
            <w:pPr>
              <w:spacing w:after="0" w:line="240" w:lineRule="auto"/>
              <w:rPr>
                <w:rFonts w:ascii="Bookman Old Style" w:hAnsi="Bookman Old Style"/>
                <w:i/>
              </w:rPr>
            </w:pPr>
            <w:r w:rsidRPr="00A20BA0">
              <w:rPr>
                <w:rFonts w:ascii="Bookman Old Style" w:hAnsi="Bookman Old Style"/>
                <w:i/>
              </w:rPr>
              <w:t>Officer – In – Charge</w:t>
            </w:r>
          </w:p>
          <w:p w14:paraId="709C57BD" w14:textId="0C95363C" w:rsidR="00807E8A" w:rsidRPr="00A20BA0" w:rsidRDefault="00807E8A">
            <w:pPr>
              <w:spacing w:after="0" w:line="240" w:lineRule="auto"/>
              <w:rPr>
                <w:rFonts w:ascii="Bookman Old Style" w:hAnsi="Bookman Old Style"/>
                <w:i/>
              </w:rPr>
            </w:pPr>
            <w:r w:rsidRPr="00A20BA0">
              <w:rPr>
                <w:rFonts w:ascii="Bookman Old Style" w:hAnsi="Bookman Old Style"/>
                <w:i/>
              </w:rPr>
              <w:t>Office of The Schools Superintendent</w:t>
            </w:r>
          </w:p>
          <w:p w14:paraId="60511420" w14:textId="77777777" w:rsidR="00CA3C9C" w:rsidRPr="00A20BA0" w:rsidRDefault="00CA3C9C">
            <w:pPr>
              <w:spacing w:after="0" w:line="240" w:lineRule="auto"/>
              <w:rPr>
                <w:rFonts w:ascii="Bookman Old Style" w:hAnsi="Bookman Old Style"/>
                <w:i/>
              </w:rPr>
            </w:pPr>
          </w:p>
          <w:p w14:paraId="217E0663" w14:textId="77777777" w:rsidR="00CA3C9C" w:rsidRPr="00A20BA0" w:rsidRDefault="00CA3C9C">
            <w:pPr>
              <w:spacing w:after="0" w:line="240" w:lineRule="auto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7AC7D9FB" w14:textId="77777777" w:rsidR="00CA3C9C" w:rsidRPr="00A20BA0" w:rsidRDefault="00CA3C9C">
            <w:pPr>
              <w:spacing w:after="0" w:line="240" w:lineRule="auto"/>
              <w:rPr>
                <w:rFonts w:ascii="Bookman Old Style" w:hAnsi="Bookman Old Style"/>
                <w:i/>
                <w:sz w:val="24"/>
                <w:szCs w:val="24"/>
              </w:rPr>
            </w:pPr>
            <w:r w:rsidRPr="00A20BA0">
              <w:rPr>
                <w:rFonts w:ascii="Bookman Old Style" w:hAnsi="Bookman Old Style"/>
                <w:i/>
                <w:sz w:val="24"/>
                <w:szCs w:val="24"/>
              </w:rPr>
              <w:t>For the SDS:</w:t>
            </w:r>
          </w:p>
          <w:p w14:paraId="6002601A" w14:textId="77777777" w:rsidR="00CA3C9C" w:rsidRPr="00A20BA0" w:rsidRDefault="00CA3C9C">
            <w:pPr>
              <w:spacing w:after="0" w:line="240" w:lineRule="auto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562DB144" w14:textId="77777777" w:rsidR="00CA3C9C" w:rsidRPr="00A20BA0" w:rsidRDefault="00CA3C9C">
            <w:pPr>
              <w:spacing w:after="0" w:line="240" w:lineRule="auto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31F66628" w14:textId="77777777" w:rsidR="00CA3C9C" w:rsidRPr="00A20BA0" w:rsidRDefault="00CA3C9C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6A45231B" w14:textId="77777777" w:rsidR="00CB3051" w:rsidRPr="00A20BA0" w:rsidRDefault="00CB3051" w:rsidP="00CB3051">
            <w:pPr>
              <w:spacing w:after="0" w:line="240" w:lineRule="auto"/>
              <w:rPr>
                <w:rFonts w:ascii="Bookman Old Style" w:hAnsi="Bookman Old Style"/>
                <w:b/>
                <w:szCs w:val="20"/>
              </w:rPr>
            </w:pPr>
            <w:r w:rsidRPr="00A20BA0">
              <w:rPr>
                <w:rFonts w:ascii="Bookman Old Style" w:hAnsi="Bookman Old Style"/>
                <w:b/>
                <w:szCs w:val="20"/>
              </w:rPr>
              <w:t>MICHELLE D. CAGUIMBAL</w:t>
            </w:r>
          </w:p>
          <w:p w14:paraId="7960BC44" w14:textId="0F236768" w:rsidR="00CB3051" w:rsidRPr="00A20BA0" w:rsidRDefault="00CB3051" w:rsidP="00CB3051">
            <w:pPr>
              <w:spacing w:after="0" w:line="240" w:lineRule="auto"/>
              <w:rPr>
                <w:rFonts w:ascii="Bookman Old Style" w:hAnsi="Bookman Old Style"/>
                <w:i/>
                <w:sz w:val="32"/>
                <w:szCs w:val="24"/>
              </w:rPr>
            </w:pPr>
            <w:r w:rsidRPr="00A20BA0">
              <w:rPr>
                <w:rFonts w:ascii="Bookman Old Style" w:hAnsi="Bookman Old Style"/>
                <w:i/>
                <w:sz w:val="24"/>
                <w:szCs w:val="18"/>
              </w:rPr>
              <w:t xml:space="preserve">    Administrative Officer V</w:t>
            </w:r>
          </w:p>
          <w:p w14:paraId="530EC135" w14:textId="77777777" w:rsidR="00CA3C9C" w:rsidRPr="00A20BA0" w:rsidRDefault="00CA3C9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14:paraId="7816EB63" w14:textId="77777777" w:rsidR="00CA3C9C" w:rsidRPr="00A20BA0" w:rsidRDefault="00CA3C9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14:paraId="22512CB4" w14:textId="77777777" w:rsidR="00CA3C9C" w:rsidRPr="00A20BA0" w:rsidRDefault="00CA3C9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560" w:type="dxa"/>
            <w:gridSpan w:val="3"/>
          </w:tcPr>
          <w:p w14:paraId="1F2CB30F" w14:textId="77777777" w:rsidR="00CA3C9C" w:rsidRPr="00A20BA0" w:rsidRDefault="00CA3C9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14:paraId="10DE0CBC" w14:textId="77777777" w:rsidR="00CA3C9C" w:rsidRPr="00A20BA0" w:rsidRDefault="00CA3C9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14:paraId="319B4A4F" w14:textId="77777777" w:rsidR="00CA3C9C" w:rsidRPr="00A20BA0" w:rsidRDefault="00CA3C9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2D7E9384" w14:textId="77777777" w:rsidR="00CA3C9C" w:rsidRPr="00A20BA0" w:rsidRDefault="00CA3C9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20BA0">
              <w:rPr>
                <w:rFonts w:ascii="Bookman Old Style" w:hAnsi="Bookman Old Style"/>
                <w:sz w:val="24"/>
                <w:szCs w:val="24"/>
              </w:rPr>
              <w:t>This portion to be accomplished after account opening</w:t>
            </w:r>
          </w:p>
          <w:p w14:paraId="6BEDE81F" w14:textId="77777777" w:rsidR="00CA3C9C" w:rsidRPr="00A20BA0" w:rsidRDefault="00CA3C9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20EEDDCE" w14:textId="77777777" w:rsidR="00CA3C9C" w:rsidRPr="00A20BA0" w:rsidRDefault="00CA3C9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06BFFB16" w14:textId="77777777" w:rsidR="00CA3C9C" w:rsidRPr="00A20BA0" w:rsidRDefault="00CA3C9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0E1026E7" w14:textId="2E30C5CA" w:rsidR="00CA3C9C" w:rsidRPr="00A20BA0" w:rsidRDefault="00E06CD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20BA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1CB13054" w14:textId="29880587" w:rsidR="00CA3C9C" w:rsidRPr="00A20BA0" w:rsidRDefault="00CA3C9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5497DA22" w14:textId="77777777" w:rsidR="00CA3C9C" w:rsidRPr="00A20BA0" w:rsidRDefault="00CA3C9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60983F76" w14:textId="77777777" w:rsidR="00CA3C9C" w:rsidRPr="00A20BA0" w:rsidRDefault="00CA3C9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4BC78E66" w14:textId="77777777" w:rsidR="00CA3C9C" w:rsidRPr="00A20BA0" w:rsidRDefault="00CA3C9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41AEB48C" w14:textId="77777777" w:rsidR="00CA3C9C" w:rsidRPr="00A20BA0" w:rsidRDefault="00CA3C9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20BA0">
              <w:rPr>
                <w:rFonts w:ascii="Bookman Old Style" w:hAnsi="Bookman Old Style"/>
                <w:sz w:val="24"/>
                <w:szCs w:val="24"/>
              </w:rPr>
              <w:t>_______________________________</w:t>
            </w:r>
          </w:p>
          <w:p w14:paraId="6651425D" w14:textId="77777777" w:rsidR="00CA3C9C" w:rsidRPr="00A20BA0" w:rsidRDefault="00CA3C9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20BA0">
              <w:rPr>
                <w:rFonts w:ascii="Bookman Old Style" w:hAnsi="Bookman Old Style"/>
                <w:sz w:val="24"/>
                <w:szCs w:val="24"/>
              </w:rPr>
              <w:t>(Signature above printed name)</w:t>
            </w:r>
          </w:p>
          <w:p w14:paraId="566BCC04" w14:textId="77777777" w:rsidR="00CA3C9C" w:rsidRPr="00A20BA0" w:rsidRDefault="00CA3C9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20BA0">
              <w:rPr>
                <w:rFonts w:ascii="Bookman Old Style" w:hAnsi="Bookman Old Style"/>
                <w:sz w:val="24"/>
                <w:szCs w:val="24"/>
              </w:rPr>
              <w:t>ATM Servicing Branch Manager</w:t>
            </w:r>
          </w:p>
          <w:p w14:paraId="007E9451" w14:textId="77777777" w:rsidR="00CA3C9C" w:rsidRPr="00A20BA0" w:rsidRDefault="00CA3C9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130C9942" w14:textId="77777777" w:rsidR="00CA3C9C" w:rsidRPr="00A20BA0" w:rsidRDefault="00CA3C9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6560246F" w14:textId="77777777" w:rsidR="00CA3C9C" w:rsidRPr="00A20BA0" w:rsidRDefault="00CA3C9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3462A927" w14:textId="4B8DDCE1" w:rsidR="00CA3C9C" w:rsidRPr="00A20BA0" w:rsidRDefault="0062377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20BA0">
              <w:rPr>
                <w:rFonts w:ascii="Bookman Old Style" w:hAnsi="Bookman Old Style"/>
                <w:sz w:val="24"/>
                <w:szCs w:val="24"/>
              </w:rPr>
              <w:t xml:space="preserve">       </w:t>
            </w:r>
          </w:p>
          <w:p w14:paraId="480011D6" w14:textId="77777777" w:rsidR="00CA3C9C" w:rsidRPr="00A20BA0" w:rsidRDefault="00CA3C9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45B92252" w14:textId="77777777" w:rsidR="00CA3C9C" w:rsidRPr="00A20BA0" w:rsidRDefault="00CA3C9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6A668CFC" w14:textId="77777777" w:rsidR="00CA3C9C" w:rsidRPr="00A20BA0" w:rsidRDefault="00CA3C9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7B3BA0A5" w14:textId="77777777" w:rsidR="00CA3C9C" w:rsidRPr="00A20BA0" w:rsidRDefault="00CA3C9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398ED8DF" w14:textId="77777777" w:rsidR="00CA3C9C" w:rsidRPr="00A20BA0" w:rsidRDefault="00CA3C9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3822B176" w14:textId="77777777" w:rsidR="00CA3C9C" w:rsidRPr="00A20BA0" w:rsidRDefault="00CA3C9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25FEDC87" w14:textId="77777777" w:rsidR="00CA3C9C" w:rsidRPr="00A20BA0" w:rsidRDefault="00CA3C9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3D5EE6A8" w14:textId="77777777" w:rsidR="00CA3C9C" w:rsidRPr="00A20BA0" w:rsidRDefault="00CA3C9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7CC39D09" w14:textId="77777777" w:rsidR="00CA3C9C" w:rsidRPr="00A20BA0" w:rsidRDefault="00CA3C9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776C5296" w14:textId="77777777" w:rsidR="00CA3C9C" w:rsidRPr="00A20BA0" w:rsidRDefault="00CA3C9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11A92920" w14:textId="77777777" w:rsidR="00CA3C9C" w:rsidRPr="00A20BA0" w:rsidRDefault="00CA3C9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A20BA0">
              <w:rPr>
                <w:rFonts w:ascii="Bookman Old Style" w:hAnsi="Bookman Old Style"/>
                <w:sz w:val="24"/>
                <w:szCs w:val="24"/>
                <w:u w:val="single"/>
              </w:rPr>
              <w:t>_______________________________</w:t>
            </w:r>
          </w:p>
          <w:p w14:paraId="219B6201" w14:textId="77777777" w:rsidR="00CA3C9C" w:rsidRPr="00A20BA0" w:rsidRDefault="00CA3C9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20BA0">
              <w:rPr>
                <w:rFonts w:ascii="Bookman Old Style" w:hAnsi="Bookman Old Style"/>
                <w:sz w:val="24"/>
                <w:szCs w:val="24"/>
              </w:rPr>
              <w:t>(Signature above printed name)</w:t>
            </w:r>
          </w:p>
          <w:p w14:paraId="610B8EBD" w14:textId="77777777" w:rsidR="00CA3C9C" w:rsidRPr="00A20BA0" w:rsidRDefault="00CA3C9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5864905A" w14:textId="2502A6B0" w:rsidR="00471794" w:rsidRPr="00A20BA0" w:rsidRDefault="00471794" w:rsidP="00471794">
      <w:pPr>
        <w:tabs>
          <w:tab w:val="left" w:pos="3840"/>
        </w:tabs>
        <w:rPr>
          <w:rFonts w:ascii="Bookman Old Style" w:hAnsi="Bookman Old Style"/>
        </w:rPr>
      </w:pPr>
    </w:p>
    <w:p w14:paraId="7AF9D94B" w14:textId="77777777" w:rsidR="00471794" w:rsidRPr="00A20BA0" w:rsidRDefault="00471794" w:rsidP="00471794">
      <w:pPr>
        <w:tabs>
          <w:tab w:val="left" w:pos="3840"/>
        </w:tabs>
        <w:rPr>
          <w:rFonts w:ascii="Bookman Old Style" w:hAnsi="Bookman Old Style"/>
        </w:rPr>
      </w:pPr>
    </w:p>
    <w:sectPr w:rsidR="00471794" w:rsidRPr="00A20BA0" w:rsidSect="00CC47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45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8E35E" w14:textId="77777777" w:rsidR="00CC47DD" w:rsidRDefault="00CC47DD" w:rsidP="00DA4D83">
      <w:pPr>
        <w:pStyle w:val="Header"/>
      </w:pPr>
      <w:r>
        <w:separator/>
      </w:r>
    </w:p>
  </w:endnote>
  <w:endnote w:type="continuationSeparator" w:id="0">
    <w:p w14:paraId="097A97D0" w14:textId="77777777" w:rsidR="00CC47DD" w:rsidRDefault="00CC47DD" w:rsidP="00DA4D83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Cambr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BF768" w14:textId="77777777" w:rsidR="00B55804" w:rsidRDefault="00B558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9CEE7" w14:textId="77777777" w:rsidR="001D523B" w:rsidRDefault="001D523B" w:rsidP="009D7319">
    <w:pPr>
      <w:pStyle w:val="Footer"/>
      <w:pBdr>
        <w:bottom w:val="single" w:sz="12" w:space="1" w:color="auto"/>
      </w:pBdr>
      <w:rPr>
        <w:rFonts w:ascii="Ebrima" w:hAnsi="Ebrima" w:cstheme="minorHAnsi"/>
        <w:color w:val="000000" w:themeColor="text1"/>
        <w:sz w:val="16"/>
        <w:szCs w:val="16"/>
      </w:rPr>
    </w:pPr>
  </w:p>
  <w:p w14:paraId="24834C43" w14:textId="7E05E5A5" w:rsidR="009D7319" w:rsidRPr="00B55804" w:rsidRDefault="00FD4A34" w:rsidP="00B51EF6">
    <w:pPr>
      <w:rPr>
        <w:rFonts w:asciiTheme="minorHAnsi" w:hAnsiTheme="minorHAnsi" w:cstheme="minorHAnsi"/>
        <w:color w:val="000000" w:themeColor="text1"/>
        <w:sz w:val="12"/>
        <w:szCs w:val="12"/>
      </w:rPr>
    </w:pPr>
    <w:r>
      <w:rPr>
        <w:noProof/>
      </w:rPr>
      <w:pict w14:anchorId="4BD2DDC2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92.55pt;margin-top:7.8pt;width:64.8pt;height:19.2pt;z-index:25165772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" stroked="f">
          <v:textbox style="mso-next-textbox:#_x0000_s1028">
            <w:txbxContent>
              <w:p w14:paraId="3C9E138A" w14:textId="77777777" w:rsidR="00B51EF6" w:rsidRPr="00485FC1" w:rsidRDefault="00B51EF6" w:rsidP="00B51EF6">
                <w:pPr>
                  <w:pStyle w:val="Footer"/>
                  <w:jc w:val="right"/>
                  <w:rPr>
                    <w:rFonts w:ascii="Ebrima" w:hAnsi="Ebrima" w:cs="Khmer UI"/>
                    <w:sz w:val="16"/>
                    <w:szCs w:val="14"/>
                  </w:rPr>
                </w:pPr>
                <w:r w:rsidRPr="00485FC1">
                  <w:rPr>
                    <w:rFonts w:ascii="Ebrima" w:hAnsi="Ebrima" w:cs="Khmer UI"/>
                    <w:sz w:val="16"/>
                    <w:szCs w:val="14"/>
                  </w:rPr>
                  <w:t xml:space="preserve">Page </w:t>
                </w:r>
                <w:r w:rsidRPr="00485FC1">
                  <w:rPr>
                    <w:rFonts w:ascii="Ebrima" w:hAnsi="Ebrima" w:cs="Khmer UI"/>
                    <w:b/>
                    <w:sz w:val="16"/>
                    <w:szCs w:val="14"/>
                  </w:rPr>
                  <w:fldChar w:fldCharType="begin"/>
                </w:r>
                <w:r w:rsidRPr="00485FC1">
                  <w:rPr>
                    <w:rFonts w:ascii="Ebrima" w:hAnsi="Ebrima" w:cs="Khmer UI"/>
                    <w:b/>
                    <w:sz w:val="16"/>
                    <w:szCs w:val="14"/>
                  </w:rPr>
                  <w:instrText xml:space="preserve"> PAGE </w:instrText>
                </w:r>
                <w:r w:rsidRPr="00485FC1">
                  <w:rPr>
                    <w:rFonts w:ascii="Ebrima" w:hAnsi="Ebrima" w:cs="Khmer UI"/>
                    <w:b/>
                    <w:sz w:val="16"/>
                    <w:szCs w:val="14"/>
                  </w:rPr>
                  <w:fldChar w:fldCharType="separate"/>
                </w:r>
                <w:r w:rsidR="00891449">
                  <w:rPr>
                    <w:rFonts w:ascii="Ebrima" w:hAnsi="Ebrima" w:cs="Khmer UI"/>
                    <w:b/>
                    <w:noProof/>
                    <w:sz w:val="16"/>
                    <w:szCs w:val="14"/>
                  </w:rPr>
                  <w:t>2</w:t>
                </w:r>
                <w:r w:rsidRPr="00485FC1">
                  <w:rPr>
                    <w:rFonts w:ascii="Ebrima" w:hAnsi="Ebrima" w:cs="Khmer UI"/>
                    <w:b/>
                    <w:sz w:val="16"/>
                    <w:szCs w:val="14"/>
                  </w:rPr>
                  <w:fldChar w:fldCharType="end"/>
                </w:r>
                <w:r w:rsidRPr="00485FC1">
                  <w:rPr>
                    <w:rFonts w:ascii="Ebrima" w:hAnsi="Ebrima" w:cs="Khmer UI"/>
                    <w:sz w:val="16"/>
                    <w:szCs w:val="14"/>
                  </w:rPr>
                  <w:t xml:space="preserve"> of </w:t>
                </w:r>
                <w:r w:rsidRPr="00485FC1">
                  <w:rPr>
                    <w:rFonts w:ascii="Ebrima" w:hAnsi="Ebrima" w:cs="Khmer UI"/>
                    <w:b/>
                    <w:sz w:val="16"/>
                    <w:szCs w:val="14"/>
                  </w:rPr>
                  <w:fldChar w:fldCharType="begin"/>
                </w:r>
                <w:r w:rsidRPr="00485FC1">
                  <w:rPr>
                    <w:rFonts w:ascii="Ebrima" w:hAnsi="Ebrima" w:cs="Khmer UI"/>
                    <w:b/>
                    <w:sz w:val="16"/>
                    <w:szCs w:val="14"/>
                  </w:rPr>
                  <w:instrText xml:space="preserve"> NUMPAGES  </w:instrText>
                </w:r>
                <w:r w:rsidRPr="00485FC1">
                  <w:rPr>
                    <w:rFonts w:ascii="Ebrima" w:hAnsi="Ebrima" w:cs="Khmer UI"/>
                    <w:b/>
                    <w:sz w:val="16"/>
                    <w:szCs w:val="14"/>
                  </w:rPr>
                  <w:fldChar w:fldCharType="separate"/>
                </w:r>
                <w:r w:rsidR="00891449">
                  <w:rPr>
                    <w:rFonts w:ascii="Ebrima" w:hAnsi="Ebrima" w:cs="Khmer UI"/>
                    <w:b/>
                    <w:noProof/>
                    <w:sz w:val="16"/>
                    <w:szCs w:val="14"/>
                  </w:rPr>
                  <w:t>2</w:t>
                </w:r>
                <w:r w:rsidRPr="00485FC1">
                  <w:rPr>
                    <w:rFonts w:ascii="Ebrima" w:hAnsi="Ebrima" w:cs="Khmer UI"/>
                    <w:b/>
                    <w:sz w:val="16"/>
                    <w:szCs w:val="1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  <w:r w:rsidR="00B51EF6" w:rsidRPr="005D6F0F">
      <w:rPr>
        <w:rFonts w:asciiTheme="minorHAnsi" w:hAnsiTheme="minorHAnsi" w:cstheme="minorHAnsi"/>
        <w:color w:val="000000" w:themeColor="text1"/>
        <w:sz w:val="16"/>
        <w:szCs w:val="16"/>
      </w:rPr>
      <w:t xml:space="preserve">Telefax: (055) 500 </w:t>
    </w:r>
    <w:r w:rsidR="005E1E54">
      <w:rPr>
        <w:rFonts w:asciiTheme="minorHAnsi" w:hAnsiTheme="minorHAnsi" w:cstheme="minorHAnsi"/>
        <w:color w:val="000000" w:themeColor="text1"/>
        <w:sz w:val="16"/>
        <w:szCs w:val="16"/>
      </w:rPr>
      <w:t>9450</w:t>
    </w:r>
    <w:r w:rsidR="00B51EF6" w:rsidRPr="005D6F0F">
      <w:rPr>
        <w:rFonts w:asciiTheme="minorHAnsi" w:hAnsiTheme="minorHAnsi" w:cstheme="minorHAnsi"/>
        <w:color w:val="000000" w:themeColor="text1"/>
        <w:sz w:val="16"/>
        <w:szCs w:val="16"/>
      </w:rPr>
      <w:tab/>
      <w:t xml:space="preserve">Email: </w:t>
    </w:r>
    <w:hyperlink r:id="rId1" w:history="1">
      <w:r w:rsidR="00B55804" w:rsidRPr="00487E5D">
        <w:rPr>
          <w:rStyle w:val="Hyperlink"/>
          <w:rFonts w:cstheme="minorHAnsi"/>
          <w:sz w:val="20"/>
          <w:szCs w:val="20"/>
        </w:rPr>
        <w:t>northernsamar@deped.gov.ph</w:t>
      </w:r>
    </w:hyperlink>
    <w:r w:rsidR="00B51EF6" w:rsidRPr="005D6F0F">
      <w:rPr>
        <w:rFonts w:asciiTheme="minorHAnsi" w:hAnsiTheme="minorHAnsi" w:cstheme="minorHAnsi"/>
        <w:color w:val="000000" w:themeColor="text1"/>
        <w:sz w:val="16"/>
        <w:szCs w:val="16"/>
      </w:rPr>
      <w:tab/>
      <w:t xml:space="preserve">   Website: </w:t>
    </w:r>
    <w:hyperlink r:id="rId2" w:history="1">
      <w:r w:rsidR="00B55804" w:rsidRPr="00B55804">
        <w:rPr>
          <w:rStyle w:val="Hyperlink"/>
          <w:rFonts w:cstheme="minorHAnsi"/>
          <w:sz w:val="16"/>
          <w:szCs w:val="16"/>
        </w:rPr>
        <w:t>https://northernsamar.deped.gov.ph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88019" w14:textId="0568A088" w:rsidR="00A22A00" w:rsidRDefault="00A22A00" w:rsidP="00A22A00">
    <w:pPr>
      <w:pBdr>
        <w:bottom w:val="single" w:sz="12" w:space="1" w:color="auto"/>
      </w:pBdr>
      <w:tabs>
        <w:tab w:val="left" w:pos="1575"/>
      </w:tabs>
      <w:spacing w:after="0" w:line="240" w:lineRule="auto"/>
      <w:rPr>
        <w:rFonts w:cstheme="minorHAnsi"/>
        <w:sz w:val="20"/>
        <w:szCs w:val="20"/>
      </w:rPr>
    </w:pPr>
  </w:p>
  <w:p w14:paraId="79B71014" w14:textId="67B65F08" w:rsidR="00A22A00" w:rsidRDefault="00A22A00" w:rsidP="00A22A00">
    <w:pPr>
      <w:spacing w:after="0" w:line="240" w:lineRule="auto"/>
      <w:ind w:left="1170"/>
      <w:rPr>
        <w:rFonts w:cstheme="minorHAnsi"/>
        <w:sz w:val="20"/>
        <w:szCs w:val="20"/>
      </w:rPr>
    </w:pPr>
    <w:r>
      <w:rPr>
        <w:noProof/>
        <w:lang w:eastAsia="en-PH"/>
      </w:rPr>
      <w:drawing>
        <wp:anchor distT="152400" distB="152400" distL="152400" distR="152400" simplePos="0" relativeHeight="251655680" behindDoc="0" locked="0" layoutInCell="1" allowOverlap="1" wp14:anchorId="09597F7D" wp14:editId="2C427DEA">
          <wp:simplePos x="0" y="0"/>
          <wp:positionH relativeFrom="margin">
            <wp:posOffset>-3175</wp:posOffset>
          </wp:positionH>
          <wp:positionV relativeFrom="page">
            <wp:posOffset>9502775</wp:posOffset>
          </wp:positionV>
          <wp:extent cx="501650" cy="501650"/>
          <wp:effectExtent l="0" t="0" r="0" b="0"/>
          <wp:wrapNone/>
          <wp:docPr id="759231620" name="Picture 759231620" descr="1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3.png" descr="1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1650" cy="5016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625C">
      <w:rPr>
        <w:noProof/>
        <w:lang w:eastAsia="en-PH"/>
      </w:rPr>
      <w:drawing>
        <wp:anchor distT="152400" distB="152400" distL="152400" distR="152400" simplePos="0" relativeHeight="251656704" behindDoc="0" locked="0" layoutInCell="1" allowOverlap="1" wp14:anchorId="6DB9CA4A" wp14:editId="0DE545C4">
          <wp:simplePos x="0" y="0"/>
          <wp:positionH relativeFrom="margin">
            <wp:posOffset>5217795</wp:posOffset>
          </wp:positionH>
          <wp:positionV relativeFrom="page">
            <wp:posOffset>9499600</wp:posOffset>
          </wp:positionV>
          <wp:extent cx="469900" cy="482600"/>
          <wp:effectExtent l="0" t="0" r="0" b="0"/>
          <wp:wrapNone/>
          <wp:docPr id="1108507214" name="Picture 1108507214" descr="C:\Users\Noe M. Hermosilla\Downloads\14707819_1125672280814018_5036277242761023927_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 descr="C:\Users\Noe M. Hermosilla\Downloads\14707819_1125672280814018_5036277242761023927_o.jpg"/>
                  <pic:cNvPicPr>
                    <a:picLocks noChangeAspect="1"/>
                  </pic:cNvPicPr>
                </pic:nvPicPr>
                <pic:blipFill rotWithShape="1">
                  <a:blip r:embed="rId2"/>
                  <a:srcRect l="6906" r="17070"/>
                  <a:stretch/>
                </pic:blipFill>
                <pic:spPr bwMode="auto">
                  <a:xfrm>
                    <a:off x="0" y="0"/>
                    <a:ext cx="469900" cy="482600"/>
                  </a:xfrm>
                  <a:prstGeom prst="ellipse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F0B6AA" w14:textId="37C3607B" w:rsidR="00A22A00" w:rsidRPr="0076194D" w:rsidRDefault="00A22A00" w:rsidP="00A22A00">
    <w:pPr>
      <w:spacing w:after="0" w:line="240" w:lineRule="auto"/>
      <w:ind w:left="1170"/>
      <w:rPr>
        <w:rFonts w:cstheme="minorHAnsi"/>
        <w:sz w:val="20"/>
        <w:szCs w:val="20"/>
      </w:rPr>
    </w:pPr>
    <w:r>
      <w:rPr>
        <w:rFonts w:cstheme="minorHAnsi"/>
        <w:noProof/>
        <w:sz w:val="20"/>
        <w:szCs w:val="20"/>
        <w:lang w:eastAsia="en-PH"/>
      </w:rPr>
      <w:t>Mabini St., Brgy. Acacia, Catarman, 6400, Northern Samar</w:t>
    </w:r>
  </w:p>
  <w:p w14:paraId="739C8B12" w14:textId="5CEEC464" w:rsidR="00A22A00" w:rsidRDefault="00A22A00" w:rsidP="00A22A00">
    <w:pPr>
      <w:pStyle w:val="Footer"/>
      <w:ind w:left="1170"/>
      <w:rPr>
        <w:rFonts w:cstheme="minorHAnsi"/>
        <w:color w:val="000000" w:themeColor="text1"/>
        <w:sz w:val="20"/>
        <w:szCs w:val="20"/>
      </w:rPr>
    </w:pPr>
    <w:r>
      <w:rPr>
        <w:rFonts w:cstheme="minorHAnsi"/>
        <w:color w:val="000000" w:themeColor="text1"/>
        <w:sz w:val="20"/>
        <w:szCs w:val="20"/>
      </w:rPr>
      <w:t xml:space="preserve">Tel: (055) 500 9450 </w:t>
    </w:r>
    <w:r w:rsidR="00FD4A34">
      <w:rPr>
        <w:noProof/>
      </w:rPr>
      <w:pict w14:anchorId="28FB7C5F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2" type="#_x0000_t202" style="position:absolute;left:0;text-align:left;margin-left:400.8pt;margin-top:18.55pt;width:61.2pt;height:20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" filled="f" stroked="f">
          <v:textbox style="mso-next-textbox:#Text Box 2">
            <w:txbxContent>
              <w:p w14:paraId="08F59EC4" w14:textId="77777777" w:rsidR="00A22A00" w:rsidRPr="00485FC1" w:rsidRDefault="00A22A00" w:rsidP="00A22A00">
                <w:pPr>
                  <w:pStyle w:val="Footer"/>
                  <w:jc w:val="center"/>
                  <w:rPr>
                    <w:rFonts w:ascii="Ebrima" w:hAnsi="Ebrima" w:cs="Khmer UI"/>
                    <w:sz w:val="16"/>
                    <w:szCs w:val="14"/>
                  </w:rPr>
                </w:pPr>
                <w:r w:rsidRPr="00485FC1">
                  <w:rPr>
                    <w:rFonts w:ascii="Ebrima" w:hAnsi="Ebrima" w:cs="Khmer UI"/>
                    <w:sz w:val="16"/>
                    <w:szCs w:val="14"/>
                  </w:rPr>
                  <w:t xml:space="preserve">Page </w:t>
                </w:r>
                <w:r w:rsidRPr="00485FC1">
                  <w:rPr>
                    <w:rFonts w:ascii="Ebrima" w:hAnsi="Ebrima" w:cs="Khmer UI"/>
                    <w:b/>
                    <w:sz w:val="16"/>
                    <w:szCs w:val="14"/>
                  </w:rPr>
                  <w:fldChar w:fldCharType="begin"/>
                </w:r>
                <w:r w:rsidRPr="00485FC1">
                  <w:rPr>
                    <w:rFonts w:ascii="Ebrima" w:hAnsi="Ebrima" w:cs="Khmer UI"/>
                    <w:b/>
                    <w:sz w:val="16"/>
                    <w:szCs w:val="14"/>
                  </w:rPr>
                  <w:instrText xml:space="preserve"> PAGE </w:instrText>
                </w:r>
                <w:r w:rsidRPr="00485FC1">
                  <w:rPr>
                    <w:rFonts w:ascii="Ebrima" w:hAnsi="Ebrima" w:cs="Khmer UI"/>
                    <w:b/>
                    <w:sz w:val="16"/>
                    <w:szCs w:val="14"/>
                  </w:rPr>
                  <w:fldChar w:fldCharType="separate"/>
                </w:r>
                <w:r>
                  <w:rPr>
                    <w:rFonts w:ascii="Ebrima" w:hAnsi="Ebrima" w:cs="Khmer UI"/>
                    <w:b/>
                    <w:noProof/>
                    <w:sz w:val="16"/>
                    <w:szCs w:val="14"/>
                  </w:rPr>
                  <w:t>1</w:t>
                </w:r>
                <w:r w:rsidRPr="00485FC1">
                  <w:rPr>
                    <w:rFonts w:ascii="Ebrima" w:hAnsi="Ebrima" w:cs="Khmer UI"/>
                    <w:b/>
                    <w:sz w:val="16"/>
                    <w:szCs w:val="14"/>
                  </w:rPr>
                  <w:fldChar w:fldCharType="end"/>
                </w:r>
                <w:r w:rsidRPr="00485FC1">
                  <w:rPr>
                    <w:rFonts w:ascii="Ebrima" w:hAnsi="Ebrima" w:cs="Khmer UI"/>
                    <w:sz w:val="16"/>
                    <w:szCs w:val="14"/>
                  </w:rPr>
                  <w:t xml:space="preserve"> of </w:t>
                </w:r>
                <w:r w:rsidRPr="00485FC1">
                  <w:rPr>
                    <w:rFonts w:ascii="Ebrima" w:hAnsi="Ebrima" w:cs="Khmer UI"/>
                    <w:b/>
                    <w:sz w:val="16"/>
                    <w:szCs w:val="14"/>
                  </w:rPr>
                  <w:fldChar w:fldCharType="begin"/>
                </w:r>
                <w:r w:rsidRPr="00485FC1">
                  <w:rPr>
                    <w:rFonts w:ascii="Ebrima" w:hAnsi="Ebrima" w:cs="Khmer UI"/>
                    <w:b/>
                    <w:sz w:val="16"/>
                    <w:szCs w:val="14"/>
                  </w:rPr>
                  <w:instrText xml:space="preserve"> NUMPAGES  </w:instrText>
                </w:r>
                <w:r w:rsidRPr="00485FC1">
                  <w:rPr>
                    <w:rFonts w:ascii="Ebrima" w:hAnsi="Ebrima" w:cs="Khmer UI"/>
                    <w:b/>
                    <w:sz w:val="16"/>
                    <w:szCs w:val="14"/>
                  </w:rPr>
                  <w:fldChar w:fldCharType="separate"/>
                </w:r>
                <w:r>
                  <w:rPr>
                    <w:rFonts w:ascii="Ebrima" w:hAnsi="Ebrima" w:cs="Khmer UI"/>
                    <w:b/>
                    <w:noProof/>
                    <w:sz w:val="16"/>
                    <w:szCs w:val="14"/>
                  </w:rPr>
                  <w:t>2</w:t>
                </w:r>
                <w:r w:rsidRPr="00485FC1">
                  <w:rPr>
                    <w:rFonts w:ascii="Ebrima" w:hAnsi="Ebrima" w:cs="Khmer UI"/>
                    <w:b/>
                    <w:sz w:val="16"/>
                    <w:szCs w:val="14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rFonts w:cstheme="minorHAnsi"/>
        <w:color w:val="000000" w:themeColor="text1"/>
        <w:sz w:val="20"/>
        <w:szCs w:val="20"/>
      </w:rPr>
      <w:t xml:space="preserve">Email: </w:t>
    </w:r>
    <w:hyperlink r:id="rId3" w:history="1">
      <w:r w:rsidRPr="00487E5D">
        <w:rPr>
          <w:rStyle w:val="Hyperlink"/>
          <w:rFonts w:cstheme="minorHAnsi"/>
          <w:sz w:val="20"/>
          <w:szCs w:val="20"/>
        </w:rPr>
        <w:t>northernsamar@deped.gov.ph</w:t>
      </w:r>
    </w:hyperlink>
    <w:r>
      <w:rPr>
        <w:rFonts w:cstheme="minorHAnsi"/>
        <w:color w:val="000000" w:themeColor="text1"/>
        <w:sz w:val="20"/>
        <w:szCs w:val="20"/>
      </w:rPr>
      <w:t xml:space="preserve"> </w:t>
    </w:r>
  </w:p>
  <w:p w14:paraId="5790205B" w14:textId="4EA3D93D" w:rsidR="00A22A00" w:rsidRDefault="00A22A00" w:rsidP="00A22A00">
    <w:pPr>
      <w:pStyle w:val="Footer"/>
      <w:ind w:left="1170"/>
      <w:rPr>
        <w:rFonts w:cstheme="minorHAnsi"/>
        <w:color w:val="000000" w:themeColor="text1"/>
        <w:sz w:val="20"/>
        <w:szCs w:val="20"/>
      </w:rPr>
    </w:pPr>
    <w:r>
      <w:rPr>
        <w:rFonts w:cstheme="minorHAnsi"/>
        <w:color w:val="000000" w:themeColor="text1"/>
        <w:sz w:val="20"/>
        <w:szCs w:val="20"/>
      </w:rPr>
      <w:t xml:space="preserve">Website: </w:t>
    </w:r>
    <w:hyperlink r:id="rId4" w:history="1">
      <w:r w:rsidRPr="00487E5D">
        <w:rPr>
          <w:rStyle w:val="Hyperlink"/>
          <w:rFonts w:cstheme="minorHAnsi"/>
          <w:sz w:val="20"/>
          <w:szCs w:val="20"/>
        </w:rPr>
        <w:t>https://northernsamar.deped.gov.ph</w:t>
      </w:r>
    </w:hyperlink>
    <w:r>
      <w:rPr>
        <w:rFonts w:cstheme="minorHAnsi"/>
        <w:color w:val="000000" w:themeColor="text1"/>
        <w:sz w:val="20"/>
        <w:szCs w:val="20"/>
      </w:rPr>
      <w:t xml:space="preserve"> </w:t>
    </w:r>
  </w:p>
  <w:p w14:paraId="4F3635C6" w14:textId="77777777" w:rsidR="00A22A00" w:rsidRDefault="00A22A00" w:rsidP="00A22A00">
    <w:pPr>
      <w:pStyle w:val="Footer"/>
    </w:pPr>
  </w:p>
  <w:p w14:paraId="6D31DB30" w14:textId="3B0004D9" w:rsidR="00B51EF6" w:rsidRPr="00A22A00" w:rsidRDefault="00B51EF6" w:rsidP="00A22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10A77" w14:textId="77777777" w:rsidR="00CC47DD" w:rsidRDefault="00CC47DD" w:rsidP="00DA4D83">
      <w:pPr>
        <w:pStyle w:val="Header"/>
      </w:pPr>
      <w:r>
        <w:separator/>
      </w:r>
    </w:p>
  </w:footnote>
  <w:footnote w:type="continuationSeparator" w:id="0">
    <w:p w14:paraId="231159E1" w14:textId="77777777" w:rsidR="00CC47DD" w:rsidRDefault="00CC47DD" w:rsidP="00DA4D83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AFD8A" w14:textId="77777777" w:rsidR="00B5279A" w:rsidRDefault="00FD4A34">
    <w:pPr>
      <w:pStyle w:val="Header"/>
    </w:pPr>
    <w:r>
      <w:rPr>
        <w:noProof/>
        <w:lang w:val="en-PH" w:eastAsia="en-PH"/>
      </w:rPr>
      <w:pict w14:anchorId="06E334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64501" o:spid="_x0000_s1026" type="#_x0000_t75" style="position:absolute;margin-left:0;margin-top:0;width:451.25pt;height:326.25pt;z-index:-251657728;mso-position-horizontal:center;mso-position-horizontal-relative:margin;mso-position-vertical:center;mso-position-vertical-relative:margin" o:allowincell="f">
          <v:imagedata r:id="rId1" o:title="LEAD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B7D3D" w14:textId="77777777" w:rsidR="00A32D8D" w:rsidRPr="00485FC1" w:rsidRDefault="00A32D8D" w:rsidP="001D523B">
    <w:pPr>
      <w:pBdr>
        <w:bottom w:val="single" w:sz="12" w:space="1" w:color="auto"/>
      </w:pBdr>
      <w:spacing w:after="0" w:line="240" w:lineRule="auto"/>
      <w:jc w:val="center"/>
      <w:rPr>
        <w:rFonts w:ascii="Ebrima" w:hAnsi="Ebrima" w:cs="Khmer UI"/>
        <w:sz w:val="18"/>
      </w:rPr>
    </w:pPr>
    <w:r w:rsidRPr="00485FC1">
      <w:rPr>
        <w:rFonts w:ascii="Ebrima" w:hAnsi="Ebrima" w:cs="Khmer UI"/>
        <w:noProof/>
        <w:color w:val="000000"/>
        <w:sz w:val="16"/>
        <w:lang w:val="en-PH" w:eastAsia="en-PH"/>
      </w:rPr>
      <w:t>Dep</w:t>
    </w:r>
    <w:r w:rsidR="009D7319" w:rsidRPr="00485FC1">
      <w:rPr>
        <w:rFonts w:ascii="Ebrima" w:hAnsi="Ebrima" w:cs="Khmer UI"/>
        <w:noProof/>
        <w:color w:val="000000"/>
        <w:sz w:val="16"/>
        <w:lang w:val="en-PH" w:eastAsia="en-PH"/>
      </w:rPr>
      <w:t>artment of Education</w:t>
    </w:r>
    <w:r w:rsidR="00966E2E">
      <w:rPr>
        <w:rFonts w:ascii="Ebrima" w:hAnsi="Ebrima" w:cs="Khmer UI"/>
        <w:noProof/>
        <w:color w:val="000000"/>
        <w:sz w:val="16"/>
        <w:lang w:val="en-PH" w:eastAsia="en-PH"/>
      </w:rPr>
      <w:t xml:space="preserve">, Schools Division of </w:t>
    </w:r>
    <w:r w:rsidR="00520C38">
      <w:rPr>
        <w:rFonts w:ascii="Ebrima" w:hAnsi="Ebrima" w:cs="Khmer UI"/>
        <w:noProof/>
        <w:color w:val="000000"/>
        <w:sz w:val="16"/>
        <w:lang w:val="en-PH" w:eastAsia="en-PH"/>
      </w:rPr>
      <w:t>Northern Samar</w:t>
    </w:r>
  </w:p>
  <w:p w14:paraId="11B042AA" w14:textId="77777777" w:rsidR="00A32D8D" w:rsidRPr="00485FC1" w:rsidRDefault="00A32D8D" w:rsidP="00A32D8D">
    <w:pPr>
      <w:pBdr>
        <w:bottom w:val="single" w:sz="12" w:space="1" w:color="auto"/>
      </w:pBdr>
      <w:spacing w:after="0" w:line="240" w:lineRule="auto"/>
      <w:jc w:val="center"/>
      <w:rPr>
        <w:rFonts w:ascii="Ebrima" w:hAnsi="Ebrima" w:cs="Khmer U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28E62" w14:textId="77777777" w:rsidR="000610F0" w:rsidRPr="001D4F7D" w:rsidRDefault="00EB29B0">
    <w:pPr>
      <w:spacing w:after="0" w:line="240" w:lineRule="auto"/>
      <w:jc w:val="center"/>
      <w:rPr>
        <w:rFonts w:ascii="Old English Text MT" w:hAnsi="Old English Text MT" w:cs="Khmer UI"/>
        <w:b/>
        <w:color w:val="000000"/>
        <w:sz w:val="20"/>
      </w:rPr>
    </w:pPr>
    <w:r>
      <w:rPr>
        <w:rFonts w:ascii="Old English Text MT" w:hAnsi="Old English Text MT" w:cs="Arial"/>
        <w:noProof/>
        <w:sz w:val="36"/>
      </w:rPr>
      <w:drawing>
        <wp:inline distT="0" distB="0" distL="0" distR="0" wp14:anchorId="4E750EB4" wp14:editId="7BC1F909">
          <wp:extent cx="696410" cy="694944"/>
          <wp:effectExtent l="0" t="0" r="8890" b="0"/>
          <wp:docPr id="1462538898" name="Picture 14625388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epE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410" cy="694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Old English Text MT" w:hAnsi="Old English Text MT" w:cs="Khmer UI"/>
        <w:color w:val="000000"/>
        <w:sz w:val="20"/>
      </w:rPr>
      <w:br/>
    </w:r>
    <w:r w:rsidR="000610F0" w:rsidRPr="001D4F7D">
      <w:rPr>
        <w:rFonts w:ascii="Old English Text MT" w:hAnsi="Old English Text MT" w:cs="Khmer UI"/>
        <w:b/>
        <w:color w:val="000000"/>
        <w:sz w:val="24"/>
      </w:rPr>
      <w:t>Republic of the Philippines</w:t>
    </w:r>
  </w:p>
  <w:p w14:paraId="0E6D0C56" w14:textId="77777777" w:rsidR="000610F0" w:rsidRPr="001D4F7D" w:rsidRDefault="000610F0">
    <w:pPr>
      <w:spacing w:after="0" w:line="240" w:lineRule="auto"/>
      <w:jc w:val="center"/>
      <w:rPr>
        <w:rFonts w:ascii="Old English Text MT" w:hAnsi="Old English Text MT" w:cs="Arial"/>
        <w:b/>
        <w:sz w:val="36"/>
      </w:rPr>
    </w:pPr>
    <w:r w:rsidRPr="001D4F7D">
      <w:rPr>
        <w:rFonts w:ascii="Old English Text MT" w:hAnsi="Old English Text MT" w:cs="Arial"/>
        <w:b/>
        <w:sz w:val="36"/>
      </w:rPr>
      <w:t>Department of Education</w:t>
    </w:r>
  </w:p>
  <w:p w14:paraId="087F04B4" w14:textId="77777777" w:rsidR="00A32D8D" w:rsidRDefault="00966E2E" w:rsidP="00EB29B0">
    <w:pPr>
      <w:pBdr>
        <w:bottom w:val="single" w:sz="12" w:space="1" w:color="auto"/>
      </w:pBdr>
      <w:spacing w:after="0" w:line="240" w:lineRule="auto"/>
      <w:jc w:val="center"/>
      <w:rPr>
        <w:rFonts w:ascii="Trajan Pro" w:hAnsi="Trajan Pro" w:cs="Khmer UI"/>
        <w:b/>
        <w:sz w:val="20"/>
      </w:rPr>
    </w:pPr>
    <w:r>
      <w:rPr>
        <w:rFonts w:ascii="Trajan Pro" w:hAnsi="Trajan Pro" w:cs="Khmer UI"/>
        <w:b/>
        <w:sz w:val="20"/>
      </w:rPr>
      <w:t>REGION VIII</w:t>
    </w:r>
  </w:p>
  <w:p w14:paraId="0BE42F7B" w14:textId="77777777" w:rsidR="00966E2E" w:rsidRPr="00485FC1" w:rsidRDefault="00966E2E" w:rsidP="00EB29B0">
    <w:pPr>
      <w:pBdr>
        <w:bottom w:val="single" w:sz="12" w:space="1" w:color="auto"/>
      </w:pBdr>
      <w:spacing w:after="0" w:line="240" w:lineRule="auto"/>
      <w:jc w:val="center"/>
      <w:rPr>
        <w:rFonts w:ascii="Trajan Pro" w:hAnsi="Trajan Pro" w:cs="Khmer UI"/>
        <w:b/>
        <w:sz w:val="20"/>
      </w:rPr>
    </w:pPr>
    <w:r>
      <w:rPr>
        <w:rFonts w:ascii="Trajan Pro" w:hAnsi="Trajan Pro" w:cs="Khmer UI"/>
        <w:b/>
        <w:sz w:val="20"/>
      </w:rPr>
      <w:t xml:space="preserve">SCHOOLS DIVISION OF </w:t>
    </w:r>
    <w:r w:rsidR="00520C38">
      <w:rPr>
        <w:rFonts w:ascii="Trajan Pro" w:hAnsi="Trajan Pro" w:cs="Khmer UI"/>
        <w:b/>
        <w:sz w:val="20"/>
      </w:rPr>
      <w:t>NORTHERN SAMAR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C74C9"/>
    <w:multiLevelType w:val="hybridMultilevel"/>
    <w:tmpl w:val="30CC7D46"/>
    <w:lvl w:ilvl="0" w:tplc="48204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F0E48"/>
    <w:multiLevelType w:val="hybridMultilevel"/>
    <w:tmpl w:val="F0D26372"/>
    <w:lvl w:ilvl="0" w:tplc="3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F810C15"/>
    <w:multiLevelType w:val="hybridMultilevel"/>
    <w:tmpl w:val="C0DC34A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35FA"/>
    <w:multiLevelType w:val="hybridMultilevel"/>
    <w:tmpl w:val="15B28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D2998"/>
    <w:multiLevelType w:val="hybridMultilevel"/>
    <w:tmpl w:val="5D6447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05F42"/>
    <w:multiLevelType w:val="hybridMultilevel"/>
    <w:tmpl w:val="D7AEBD88"/>
    <w:lvl w:ilvl="0" w:tplc="3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D613FE"/>
    <w:multiLevelType w:val="hybridMultilevel"/>
    <w:tmpl w:val="71F65F2E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6B5DDE"/>
    <w:multiLevelType w:val="hybridMultilevel"/>
    <w:tmpl w:val="A52C2B3C"/>
    <w:lvl w:ilvl="0" w:tplc="1C5432C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66803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5E088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CF4AF8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55EDC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B2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2D6AF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5FAE7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B87B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24A50B55"/>
    <w:multiLevelType w:val="hybridMultilevel"/>
    <w:tmpl w:val="AEA0E0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06F9C"/>
    <w:multiLevelType w:val="hybridMultilevel"/>
    <w:tmpl w:val="0E2C2218"/>
    <w:lvl w:ilvl="0" w:tplc="3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B40610F"/>
    <w:multiLevelType w:val="hybridMultilevel"/>
    <w:tmpl w:val="AFD27CF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D4C5F"/>
    <w:multiLevelType w:val="hybridMultilevel"/>
    <w:tmpl w:val="41CEDB48"/>
    <w:lvl w:ilvl="0" w:tplc="3409000D">
      <w:start w:val="1"/>
      <w:numFmt w:val="bullet"/>
      <w:lvlText w:val=""/>
      <w:lvlJc w:val="left"/>
      <w:pPr>
        <w:ind w:left="972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2" w15:restartNumberingAfterBreak="0">
    <w:nsid w:val="3EFC7E5F"/>
    <w:multiLevelType w:val="hybridMultilevel"/>
    <w:tmpl w:val="6026001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F23D2"/>
    <w:multiLevelType w:val="hybridMultilevel"/>
    <w:tmpl w:val="A59833A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15DCC"/>
    <w:multiLevelType w:val="hybridMultilevel"/>
    <w:tmpl w:val="BFA80720"/>
    <w:lvl w:ilvl="0" w:tplc="04640003">
      <w:start w:val="1"/>
      <w:numFmt w:val="bullet"/>
      <w:lvlText w:val="o"/>
      <w:lvlJc w:val="left"/>
      <w:pPr>
        <w:ind w:left="837" w:hanging="360"/>
      </w:pPr>
      <w:rPr>
        <w:rFonts w:ascii="Courier New" w:hAnsi="Courier New" w:cs="Courier New" w:hint="default"/>
      </w:rPr>
    </w:lvl>
    <w:lvl w:ilvl="1" w:tplc="0464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64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64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64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64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64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64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64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5" w15:restartNumberingAfterBreak="0">
    <w:nsid w:val="4AFB3321"/>
    <w:multiLevelType w:val="hybridMultilevel"/>
    <w:tmpl w:val="89D2A4F0"/>
    <w:lvl w:ilvl="0" w:tplc="3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645A4"/>
    <w:multiLevelType w:val="hybridMultilevel"/>
    <w:tmpl w:val="3E74344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109F8"/>
    <w:multiLevelType w:val="hybridMultilevel"/>
    <w:tmpl w:val="A66E5F5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F611F"/>
    <w:multiLevelType w:val="hybridMultilevel"/>
    <w:tmpl w:val="33B623F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E7D09"/>
    <w:multiLevelType w:val="hybridMultilevel"/>
    <w:tmpl w:val="1C0449E6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34090019">
      <w:start w:val="1"/>
      <w:numFmt w:val="lowerLetter"/>
      <w:lvlText w:val="%2."/>
      <w:lvlJc w:val="left"/>
      <w:pPr>
        <w:ind w:left="2160" w:hanging="360"/>
      </w:pPr>
    </w:lvl>
    <w:lvl w:ilvl="2" w:tplc="3409001B">
      <w:start w:val="1"/>
      <w:numFmt w:val="lowerRoman"/>
      <w:lvlText w:val="%3."/>
      <w:lvlJc w:val="right"/>
      <w:pPr>
        <w:ind w:left="2880" w:hanging="180"/>
      </w:pPr>
    </w:lvl>
    <w:lvl w:ilvl="3" w:tplc="3409000F">
      <w:start w:val="1"/>
      <w:numFmt w:val="decimal"/>
      <w:lvlText w:val="%4."/>
      <w:lvlJc w:val="left"/>
      <w:pPr>
        <w:ind w:left="3600" w:hanging="360"/>
      </w:pPr>
    </w:lvl>
    <w:lvl w:ilvl="4" w:tplc="34090019">
      <w:start w:val="1"/>
      <w:numFmt w:val="lowerLetter"/>
      <w:lvlText w:val="%5."/>
      <w:lvlJc w:val="left"/>
      <w:pPr>
        <w:ind w:left="4320" w:hanging="360"/>
      </w:pPr>
    </w:lvl>
    <w:lvl w:ilvl="5" w:tplc="3409001B">
      <w:start w:val="1"/>
      <w:numFmt w:val="lowerRoman"/>
      <w:lvlText w:val="%6."/>
      <w:lvlJc w:val="right"/>
      <w:pPr>
        <w:ind w:left="5040" w:hanging="180"/>
      </w:pPr>
    </w:lvl>
    <w:lvl w:ilvl="6" w:tplc="3409000F">
      <w:start w:val="1"/>
      <w:numFmt w:val="decimal"/>
      <w:lvlText w:val="%7."/>
      <w:lvlJc w:val="left"/>
      <w:pPr>
        <w:ind w:left="5760" w:hanging="360"/>
      </w:pPr>
    </w:lvl>
    <w:lvl w:ilvl="7" w:tplc="34090019">
      <w:start w:val="1"/>
      <w:numFmt w:val="lowerLetter"/>
      <w:lvlText w:val="%8."/>
      <w:lvlJc w:val="left"/>
      <w:pPr>
        <w:ind w:left="6480" w:hanging="360"/>
      </w:pPr>
    </w:lvl>
    <w:lvl w:ilvl="8" w:tplc="3409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6694381"/>
    <w:multiLevelType w:val="hybridMultilevel"/>
    <w:tmpl w:val="FB2461A0"/>
    <w:lvl w:ilvl="0" w:tplc="3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1" w15:restartNumberingAfterBreak="0">
    <w:nsid w:val="569F4DC6"/>
    <w:multiLevelType w:val="hybridMultilevel"/>
    <w:tmpl w:val="3D7626B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4B0F2C"/>
    <w:multiLevelType w:val="hybridMultilevel"/>
    <w:tmpl w:val="5F4C605C"/>
    <w:lvl w:ilvl="0" w:tplc="5308CAB0">
      <w:start w:val="1"/>
      <w:numFmt w:val="bullet"/>
      <w:lvlText w:val="o"/>
      <w:lvlJc w:val="left"/>
      <w:pPr>
        <w:ind w:left="972" w:hanging="360"/>
      </w:pPr>
      <w:rPr>
        <w:rFonts w:ascii="Courier New" w:hAnsi="Courier New" w:cs="Times New Roman" w:hint="default"/>
      </w:rPr>
    </w:lvl>
    <w:lvl w:ilvl="1" w:tplc="34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3" w15:restartNumberingAfterBreak="0">
    <w:nsid w:val="5CC958F1"/>
    <w:multiLevelType w:val="hybridMultilevel"/>
    <w:tmpl w:val="2E26C9D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01FC7"/>
    <w:multiLevelType w:val="hybridMultilevel"/>
    <w:tmpl w:val="9ED86DDE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219" w:hanging="360"/>
      </w:pPr>
    </w:lvl>
    <w:lvl w:ilvl="2" w:tplc="3409001B" w:tentative="1">
      <w:start w:val="1"/>
      <w:numFmt w:val="lowerRoman"/>
      <w:lvlText w:val="%3."/>
      <w:lvlJc w:val="right"/>
      <w:pPr>
        <w:ind w:left="1939" w:hanging="180"/>
      </w:pPr>
    </w:lvl>
    <w:lvl w:ilvl="3" w:tplc="3409000F" w:tentative="1">
      <w:start w:val="1"/>
      <w:numFmt w:val="decimal"/>
      <w:lvlText w:val="%4."/>
      <w:lvlJc w:val="left"/>
      <w:pPr>
        <w:ind w:left="2659" w:hanging="360"/>
      </w:pPr>
    </w:lvl>
    <w:lvl w:ilvl="4" w:tplc="34090019" w:tentative="1">
      <w:start w:val="1"/>
      <w:numFmt w:val="lowerLetter"/>
      <w:lvlText w:val="%5."/>
      <w:lvlJc w:val="left"/>
      <w:pPr>
        <w:ind w:left="3379" w:hanging="360"/>
      </w:pPr>
    </w:lvl>
    <w:lvl w:ilvl="5" w:tplc="3409001B" w:tentative="1">
      <w:start w:val="1"/>
      <w:numFmt w:val="lowerRoman"/>
      <w:lvlText w:val="%6."/>
      <w:lvlJc w:val="right"/>
      <w:pPr>
        <w:ind w:left="4099" w:hanging="180"/>
      </w:pPr>
    </w:lvl>
    <w:lvl w:ilvl="6" w:tplc="3409000F" w:tentative="1">
      <w:start w:val="1"/>
      <w:numFmt w:val="decimal"/>
      <w:lvlText w:val="%7."/>
      <w:lvlJc w:val="left"/>
      <w:pPr>
        <w:ind w:left="4819" w:hanging="360"/>
      </w:pPr>
    </w:lvl>
    <w:lvl w:ilvl="7" w:tplc="34090019" w:tentative="1">
      <w:start w:val="1"/>
      <w:numFmt w:val="lowerLetter"/>
      <w:lvlText w:val="%8."/>
      <w:lvlJc w:val="left"/>
      <w:pPr>
        <w:ind w:left="5539" w:hanging="360"/>
      </w:pPr>
    </w:lvl>
    <w:lvl w:ilvl="8" w:tplc="34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25" w15:restartNumberingAfterBreak="0">
    <w:nsid w:val="5F6B4B4B"/>
    <w:multiLevelType w:val="hybridMultilevel"/>
    <w:tmpl w:val="ACC6C492"/>
    <w:lvl w:ilvl="0" w:tplc="0464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1" w:tplc="0464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640005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64000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640003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640005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64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64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64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6" w15:restartNumberingAfterBreak="0">
    <w:nsid w:val="607F2552"/>
    <w:multiLevelType w:val="hybridMultilevel"/>
    <w:tmpl w:val="1410EF1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22BE6"/>
    <w:multiLevelType w:val="hybridMultilevel"/>
    <w:tmpl w:val="62167662"/>
    <w:lvl w:ilvl="0" w:tplc="5308CAB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8B75B2"/>
    <w:multiLevelType w:val="hybridMultilevel"/>
    <w:tmpl w:val="FBC444F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3682B"/>
    <w:multiLevelType w:val="hybridMultilevel"/>
    <w:tmpl w:val="BFEC5B94"/>
    <w:lvl w:ilvl="0" w:tplc="EB0E368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25" w:hanging="360"/>
      </w:pPr>
    </w:lvl>
    <w:lvl w:ilvl="2" w:tplc="3409001B" w:tentative="1">
      <w:start w:val="1"/>
      <w:numFmt w:val="lowerRoman"/>
      <w:lvlText w:val="%3."/>
      <w:lvlJc w:val="right"/>
      <w:pPr>
        <w:ind w:left="2145" w:hanging="180"/>
      </w:pPr>
    </w:lvl>
    <w:lvl w:ilvl="3" w:tplc="3409000F" w:tentative="1">
      <w:start w:val="1"/>
      <w:numFmt w:val="decimal"/>
      <w:lvlText w:val="%4."/>
      <w:lvlJc w:val="left"/>
      <w:pPr>
        <w:ind w:left="2865" w:hanging="360"/>
      </w:pPr>
    </w:lvl>
    <w:lvl w:ilvl="4" w:tplc="34090019" w:tentative="1">
      <w:start w:val="1"/>
      <w:numFmt w:val="lowerLetter"/>
      <w:lvlText w:val="%5."/>
      <w:lvlJc w:val="left"/>
      <w:pPr>
        <w:ind w:left="3585" w:hanging="360"/>
      </w:pPr>
    </w:lvl>
    <w:lvl w:ilvl="5" w:tplc="3409001B" w:tentative="1">
      <w:start w:val="1"/>
      <w:numFmt w:val="lowerRoman"/>
      <w:lvlText w:val="%6."/>
      <w:lvlJc w:val="right"/>
      <w:pPr>
        <w:ind w:left="4305" w:hanging="180"/>
      </w:pPr>
    </w:lvl>
    <w:lvl w:ilvl="6" w:tplc="3409000F" w:tentative="1">
      <w:start w:val="1"/>
      <w:numFmt w:val="decimal"/>
      <w:lvlText w:val="%7."/>
      <w:lvlJc w:val="left"/>
      <w:pPr>
        <w:ind w:left="5025" w:hanging="360"/>
      </w:pPr>
    </w:lvl>
    <w:lvl w:ilvl="7" w:tplc="34090019" w:tentative="1">
      <w:start w:val="1"/>
      <w:numFmt w:val="lowerLetter"/>
      <w:lvlText w:val="%8."/>
      <w:lvlJc w:val="left"/>
      <w:pPr>
        <w:ind w:left="5745" w:hanging="360"/>
      </w:pPr>
    </w:lvl>
    <w:lvl w:ilvl="8" w:tplc="3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0" w15:restartNumberingAfterBreak="0">
    <w:nsid w:val="6EF31CE6"/>
    <w:multiLevelType w:val="hybridMultilevel"/>
    <w:tmpl w:val="C53C0E0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01B4E"/>
    <w:multiLevelType w:val="hybridMultilevel"/>
    <w:tmpl w:val="773E0050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2" w15:restartNumberingAfterBreak="0">
    <w:nsid w:val="72027E33"/>
    <w:multiLevelType w:val="hybridMultilevel"/>
    <w:tmpl w:val="02E2F706"/>
    <w:lvl w:ilvl="0" w:tplc="FE9EA3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98701F"/>
    <w:multiLevelType w:val="hybridMultilevel"/>
    <w:tmpl w:val="F410BE4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D63BC5"/>
    <w:multiLevelType w:val="hybridMultilevel"/>
    <w:tmpl w:val="2E527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026659"/>
    <w:multiLevelType w:val="hybridMultilevel"/>
    <w:tmpl w:val="25DA6ED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26BBF"/>
    <w:multiLevelType w:val="hybridMultilevel"/>
    <w:tmpl w:val="1AEE81A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77A2E"/>
    <w:multiLevelType w:val="hybridMultilevel"/>
    <w:tmpl w:val="100AD18A"/>
    <w:lvl w:ilvl="0" w:tplc="E73ED88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A5411"/>
    <w:multiLevelType w:val="hybridMultilevel"/>
    <w:tmpl w:val="BECE84E0"/>
    <w:lvl w:ilvl="0" w:tplc="3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C5235F4"/>
    <w:multiLevelType w:val="hybridMultilevel"/>
    <w:tmpl w:val="2AAC6162"/>
    <w:lvl w:ilvl="0" w:tplc="31B08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C55A3F"/>
    <w:multiLevelType w:val="hybridMultilevel"/>
    <w:tmpl w:val="97840DD0"/>
    <w:lvl w:ilvl="0" w:tplc="3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1" w15:restartNumberingAfterBreak="0">
    <w:nsid w:val="7E554822"/>
    <w:multiLevelType w:val="hybridMultilevel"/>
    <w:tmpl w:val="94BA24B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074559">
    <w:abstractNumId w:val="37"/>
  </w:num>
  <w:num w:numId="2" w16cid:durableId="1623532511">
    <w:abstractNumId w:val="4"/>
  </w:num>
  <w:num w:numId="3" w16cid:durableId="1671833733">
    <w:abstractNumId w:val="31"/>
  </w:num>
  <w:num w:numId="4" w16cid:durableId="284894150">
    <w:abstractNumId w:val="3"/>
  </w:num>
  <w:num w:numId="5" w16cid:durableId="725566949">
    <w:abstractNumId w:val="27"/>
  </w:num>
  <w:num w:numId="6" w16cid:durableId="835920595">
    <w:abstractNumId w:val="25"/>
  </w:num>
  <w:num w:numId="7" w16cid:durableId="2041346961">
    <w:abstractNumId w:val="14"/>
  </w:num>
  <w:num w:numId="8" w16cid:durableId="775293211">
    <w:abstractNumId w:val="22"/>
  </w:num>
  <w:num w:numId="9" w16cid:durableId="89855978">
    <w:abstractNumId w:val="15"/>
  </w:num>
  <w:num w:numId="10" w16cid:durableId="1835409865">
    <w:abstractNumId w:val="7"/>
  </w:num>
  <w:num w:numId="11" w16cid:durableId="2004622895">
    <w:abstractNumId w:val="13"/>
  </w:num>
  <w:num w:numId="12" w16cid:durableId="1844583562">
    <w:abstractNumId w:val="32"/>
  </w:num>
  <w:num w:numId="13" w16cid:durableId="1556546720">
    <w:abstractNumId w:val="5"/>
  </w:num>
  <w:num w:numId="14" w16cid:durableId="764694095">
    <w:abstractNumId w:val="10"/>
  </w:num>
  <w:num w:numId="15" w16cid:durableId="239212877">
    <w:abstractNumId w:val="40"/>
  </w:num>
  <w:num w:numId="16" w16cid:durableId="1761675836">
    <w:abstractNumId w:val="1"/>
  </w:num>
  <w:num w:numId="17" w16cid:durableId="1154489713">
    <w:abstractNumId w:val="24"/>
  </w:num>
  <w:num w:numId="18" w16cid:durableId="406341483">
    <w:abstractNumId w:val="21"/>
  </w:num>
  <w:num w:numId="19" w16cid:durableId="1198665096">
    <w:abstractNumId w:val="23"/>
  </w:num>
  <w:num w:numId="20" w16cid:durableId="924652970">
    <w:abstractNumId w:val="16"/>
  </w:num>
  <w:num w:numId="21" w16cid:durableId="231813311">
    <w:abstractNumId w:val="28"/>
  </w:num>
  <w:num w:numId="22" w16cid:durableId="27681361">
    <w:abstractNumId w:val="41"/>
  </w:num>
  <w:num w:numId="23" w16cid:durableId="1403066408">
    <w:abstractNumId w:val="33"/>
  </w:num>
  <w:num w:numId="24" w16cid:durableId="1002464609">
    <w:abstractNumId w:val="2"/>
  </w:num>
  <w:num w:numId="25" w16cid:durableId="1488783668">
    <w:abstractNumId w:val="35"/>
  </w:num>
  <w:num w:numId="26" w16cid:durableId="1160192664">
    <w:abstractNumId w:val="17"/>
  </w:num>
  <w:num w:numId="27" w16cid:durableId="1350833192">
    <w:abstractNumId w:val="30"/>
  </w:num>
  <w:num w:numId="28" w16cid:durableId="1414934806">
    <w:abstractNumId w:val="8"/>
  </w:num>
  <w:num w:numId="29" w16cid:durableId="134683299">
    <w:abstractNumId w:val="26"/>
  </w:num>
  <w:num w:numId="30" w16cid:durableId="1313827902">
    <w:abstractNumId w:val="36"/>
  </w:num>
  <w:num w:numId="31" w16cid:durableId="687367679">
    <w:abstractNumId w:val="12"/>
  </w:num>
  <w:num w:numId="32" w16cid:durableId="1914198923">
    <w:abstractNumId w:val="39"/>
  </w:num>
  <w:num w:numId="33" w16cid:durableId="226889432">
    <w:abstractNumId w:val="0"/>
  </w:num>
  <w:num w:numId="34" w16cid:durableId="396633687">
    <w:abstractNumId w:val="29"/>
  </w:num>
  <w:num w:numId="35" w16cid:durableId="2080982251">
    <w:abstractNumId w:val="20"/>
  </w:num>
  <w:num w:numId="36" w16cid:durableId="2059547327">
    <w:abstractNumId w:val="11"/>
  </w:num>
  <w:num w:numId="37" w16cid:durableId="1410493705">
    <w:abstractNumId w:val="38"/>
  </w:num>
  <w:num w:numId="38" w16cid:durableId="426000888">
    <w:abstractNumId w:val="9"/>
  </w:num>
  <w:num w:numId="39" w16cid:durableId="209151994">
    <w:abstractNumId w:val="6"/>
  </w:num>
  <w:num w:numId="40" w16cid:durableId="16534082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352363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07495997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n-PH" w:vendorID="64" w:dllVersion="6" w:nlCheck="1" w:checkStyle="1"/>
  <w:activeWritingStyle w:appName="MSWord" w:lang="en-US" w:vendorID="64" w:dllVersion="4096" w:nlCheck="1" w:checkStyle="0"/>
  <w:activeWritingStyle w:appName="MSWord" w:lang="en-PH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C38"/>
    <w:rsid w:val="00000137"/>
    <w:rsid w:val="00000512"/>
    <w:rsid w:val="00001181"/>
    <w:rsid w:val="00001463"/>
    <w:rsid w:val="00001831"/>
    <w:rsid w:val="00004C5A"/>
    <w:rsid w:val="00005562"/>
    <w:rsid w:val="0000581C"/>
    <w:rsid w:val="0000734B"/>
    <w:rsid w:val="00011F63"/>
    <w:rsid w:val="000143CC"/>
    <w:rsid w:val="00016830"/>
    <w:rsid w:val="00021537"/>
    <w:rsid w:val="0002198C"/>
    <w:rsid w:val="00022D55"/>
    <w:rsid w:val="00027B1F"/>
    <w:rsid w:val="00032176"/>
    <w:rsid w:val="0003274C"/>
    <w:rsid w:val="00032860"/>
    <w:rsid w:val="00032E79"/>
    <w:rsid w:val="00034008"/>
    <w:rsid w:val="00034A9B"/>
    <w:rsid w:val="0003702D"/>
    <w:rsid w:val="0004094D"/>
    <w:rsid w:val="000412B4"/>
    <w:rsid w:val="0004156A"/>
    <w:rsid w:val="00043055"/>
    <w:rsid w:val="0005006D"/>
    <w:rsid w:val="00051055"/>
    <w:rsid w:val="00054935"/>
    <w:rsid w:val="000570D5"/>
    <w:rsid w:val="000610F0"/>
    <w:rsid w:val="00061F0B"/>
    <w:rsid w:val="000628A8"/>
    <w:rsid w:val="00062E31"/>
    <w:rsid w:val="0006340B"/>
    <w:rsid w:val="00063541"/>
    <w:rsid w:val="00063DD8"/>
    <w:rsid w:val="0006460D"/>
    <w:rsid w:val="00064B81"/>
    <w:rsid w:val="0006509F"/>
    <w:rsid w:val="000651DB"/>
    <w:rsid w:val="000657FC"/>
    <w:rsid w:val="00067A39"/>
    <w:rsid w:val="00070603"/>
    <w:rsid w:val="000720B3"/>
    <w:rsid w:val="00073F9A"/>
    <w:rsid w:val="000740F6"/>
    <w:rsid w:val="00074522"/>
    <w:rsid w:val="00076F61"/>
    <w:rsid w:val="00077ED3"/>
    <w:rsid w:val="00080533"/>
    <w:rsid w:val="00082930"/>
    <w:rsid w:val="000845E7"/>
    <w:rsid w:val="000876F9"/>
    <w:rsid w:val="00087A43"/>
    <w:rsid w:val="00090FCA"/>
    <w:rsid w:val="0009246B"/>
    <w:rsid w:val="000926E8"/>
    <w:rsid w:val="00092FA0"/>
    <w:rsid w:val="000A199C"/>
    <w:rsid w:val="000A327B"/>
    <w:rsid w:val="000A7C1D"/>
    <w:rsid w:val="000B1B79"/>
    <w:rsid w:val="000B269E"/>
    <w:rsid w:val="000B65AF"/>
    <w:rsid w:val="000C0691"/>
    <w:rsid w:val="000C0936"/>
    <w:rsid w:val="000C2018"/>
    <w:rsid w:val="000C4D8B"/>
    <w:rsid w:val="000C6204"/>
    <w:rsid w:val="000C7CA0"/>
    <w:rsid w:val="000C7ECA"/>
    <w:rsid w:val="000D040B"/>
    <w:rsid w:val="000D400B"/>
    <w:rsid w:val="000D6479"/>
    <w:rsid w:val="000E01EA"/>
    <w:rsid w:val="000E05CF"/>
    <w:rsid w:val="000E103D"/>
    <w:rsid w:val="000E1BD0"/>
    <w:rsid w:val="000E2263"/>
    <w:rsid w:val="000E286E"/>
    <w:rsid w:val="000E2B14"/>
    <w:rsid w:val="000E2E22"/>
    <w:rsid w:val="000E303B"/>
    <w:rsid w:val="000E44BF"/>
    <w:rsid w:val="000E45D3"/>
    <w:rsid w:val="000F4B83"/>
    <w:rsid w:val="000F51A4"/>
    <w:rsid w:val="000F6975"/>
    <w:rsid w:val="000F70C3"/>
    <w:rsid w:val="00100331"/>
    <w:rsid w:val="00100CCC"/>
    <w:rsid w:val="00101CC2"/>
    <w:rsid w:val="00103BB6"/>
    <w:rsid w:val="0010524D"/>
    <w:rsid w:val="0010576B"/>
    <w:rsid w:val="00106855"/>
    <w:rsid w:val="001078F2"/>
    <w:rsid w:val="001120C3"/>
    <w:rsid w:val="001133F0"/>
    <w:rsid w:val="00113893"/>
    <w:rsid w:val="00115CAD"/>
    <w:rsid w:val="001165AC"/>
    <w:rsid w:val="00117162"/>
    <w:rsid w:val="00117436"/>
    <w:rsid w:val="00117D55"/>
    <w:rsid w:val="001201AB"/>
    <w:rsid w:val="00120353"/>
    <w:rsid w:val="00120CB7"/>
    <w:rsid w:val="001217B3"/>
    <w:rsid w:val="0012198A"/>
    <w:rsid w:val="001222E3"/>
    <w:rsid w:val="001262DA"/>
    <w:rsid w:val="0013023E"/>
    <w:rsid w:val="00132BDD"/>
    <w:rsid w:val="00134550"/>
    <w:rsid w:val="00134C26"/>
    <w:rsid w:val="0013570A"/>
    <w:rsid w:val="00135F12"/>
    <w:rsid w:val="00137D9A"/>
    <w:rsid w:val="00140578"/>
    <w:rsid w:val="00141291"/>
    <w:rsid w:val="00141D04"/>
    <w:rsid w:val="00144E9D"/>
    <w:rsid w:val="00145E06"/>
    <w:rsid w:val="00146F69"/>
    <w:rsid w:val="00150464"/>
    <w:rsid w:val="0015158D"/>
    <w:rsid w:val="001518EB"/>
    <w:rsid w:val="00151997"/>
    <w:rsid w:val="00152735"/>
    <w:rsid w:val="001548E2"/>
    <w:rsid w:val="00157395"/>
    <w:rsid w:val="0016021D"/>
    <w:rsid w:val="00160E73"/>
    <w:rsid w:val="00161A18"/>
    <w:rsid w:val="001640D6"/>
    <w:rsid w:val="00166D66"/>
    <w:rsid w:val="00167220"/>
    <w:rsid w:val="00170059"/>
    <w:rsid w:val="00170A94"/>
    <w:rsid w:val="00170EFE"/>
    <w:rsid w:val="00173B52"/>
    <w:rsid w:val="001743B0"/>
    <w:rsid w:val="00174565"/>
    <w:rsid w:val="00174F30"/>
    <w:rsid w:val="00175294"/>
    <w:rsid w:val="00175E88"/>
    <w:rsid w:val="001765B0"/>
    <w:rsid w:val="00181DF6"/>
    <w:rsid w:val="00183283"/>
    <w:rsid w:val="001833FB"/>
    <w:rsid w:val="001845A4"/>
    <w:rsid w:val="0018476E"/>
    <w:rsid w:val="0018502A"/>
    <w:rsid w:val="00185191"/>
    <w:rsid w:val="0018567E"/>
    <w:rsid w:val="001870AB"/>
    <w:rsid w:val="0018744C"/>
    <w:rsid w:val="00190761"/>
    <w:rsid w:val="00190B9A"/>
    <w:rsid w:val="001921F1"/>
    <w:rsid w:val="00193BEC"/>
    <w:rsid w:val="001952F7"/>
    <w:rsid w:val="00197593"/>
    <w:rsid w:val="00197C94"/>
    <w:rsid w:val="001A07FC"/>
    <w:rsid w:val="001A0DB8"/>
    <w:rsid w:val="001A162C"/>
    <w:rsid w:val="001A2065"/>
    <w:rsid w:val="001A20BA"/>
    <w:rsid w:val="001A3422"/>
    <w:rsid w:val="001A5A0A"/>
    <w:rsid w:val="001A6963"/>
    <w:rsid w:val="001A6EB1"/>
    <w:rsid w:val="001A7B24"/>
    <w:rsid w:val="001A7F3F"/>
    <w:rsid w:val="001B1432"/>
    <w:rsid w:val="001B1B3B"/>
    <w:rsid w:val="001B4647"/>
    <w:rsid w:val="001B78EC"/>
    <w:rsid w:val="001C087B"/>
    <w:rsid w:val="001C11AE"/>
    <w:rsid w:val="001C23C0"/>
    <w:rsid w:val="001C2AA2"/>
    <w:rsid w:val="001C2F73"/>
    <w:rsid w:val="001C4212"/>
    <w:rsid w:val="001C42B2"/>
    <w:rsid w:val="001C6F0D"/>
    <w:rsid w:val="001D0F9A"/>
    <w:rsid w:val="001D310A"/>
    <w:rsid w:val="001D4F7D"/>
    <w:rsid w:val="001D51B0"/>
    <w:rsid w:val="001D523B"/>
    <w:rsid w:val="001D5B33"/>
    <w:rsid w:val="001D72C9"/>
    <w:rsid w:val="001D7E8B"/>
    <w:rsid w:val="001E1228"/>
    <w:rsid w:val="001E13D6"/>
    <w:rsid w:val="001E14C6"/>
    <w:rsid w:val="001E2995"/>
    <w:rsid w:val="001E3ADA"/>
    <w:rsid w:val="001E4AA1"/>
    <w:rsid w:val="001E4EC6"/>
    <w:rsid w:val="001E657E"/>
    <w:rsid w:val="001F0401"/>
    <w:rsid w:val="001F100E"/>
    <w:rsid w:val="001F2705"/>
    <w:rsid w:val="001F29D3"/>
    <w:rsid w:val="001F365C"/>
    <w:rsid w:val="001F5C39"/>
    <w:rsid w:val="001F5D89"/>
    <w:rsid w:val="001F6557"/>
    <w:rsid w:val="001F7EC1"/>
    <w:rsid w:val="0020126F"/>
    <w:rsid w:val="00202194"/>
    <w:rsid w:val="00204798"/>
    <w:rsid w:val="00204DAF"/>
    <w:rsid w:val="002063EB"/>
    <w:rsid w:val="00206EEA"/>
    <w:rsid w:val="00207AD9"/>
    <w:rsid w:val="00213710"/>
    <w:rsid w:val="002155A5"/>
    <w:rsid w:val="00216AC6"/>
    <w:rsid w:val="00217D77"/>
    <w:rsid w:val="00222EEC"/>
    <w:rsid w:val="0022639F"/>
    <w:rsid w:val="00226809"/>
    <w:rsid w:val="00231D32"/>
    <w:rsid w:val="002339E5"/>
    <w:rsid w:val="00235420"/>
    <w:rsid w:val="00235916"/>
    <w:rsid w:val="002359E5"/>
    <w:rsid w:val="00236F91"/>
    <w:rsid w:val="00237BE6"/>
    <w:rsid w:val="00242088"/>
    <w:rsid w:val="0024339D"/>
    <w:rsid w:val="00243712"/>
    <w:rsid w:val="002451EA"/>
    <w:rsid w:val="00247903"/>
    <w:rsid w:val="0025036A"/>
    <w:rsid w:val="00254ACA"/>
    <w:rsid w:val="0025696B"/>
    <w:rsid w:val="00257231"/>
    <w:rsid w:val="002572F5"/>
    <w:rsid w:val="00257BD1"/>
    <w:rsid w:val="00257FDF"/>
    <w:rsid w:val="0026102C"/>
    <w:rsid w:val="002616E7"/>
    <w:rsid w:val="00261A7B"/>
    <w:rsid w:val="00262EB0"/>
    <w:rsid w:val="00263F14"/>
    <w:rsid w:val="00264A58"/>
    <w:rsid w:val="00265E0E"/>
    <w:rsid w:val="0027044C"/>
    <w:rsid w:val="00271129"/>
    <w:rsid w:val="002736E0"/>
    <w:rsid w:val="0027415A"/>
    <w:rsid w:val="00274C14"/>
    <w:rsid w:val="002752D5"/>
    <w:rsid w:val="002752FF"/>
    <w:rsid w:val="00276D4A"/>
    <w:rsid w:val="002778FA"/>
    <w:rsid w:val="002819A8"/>
    <w:rsid w:val="00283144"/>
    <w:rsid w:val="00286A5D"/>
    <w:rsid w:val="00287726"/>
    <w:rsid w:val="002918D2"/>
    <w:rsid w:val="00291C9A"/>
    <w:rsid w:val="002921A7"/>
    <w:rsid w:val="00292661"/>
    <w:rsid w:val="00292CDD"/>
    <w:rsid w:val="00293A47"/>
    <w:rsid w:val="00294939"/>
    <w:rsid w:val="00294C44"/>
    <w:rsid w:val="0029610E"/>
    <w:rsid w:val="0029627E"/>
    <w:rsid w:val="00296F0B"/>
    <w:rsid w:val="002A0504"/>
    <w:rsid w:val="002A21B7"/>
    <w:rsid w:val="002A326D"/>
    <w:rsid w:val="002A3C7F"/>
    <w:rsid w:val="002A4455"/>
    <w:rsid w:val="002A471F"/>
    <w:rsid w:val="002A5657"/>
    <w:rsid w:val="002A606B"/>
    <w:rsid w:val="002A7A29"/>
    <w:rsid w:val="002B207E"/>
    <w:rsid w:val="002B7937"/>
    <w:rsid w:val="002B7AAB"/>
    <w:rsid w:val="002B7E42"/>
    <w:rsid w:val="002C0599"/>
    <w:rsid w:val="002C1BF3"/>
    <w:rsid w:val="002C304B"/>
    <w:rsid w:val="002C3270"/>
    <w:rsid w:val="002C5332"/>
    <w:rsid w:val="002C61C5"/>
    <w:rsid w:val="002D00DA"/>
    <w:rsid w:val="002D1A60"/>
    <w:rsid w:val="002D2092"/>
    <w:rsid w:val="002D35B2"/>
    <w:rsid w:val="002D57EC"/>
    <w:rsid w:val="002D5A3D"/>
    <w:rsid w:val="002D5E2C"/>
    <w:rsid w:val="002D5F30"/>
    <w:rsid w:val="002D6B74"/>
    <w:rsid w:val="002D6C68"/>
    <w:rsid w:val="002E05F4"/>
    <w:rsid w:val="002E12F6"/>
    <w:rsid w:val="002E3B41"/>
    <w:rsid w:val="002E41C4"/>
    <w:rsid w:val="002E5132"/>
    <w:rsid w:val="002E6246"/>
    <w:rsid w:val="002E6BA5"/>
    <w:rsid w:val="002F0942"/>
    <w:rsid w:val="002F2AD6"/>
    <w:rsid w:val="002F2AE9"/>
    <w:rsid w:val="002F2FF2"/>
    <w:rsid w:val="002F3350"/>
    <w:rsid w:val="002F3754"/>
    <w:rsid w:val="002F4194"/>
    <w:rsid w:val="002F468A"/>
    <w:rsid w:val="002F5935"/>
    <w:rsid w:val="002F5EA9"/>
    <w:rsid w:val="002F6354"/>
    <w:rsid w:val="002F764A"/>
    <w:rsid w:val="002F7701"/>
    <w:rsid w:val="00301BEB"/>
    <w:rsid w:val="003020DC"/>
    <w:rsid w:val="003028CF"/>
    <w:rsid w:val="003030D1"/>
    <w:rsid w:val="003046FA"/>
    <w:rsid w:val="00305149"/>
    <w:rsid w:val="00305393"/>
    <w:rsid w:val="00305E5B"/>
    <w:rsid w:val="003061F7"/>
    <w:rsid w:val="003107DE"/>
    <w:rsid w:val="00310B9C"/>
    <w:rsid w:val="0031264C"/>
    <w:rsid w:val="00314448"/>
    <w:rsid w:val="003169F5"/>
    <w:rsid w:val="00320961"/>
    <w:rsid w:val="00321A47"/>
    <w:rsid w:val="00321AE9"/>
    <w:rsid w:val="003221CF"/>
    <w:rsid w:val="0032248F"/>
    <w:rsid w:val="003236E6"/>
    <w:rsid w:val="00323D3E"/>
    <w:rsid w:val="003240FE"/>
    <w:rsid w:val="00324904"/>
    <w:rsid w:val="00325DD3"/>
    <w:rsid w:val="00325E0A"/>
    <w:rsid w:val="00326270"/>
    <w:rsid w:val="00326C1A"/>
    <w:rsid w:val="00326CDA"/>
    <w:rsid w:val="0032728E"/>
    <w:rsid w:val="00330511"/>
    <w:rsid w:val="00330662"/>
    <w:rsid w:val="00331613"/>
    <w:rsid w:val="00333B6F"/>
    <w:rsid w:val="003344A0"/>
    <w:rsid w:val="003349DB"/>
    <w:rsid w:val="00335536"/>
    <w:rsid w:val="003371BC"/>
    <w:rsid w:val="003372C7"/>
    <w:rsid w:val="00340858"/>
    <w:rsid w:val="00340E4A"/>
    <w:rsid w:val="00340FFB"/>
    <w:rsid w:val="00343494"/>
    <w:rsid w:val="00343497"/>
    <w:rsid w:val="003441B7"/>
    <w:rsid w:val="0034428A"/>
    <w:rsid w:val="00345B18"/>
    <w:rsid w:val="00347485"/>
    <w:rsid w:val="003511DC"/>
    <w:rsid w:val="00351B74"/>
    <w:rsid w:val="00351C26"/>
    <w:rsid w:val="00351F6A"/>
    <w:rsid w:val="00352A79"/>
    <w:rsid w:val="00352DCF"/>
    <w:rsid w:val="00354B1F"/>
    <w:rsid w:val="00354FE4"/>
    <w:rsid w:val="00355A62"/>
    <w:rsid w:val="003611D7"/>
    <w:rsid w:val="00361A60"/>
    <w:rsid w:val="003624AF"/>
    <w:rsid w:val="003629CE"/>
    <w:rsid w:val="00362C8D"/>
    <w:rsid w:val="00363CEF"/>
    <w:rsid w:val="00364F88"/>
    <w:rsid w:val="00365E5E"/>
    <w:rsid w:val="0036744F"/>
    <w:rsid w:val="00367C11"/>
    <w:rsid w:val="00367E0F"/>
    <w:rsid w:val="00370001"/>
    <w:rsid w:val="003704EA"/>
    <w:rsid w:val="0037148F"/>
    <w:rsid w:val="0037348E"/>
    <w:rsid w:val="003740E3"/>
    <w:rsid w:val="0037425D"/>
    <w:rsid w:val="003768B3"/>
    <w:rsid w:val="00376BA0"/>
    <w:rsid w:val="003822AC"/>
    <w:rsid w:val="00383A81"/>
    <w:rsid w:val="00384206"/>
    <w:rsid w:val="003847C5"/>
    <w:rsid w:val="003852DA"/>
    <w:rsid w:val="003860AA"/>
    <w:rsid w:val="0038626E"/>
    <w:rsid w:val="003862C4"/>
    <w:rsid w:val="00391B57"/>
    <w:rsid w:val="003934F5"/>
    <w:rsid w:val="0039483D"/>
    <w:rsid w:val="00394DFD"/>
    <w:rsid w:val="00395298"/>
    <w:rsid w:val="00396A21"/>
    <w:rsid w:val="003A0B7E"/>
    <w:rsid w:val="003A1829"/>
    <w:rsid w:val="003A2E02"/>
    <w:rsid w:val="003A4DAD"/>
    <w:rsid w:val="003A4FFE"/>
    <w:rsid w:val="003A64BF"/>
    <w:rsid w:val="003A701F"/>
    <w:rsid w:val="003A766B"/>
    <w:rsid w:val="003B02B4"/>
    <w:rsid w:val="003B1324"/>
    <w:rsid w:val="003B2AB3"/>
    <w:rsid w:val="003B2F17"/>
    <w:rsid w:val="003B33B8"/>
    <w:rsid w:val="003B35BE"/>
    <w:rsid w:val="003B4B5B"/>
    <w:rsid w:val="003B7EAF"/>
    <w:rsid w:val="003C132F"/>
    <w:rsid w:val="003C1556"/>
    <w:rsid w:val="003C20DB"/>
    <w:rsid w:val="003C3B63"/>
    <w:rsid w:val="003C5023"/>
    <w:rsid w:val="003C5172"/>
    <w:rsid w:val="003C6B4C"/>
    <w:rsid w:val="003C7378"/>
    <w:rsid w:val="003C7AC1"/>
    <w:rsid w:val="003D0646"/>
    <w:rsid w:val="003D071E"/>
    <w:rsid w:val="003D0ADB"/>
    <w:rsid w:val="003D31F5"/>
    <w:rsid w:val="003D42C8"/>
    <w:rsid w:val="003D50F5"/>
    <w:rsid w:val="003D6855"/>
    <w:rsid w:val="003D6FC4"/>
    <w:rsid w:val="003D729C"/>
    <w:rsid w:val="003E12E9"/>
    <w:rsid w:val="003E16CD"/>
    <w:rsid w:val="003E1C89"/>
    <w:rsid w:val="003E2DA0"/>
    <w:rsid w:val="003E2EAE"/>
    <w:rsid w:val="003E53F1"/>
    <w:rsid w:val="003E6BDF"/>
    <w:rsid w:val="003E6DAE"/>
    <w:rsid w:val="003F0B99"/>
    <w:rsid w:val="003F4E09"/>
    <w:rsid w:val="00400662"/>
    <w:rsid w:val="00401306"/>
    <w:rsid w:val="0040286C"/>
    <w:rsid w:val="00410230"/>
    <w:rsid w:val="0041091F"/>
    <w:rsid w:val="00410C2C"/>
    <w:rsid w:val="00412736"/>
    <w:rsid w:val="00414403"/>
    <w:rsid w:val="00414573"/>
    <w:rsid w:val="0041531B"/>
    <w:rsid w:val="00417025"/>
    <w:rsid w:val="00417373"/>
    <w:rsid w:val="004178F7"/>
    <w:rsid w:val="00417A6E"/>
    <w:rsid w:val="0042116F"/>
    <w:rsid w:val="004219C1"/>
    <w:rsid w:val="004239CB"/>
    <w:rsid w:val="00426FD0"/>
    <w:rsid w:val="0042772D"/>
    <w:rsid w:val="004304F4"/>
    <w:rsid w:val="00430B68"/>
    <w:rsid w:val="00430E1E"/>
    <w:rsid w:val="0043595C"/>
    <w:rsid w:val="00435C28"/>
    <w:rsid w:val="004401A6"/>
    <w:rsid w:val="0044210E"/>
    <w:rsid w:val="004434E1"/>
    <w:rsid w:val="00443770"/>
    <w:rsid w:val="00443B19"/>
    <w:rsid w:val="0044476B"/>
    <w:rsid w:val="00444ACF"/>
    <w:rsid w:val="00444C35"/>
    <w:rsid w:val="00444CAB"/>
    <w:rsid w:val="004461AB"/>
    <w:rsid w:val="00447134"/>
    <w:rsid w:val="00450613"/>
    <w:rsid w:val="00451127"/>
    <w:rsid w:val="00452A83"/>
    <w:rsid w:val="0045358A"/>
    <w:rsid w:val="00453ED9"/>
    <w:rsid w:val="004546FA"/>
    <w:rsid w:val="004556B6"/>
    <w:rsid w:val="00456325"/>
    <w:rsid w:val="00456DBA"/>
    <w:rsid w:val="00457773"/>
    <w:rsid w:val="00457EF8"/>
    <w:rsid w:val="0046335E"/>
    <w:rsid w:val="00464D71"/>
    <w:rsid w:val="004674E2"/>
    <w:rsid w:val="00470B59"/>
    <w:rsid w:val="004716E4"/>
    <w:rsid w:val="00471794"/>
    <w:rsid w:val="004717B3"/>
    <w:rsid w:val="004725CF"/>
    <w:rsid w:val="004726D8"/>
    <w:rsid w:val="00475C1E"/>
    <w:rsid w:val="004762A5"/>
    <w:rsid w:val="00483132"/>
    <w:rsid w:val="00483AB9"/>
    <w:rsid w:val="00483B54"/>
    <w:rsid w:val="0048466F"/>
    <w:rsid w:val="00485CCD"/>
    <w:rsid w:val="00485FC1"/>
    <w:rsid w:val="00486292"/>
    <w:rsid w:val="004909E4"/>
    <w:rsid w:val="00491177"/>
    <w:rsid w:val="00493F7E"/>
    <w:rsid w:val="004947E7"/>
    <w:rsid w:val="0049533B"/>
    <w:rsid w:val="00497994"/>
    <w:rsid w:val="004A3517"/>
    <w:rsid w:val="004A544E"/>
    <w:rsid w:val="004A6168"/>
    <w:rsid w:val="004A6AA1"/>
    <w:rsid w:val="004B16C9"/>
    <w:rsid w:val="004B2110"/>
    <w:rsid w:val="004B2285"/>
    <w:rsid w:val="004B5532"/>
    <w:rsid w:val="004B5CC1"/>
    <w:rsid w:val="004B76EC"/>
    <w:rsid w:val="004C0B9A"/>
    <w:rsid w:val="004C15D1"/>
    <w:rsid w:val="004C1938"/>
    <w:rsid w:val="004C3619"/>
    <w:rsid w:val="004C3645"/>
    <w:rsid w:val="004C3A03"/>
    <w:rsid w:val="004C4A17"/>
    <w:rsid w:val="004C58FE"/>
    <w:rsid w:val="004D1AB9"/>
    <w:rsid w:val="004D1C0F"/>
    <w:rsid w:val="004D2C21"/>
    <w:rsid w:val="004D36D9"/>
    <w:rsid w:val="004D6248"/>
    <w:rsid w:val="004D6430"/>
    <w:rsid w:val="004E0EC5"/>
    <w:rsid w:val="004E14DF"/>
    <w:rsid w:val="004E2EA8"/>
    <w:rsid w:val="004E3DEF"/>
    <w:rsid w:val="004E4801"/>
    <w:rsid w:val="004E61A0"/>
    <w:rsid w:val="004F01D4"/>
    <w:rsid w:val="004F3DCB"/>
    <w:rsid w:val="004F5591"/>
    <w:rsid w:val="004F5B5B"/>
    <w:rsid w:val="004F7366"/>
    <w:rsid w:val="0050002C"/>
    <w:rsid w:val="005003A6"/>
    <w:rsid w:val="00503AC3"/>
    <w:rsid w:val="00504697"/>
    <w:rsid w:val="00505154"/>
    <w:rsid w:val="00506ECE"/>
    <w:rsid w:val="00507A8B"/>
    <w:rsid w:val="00510BA2"/>
    <w:rsid w:val="00511BC8"/>
    <w:rsid w:val="00512D76"/>
    <w:rsid w:val="00513666"/>
    <w:rsid w:val="00514D26"/>
    <w:rsid w:val="00515EC1"/>
    <w:rsid w:val="005167A4"/>
    <w:rsid w:val="00516C06"/>
    <w:rsid w:val="00516FBB"/>
    <w:rsid w:val="0051730B"/>
    <w:rsid w:val="00517705"/>
    <w:rsid w:val="00520C38"/>
    <w:rsid w:val="00522F27"/>
    <w:rsid w:val="00523172"/>
    <w:rsid w:val="00523D65"/>
    <w:rsid w:val="00523FFD"/>
    <w:rsid w:val="00524072"/>
    <w:rsid w:val="00525A75"/>
    <w:rsid w:val="0052625F"/>
    <w:rsid w:val="00526911"/>
    <w:rsid w:val="00526B57"/>
    <w:rsid w:val="0052762E"/>
    <w:rsid w:val="00531146"/>
    <w:rsid w:val="00533332"/>
    <w:rsid w:val="005405F1"/>
    <w:rsid w:val="00543181"/>
    <w:rsid w:val="0054324A"/>
    <w:rsid w:val="00543315"/>
    <w:rsid w:val="00544CA4"/>
    <w:rsid w:val="0054508E"/>
    <w:rsid w:val="005452F2"/>
    <w:rsid w:val="00546EBE"/>
    <w:rsid w:val="00552F92"/>
    <w:rsid w:val="005543AF"/>
    <w:rsid w:val="0055563E"/>
    <w:rsid w:val="0055565C"/>
    <w:rsid w:val="0055779F"/>
    <w:rsid w:val="00557EE4"/>
    <w:rsid w:val="00560716"/>
    <w:rsid w:val="00562DD0"/>
    <w:rsid w:val="00564081"/>
    <w:rsid w:val="005667D1"/>
    <w:rsid w:val="00566B0E"/>
    <w:rsid w:val="00566EFA"/>
    <w:rsid w:val="005672EE"/>
    <w:rsid w:val="00567A7C"/>
    <w:rsid w:val="00571E9E"/>
    <w:rsid w:val="00573C2F"/>
    <w:rsid w:val="00576921"/>
    <w:rsid w:val="0058036B"/>
    <w:rsid w:val="0058056A"/>
    <w:rsid w:val="00580610"/>
    <w:rsid w:val="005832C1"/>
    <w:rsid w:val="00583ACC"/>
    <w:rsid w:val="00583D9C"/>
    <w:rsid w:val="00584B8A"/>
    <w:rsid w:val="00584E50"/>
    <w:rsid w:val="00584F56"/>
    <w:rsid w:val="00584FEE"/>
    <w:rsid w:val="0058544B"/>
    <w:rsid w:val="00585CAC"/>
    <w:rsid w:val="0058695E"/>
    <w:rsid w:val="00591C32"/>
    <w:rsid w:val="005925BB"/>
    <w:rsid w:val="00592F38"/>
    <w:rsid w:val="00594638"/>
    <w:rsid w:val="00595EDF"/>
    <w:rsid w:val="005968B6"/>
    <w:rsid w:val="00596BE6"/>
    <w:rsid w:val="00597050"/>
    <w:rsid w:val="005A0657"/>
    <w:rsid w:val="005A2C0B"/>
    <w:rsid w:val="005A31B3"/>
    <w:rsid w:val="005A5114"/>
    <w:rsid w:val="005A62B4"/>
    <w:rsid w:val="005A6541"/>
    <w:rsid w:val="005A769A"/>
    <w:rsid w:val="005B0BD2"/>
    <w:rsid w:val="005B30B0"/>
    <w:rsid w:val="005B3485"/>
    <w:rsid w:val="005B3A65"/>
    <w:rsid w:val="005B4941"/>
    <w:rsid w:val="005B4CEC"/>
    <w:rsid w:val="005B5ABF"/>
    <w:rsid w:val="005B72BF"/>
    <w:rsid w:val="005B7F09"/>
    <w:rsid w:val="005C0C1D"/>
    <w:rsid w:val="005C1EF0"/>
    <w:rsid w:val="005C3875"/>
    <w:rsid w:val="005C3CC5"/>
    <w:rsid w:val="005C4FBD"/>
    <w:rsid w:val="005C59AC"/>
    <w:rsid w:val="005C5EA6"/>
    <w:rsid w:val="005C7836"/>
    <w:rsid w:val="005C79D2"/>
    <w:rsid w:val="005D041E"/>
    <w:rsid w:val="005D1EF5"/>
    <w:rsid w:val="005D50EA"/>
    <w:rsid w:val="005D7FD6"/>
    <w:rsid w:val="005E0D06"/>
    <w:rsid w:val="005E0E21"/>
    <w:rsid w:val="005E1652"/>
    <w:rsid w:val="005E1E54"/>
    <w:rsid w:val="005E45D4"/>
    <w:rsid w:val="005E4A3D"/>
    <w:rsid w:val="005E4C78"/>
    <w:rsid w:val="005E53BA"/>
    <w:rsid w:val="005E7640"/>
    <w:rsid w:val="005F3156"/>
    <w:rsid w:val="005F3A90"/>
    <w:rsid w:val="005F4237"/>
    <w:rsid w:val="005F4370"/>
    <w:rsid w:val="005F48AE"/>
    <w:rsid w:val="005F607D"/>
    <w:rsid w:val="00600583"/>
    <w:rsid w:val="00600AF6"/>
    <w:rsid w:val="00601754"/>
    <w:rsid w:val="0060184E"/>
    <w:rsid w:val="00603311"/>
    <w:rsid w:val="006038E9"/>
    <w:rsid w:val="00603ADE"/>
    <w:rsid w:val="00603BD8"/>
    <w:rsid w:val="00604647"/>
    <w:rsid w:val="0060503F"/>
    <w:rsid w:val="00610D43"/>
    <w:rsid w:val="00610DDF"/>
    <w:rsid w:val="00611BD7"/>
    <w:rsid w:val="0061262E"/>
    <w:rsid w:val="006152EE"/>
    <w:rsid w:val="0061671E"/>
    <w:rsid w:val="0061760C"/>
    <w:rsid w:val="00617FC8"/>
    <w:rsid w:val="00620127"/>
    <w:rsid w:val="006207DA"/>
    <w:rsid w:val="00620972"/>
    <w:rsid w:val="00622A22"/>
    <w:rsid w:val="00622D4D"/>
    <w:rsid w:val="0062339E"/>
    <w:rsid w:val="0062377F"/>
    <w:rsid w:val="00624554"/>
    <w:rsid w:val="00625246"/>
    <w:rsid w:val="00625CBF"/>
    <w:rsid w:val="00630830"/>
    <w:rsid w:val="006312DF"/>
    <w:rsid w:val="0063154A"/>
    <w:rsid w:val="00632085"/>
    <w:rsid w:val="00633592"/>
    <w:rsid w:val="00633CB0"/>
    <w:rsid w:val="0063408B"/>
    <w:rsid w:val="00635AB3"/>
    <w:rsid w:val="00636315"/>
    <w:rsid w:val="0063663D"/>
    <w:rsid w:val="00637A00"/>
    <w:rsid w:val="00640D50"/>
    <w:rsid w:val="00641DA7"/>
    <w:rsid w:val="006427DB"/>
    <w:rsid w:val="00643202"/>
    <w:rsid w:val="0064323C"/>
    <w:rsid w:val="00644FAA"/>
    <w:rsid w:val="00645347"/>
    <w:rsid w:val="00645A51"/>
    <w:rsid w:val="00647010"/>
    <w:rsid w:val="00651C66"/>
    <w:rsid w:val="00652C76"/>
    <w:rsid w:val="00653783"/>
    <w:rsid w:val="00657197"/>
    <w:rsid w:val="00660891"/>
    <w:rsid w:val="0066125E"/>
    <w:rsid w:val="00665ABC"/>
    <w:rsid w:val="00665B1C"/>
    <w:rsid w:val="00670578"/>
    <w:rsid w:val="00670E9F"/>
    <w:rsid w:val="0067252E"/>
    <w:rsid w:val="00673F2F"/>
    <w:rsid w:val="00677255"/>
    <w:rsid w:val="00677828"/>
    <w:rsid w:val="00682865"/>
    <w:rsid w:val="006828C6"/>
    <w:rsid w:val="00682A2C"/>
    <w:rsid w:val="00682B58"/>
    <w:rsid w:val="00682C75"/>
    <w:rsid w:val="00683415"/>
    <w:rsid w:val="00683892"/>
    <w:rsid w:val="006838DC"/>
    <w:rsid w:val="0068399C"/>
    <w:rsid w:val="00685185"/>
    <w:rsid w:val="006851AB"/>
    <w:rsid w:val="00685814"/>
    <w:rsid w:val="00687356"/>
    <w:rsid w:val="00687AAB"/>
    <w:rsid w:val="00690EC9"/>
    <w:rsid w:val="00693CE5"/>
    <w:rsid w:val="00694656"/>
    <w:rsid w:val="00694EC7"/>
    <w:rsid w:val="00694EE2"/>
    <w:rsid w:val="0069502B"/>
    <w:rsid w:val="00697334"/>
    <w:rsid w:val="006A0265"/>
    <w:rsid w:val="006A02EB"/>
    <w:rsid w:val="006A15A2"/>
    <w:rsid w:val="006A2060"/>
    <w:rsid w:val="006A4365"/>
    <w:rsid w:val="006B1127"/>
    <w:rsid w:val="006B1655"/>
    <w:rsid w:val="006B1FCC"/>
    <w:rsid w:val="006B344A"/>
    <w:rsid w:val="006B3BFC"/>
    <w:rsid w:val="006B3E3C"/>
    <w:rsid w:val="006B57B6"/>
    <w:rsid w:val="006B6612"/>
    <w:rsid w:val="006B665A"/>
    <w:rsid w:val="006B7E8B"/>
    <w:rsid w:val="006C0A18"/>
    <w:rsid w:val="006C0D76"/>
    <w:rsid w:val="006C2205"/>
    <w:rsid w:val="006C22A6"/>
    <w:rsid w:val="006C4822"/>
    <w:rsid w:val="006C5B3E"/>
    <w:rsid w:val="006C65F2"/>
    <w:rsid w:val="006D1BA5"/>
    <w:rsid w:val="006D21BD"/>
    <w:rsid w:val="006D2A88"/>
    <w:rsid w:val="006D319B"/>
    <w:rsid w:val="006D43A4"/>
    <w:rsid w:val="006D4922"/>
    <w:rsid w:val="006D66E2"/>
    <w:rsid w:val="006D6B58"/>
    <w:rsid w:val="006E01E8"/>
    <w:rsid w:val="006E158A"/>
    <w:rsid w:val="006E1B60"/>
    <w:rsid w:val="006E1BEE"/>
    <w:rsid w:val="006E2AB3"/>
    <w:rsid w:val="006E57B5"/>
    <w:rsid w:val="006E58BA"/>
    <w:rsid w:val="006E7F7D"/>
    <w:rsid w:val="006F0437"/>
    <w:rsid w:val="006F332A"/>
    <w:rsid w:val="006F35C1"/>
    <w:rsid w:val="00703C93"/>
    <w:rsid w:val="00704918"/>
    <w:rsid w:val="00704AE1"/>
    <w:rsid w:val="00707145"/>
    <w:rsid w:val="007076CF"/>
    <w:rsid w:val="00707986"/>
    <w:rsid w:val="00710655"/>
    <w:rsid w:val="00711AB2"/>
    <w:rsid w:val="00711C59"/>
    <w:rsid w:val="00712F52"/>
    <w:rsid w:val="00715B08"/>
    <w:rsid w:val="0071624D"/>
    <w:rsid w:val="007209B3"/>
    <w:rsid w:val="0072310C"/>
    <w:rsid w:val="00723542"/>
    <w:rsid w:val="00724B1B"/>
    <w:rsid w:val="0072564B"/>
    <w:rsid w:val="0072620B"/>
    <w:rsid w:val="00727328"/>
    <w:rsid w:val="00727A68"/>
    <w:rsid w:val="00727F39"/>
    <w:rsid w:val="00732155"/>
    <w:rsid w:val="0073265C"/>
    <w:rsid w:val="0073345E"/>
    <w:rsid w:val="007342B9"/>
    <w:rsid w:val="00734372"/>
    <w:rsid w:val="00734C31"/>
    <w:rsid w:val="00734CA8"/>
    <w:rsid w:val="00734D48"/>
    <w:rsid w:val="0073514C"/>
    <w:rsid w:val="00735D90"/>
    <w:rsid w:val="00736CCD"/>
    <w:rsid w:val="00741351"/>
    <w:rsid w:val="007424BA"/>
    <w:rsid w:val="00742986"/>
    <w:rsid w:val="007437ED"/>
    <w:rsid w:val="00743F2C"/>
    <w:rsid w:val="0074439E"/>
    <w:rsid w:val="00744E1D"/>
    <w:rsid w:val="00747556"/>
    <w:rsid w:val="007509B7"/>
    <w:rsid w:val="00750CF0"/>
    <w:rsid w:val="00751901"/>
    <w:rsid w:val="00752CD4"/>
    <w:rsid w:val="007534B8"/>
    <w:rsid w:val="00754BA6"/>
    <w:rsid w:val="00754FC3"/>
    <w:rsid w:val="007555E8"/>
    <w:rsid w:val="00755B7D"/>
    <w:rsid w:val="007615D6"/>
    <w:rsid w:val="007617BE"/>
    <w:rsid w:val="0076194D"/>
    <w:rsid w:val="007623C4"/>
    <w:rsid w:val="00763114"/>
    <w:rsid w:val="0076353A"/>
    <w:rsid w:val="00764C6F"/>
    <w:rsid w:val="007653C7"/>
    <w:rsid w:val="00767A3D"/>
    <w:rsid w:val="007702FC"/>
    <w:rsid w:val="007720D0"/>
    <w:rsid w:val="00773503"/>
    <w:rsid w:val="00773AC8"/>
    <w:rsid w:val="00775FE5"/>
    <w:rsid w:val="00777A6B"/>
    <w:rsid w:val="007813E8"/>
    <w:rsid w:val="00781547"/>
    <w:rsid w:val="00782DF5"/>
    <w:rsid w:val="00784C3C"/>
    <w:rsid w:val="0078579E"/>
    <w:rsid w:val="00786FCF"/>
    <w:rsid w:val="00790841"/>
    <w:rsid w:val="007936FB"/>
    <w:rsid w:val="00794046"/>
    <w:rsid w:val="00794943"/>
    <w:rsid w:val="007968E5"/>
    <w:rsid w:val="00796CFF"/>
    <w:rsid w:val="007978D7"/>
    <w:rsid w:val="007A0BA6"/>
    <w:rsid w:val="007A20D2"/>
    <w:rsid w:val="007A2585"/>
    <w:rsid w:val="007A2F84"/>
    <w:rsid w:val="007A44ED"/>
    <w:rsid w:val="007A5B6B"/>
    <w:rsid w:val="007A5E0A"/>
    <w:rsid w:val="007B0DC8"/>
    <w:rsid w:val="007B2ABC"/>
    <w:rsid w:val="007B3A02"/>
    <w:rsid w:val="007B7CFC"/>
    <w:rsid w:val="007B7D1F"/>
    <w:rsid w:val="007C04CD"/>
    <w:rsid w:val="007C171A"/>
    <w:rsid w:val="007C1E4E"/>
    <w:rsid w:val="007C1E83"/>
    <w:rsid w:val="007C23DE"/>
    <w:rsid w:val="007C3763"/>
    <w:rsid w:val="007C3EC9"/>
    <w:rsid w:val="007C43A6"/>
    <w:rsid w:val="007C46A9"/>
    <w:rsid w:val="007C570C"/>
    <w:rsid w:val="007C670F"/>
    <w:rsid w:val="007C773E"/>
    <w:rsid w:val="007D34B9"/>
    <w:rsid w:val="007D3C47"/>
    <w:rsid w:val="007D4C1A"/>
    <w:rsid w:val="007D6071"/>
    <w:rsid w:val="007D6DBE"/>
    <w:rsid w:val="007E0CFA"/>
    <w:rsid w:val="007E1472"/>
    <w:rsid w:val="007E39B3"/>
    <w:rsid w:val="007E3ADD"/>
    <w:rsid w:val="007E4DB1"/>
    <w:rsid w:val="007E531D"/>
    <w:rsid w:val="007E71BB"/>
    <w:rsid w:val="007E73D3"/>
    <w:rsid w:val="007F0491"/>
    <w:rsid w:val="007F0647"/>
    <w:rsid w:val="007F11D8"/>
    <w:rsid w:val="007F1D4D"/>
    <w:rsid w:val="007F2FD1"/>
    <w:rsid w:val="007F30D0"/>
    <w:rsid w:val="007F4040"/>
    <w:rsid w:val="007F519D"/>
    <w:rsid w:val="007F574E"/>
    <w:rsid w:val="007F57CB"/>
    <w:rsid w:val="007F6E8E"/>
    <w:rsid w:val="007F707C"/>
    <w:rsid w:val="0080064E"/>
    <w:rsid w:val="00801A7C"/>
    <w:rsid w:val="00802841"/>
    <w:rsid w:val="008029E8"/>
    <w:rsid w:val="00806D2F"/>
    <w:rsid w:val="00807E8A"/>
    <w:rsid w:val="00812442"/>
    <w:rsid w:val="00814E4B"/>
    <w:rsid w:val="00817B75"/>
    <w:rsid w:val="00820C99"/>
    <w:rsid w:val="00821685"/>
    <w:rsid w:val="00823A3A"/>
    <w:rsid w:val="00824080"/>
    <w:rsid w:val="0082573E"/>
    <w:rsid w:val="008258E2"/>
    <w:rsid w:val="008274B1"/>
    <w:rsid w:val="00827B03"/>
    <w:rsid w:val="0083042A"/>
    <w:rsid w:val="008304F6"/>
    <w:rsid w:val="008318C7"/>
    <w:rsid w:val="0083216A"/>
    <w:rsid w:val="00834062"/>
    <w:rsid w:val="00834831"/>
    <w:rsid w:val="00835558"/>
    <w:rsid w:val="00835915"/>
    <w:rsid w:val="008374B2"/>
    <w:rsid w:val="008375CF"/>
    <w:rsid w:val="008417A9"/>
    <w:rsid w:val="0084219A"/>
    <w:rsid w:val="008422BB"/>
    <w:rsid w:val="00842A27"/>
    <w:rsid w:val="008435B7"/>
    <w:rsid w:val="00843884"/>
    <w:rsid w:val="00844901"/>
    <w:rsid w:val="00845BCC"/>
    <w:rsid w:val="00846978"/>
    <w:rsid w:val="0084735E"/>
    <w:rsid w:val="00847DDC"/>
    <w:rsid w:val="0085051D"/>
    <w:rsid w:val="0085062C"/>
    <w:rsid w:val="00852580"/>
    <w:rsid w:val="00856A7D"/>
    <w:rsid w:val="00857BC7"/>
    <w:rsid w:val="00857E39"/>
    <w:rsid w:val="008625CC"/>
    <w:rsid w:val="008662AC"/>
    <w:rsid w:val="0087059E"/>
    <w:rsid w:val="008716A7"/>
    <w:rsid w:val="00872F58"/>
    <w:rsid w:val="008733EA"/>
    <w:rsid w:val="00873ED5"/>
    <w:rsid w:val="00875295"/>
    <w:rsid w:val="008771FE"/>
    <w:rsid w:val="00877D87"/>
    <w:rsid w:val="00880C23"/>
    <w:rsid w:val="00882F3E"/>
    <w:rsid w:val="00885EAE"/>
    <w:rsid w:val="00887A67"/>
    <w:rsid w:val="008912BD"/>
    <w:rsid w:val="00891449"/>
    <w:rsid w:val="008958E7"/>
    <w:rsid w:val="008959C6"/>
    <w:rsid w:val="00895D98"/>
    <w:rsid w:val="00896656"/>
    <w:rsid w:val="00897598"/>
    <w:rsid w:val="00897D0D"/>
    <w:rsid w:val="00897E8E"/>
    <w:rsid w:val="008A2F19"/>
    <w:rsid w:val="008A4A30"/>
    <w:rsid w:val="008A61FC"/>
    <w:rsid w:val="008A63F0"/>
    <w:rsid w:val="008B08C0"/>
    <w:rsid w:val="008B1925"/>
    <w:rsid w:val="008B1E8B"/>
    <w:rsid w:val="008B3A1E"/>
    <w:rsid w:val="008B431E"/>
    <w:rsid w:val="008B509D"/>
    <w:rsid w:val="008B6A22"/>
    <w:rsid w:val="008B7A4B"/>
    <w:rsid w:val="008C1185"/>
    <w:rsid w:val="008C16C3"/>
    <w:rsid w:val="008C1C89"/>
    <w:rsid w:val="008C3651"/>
    <w:rsid w:val="008C4836"/>
    <w:rsid w:val="008C6E5D"/>
    <w:rsid w:val="008C7DCB"/>
    <w:rsid w:val="008D1ADF"/>
    <w:rsid w:val="008D4D07"/>
    <w:rsid w:val="008D4FD9"/>
    <w:rsid w:val="008D5821"/>
    <w:rsid w:val="008D5873"/>
    <w:rsid w:val="008D6A86"/>
    <w:rsid w:val="008D7068"/>
    <w:rsid w:val="008D7BCA"/>
    <w:rsid w:val="008E0A27"/>
    <w:rsid w:val="008E27C0"/>
    <w:rsid w:val="008E54CC"/>
    <w:rsid w:val="008E61B1"/>
    <w:rsid w:val="008E75B6"/>
    <w:rsid w:val="008F02C9"/>
    <w:rsid w:val="008F178C"/>
    <w:rsid w:val="008F24EA"/>
    <w:rsid w:val="008F2978"/>
    <w:rsid w:val="008F29F0"/>
    <w:rsid w:val="008F5FBA"/>
    <w:rsid w:val="00900969"/>
    <w:rsid w:val="00901C84"/>
    <w:rsid w:val="00903421"/>
    <w:rsid w:val="0090551B"/>
    <w:rsid w:val="00906E64"/>
    <w:rsid w:val="00911AE3"/>
    <w:rsid w:val="00912922"/>
    <w:rsid w:val="0091301D"/>
    <w:rsid w:val="00914D1D"/>
    <w:rsid w:val="009158F2"/>
    <w:rsid w:val="00915FFC"/>
    <w:rsid w:val="00916546"/>
    <w:rsid w:val="00916608"/>
    <w:rsid w:val="00916B4C"/>
    <w:rsid w:val="00917173"/>
    <w:rsid w:val="00917A20"/>
    <w:rsid w:val="00920538"/>
    <w:rsid w:val="00921414"/>
    <w:rsid w:val="009222C1"/>
    <w:rsid w:val="009240E4"/>
    <w:rsid w:val="00924486"/>
    <w:rsid w:val="00924A93"/>
    <w:rsid w:val="0093019A"/>
    <w:rsid w:val="00934D3D"/>
    <w:rsid w:val="00935506"/>
    <w:rsid w:val="00935599"/>
    <w:rsid w:val="00941D76"/>
    <w:rsid w:val="00943D79"/>
    <w:rsid w:val="00944E89"/>
    <w:rsid w:val="00950134"/>
    <w:rsid w:val="009502A8"/>
    <w:rsid w:val="00952549"/>
    <w:rsid w:val="00953100"/>
    <w:rsid w:val="0095342B"/>
    <w:rsid w:val="009534CC"/>
    <w:rsid w:val="00953D66"/>
    <w:rsid w:val="009543DC"/>
    <w:rsid w:val="009548FA"/>
    <w:rsid w:val="00955611"/>
    <w:rsid w:val="0095656E"/>
    <w:rsid w:val="009565C6"/>
    <w:rsid w:val="009566CA"/>
    <w:rsid w:val="00957070"/>
    <w:rsid w:val="009572D0"/>
    <w:rsid w:val="009574D8"/>
    <w:rsid w:val="00957EE8"/>
    <w:rsid w:val="00960BCE"/>
    <w:rsid w:val="00960F0C"/>
    <w:rsid w:val="00961299"/>
    <w:rsid w:val="0096179C"/>
    <w:rsid w:val="00961B32"/>
    <w:rsid w:val="00961C72"/>
    <w:rsid w:val="00962DC8"/>
    <w:rsid w:val="00963C0C"/>
    <w:rsid w:val="00964233"/>
    <w:rsid w:val="009661AA"/>
    <w:rsid w:val="00966E2E"/>
    <w:rsid w:val="00967988"/>
    <w:rsid w:val="00967B12"/>
    <w:rsid w:val="00970747"/>
    <w:rsid w:val="009718C2"/>
    <w:rsid w:val="00973FC9"/>
    <w:rsid w:val="00975A26"/>
    <w:rsid w:val="009769B3"/>
    <w:rsid w:val="0097719A"/>
    <w:rsid w:val="009778BB"/>
    <w:rsid w:val="00977DA4"/>
    <w:rsid w:val="0098156A"/>
    <w:rsid w:val="009823FB"/>
    <w:rsid w:val="00982FA3"/>
    <w:rsid w:val="00987102"/>
    <w:rsid w:val="00990A9D"/>
    <w:rsid w:val="009915BE"/>
    <w:rsid w:val="00993887"/>
    <w:rsid w:val="00993D0D"/>
    <w:rsid w:val="009957B9"/>
    <w:rsid w:val="00996904"/>
    <w:rsid w:val="00997677"/>
    <w:rsid w:val="00997B52"/>
    <w:rsid w:val="009A43C7"/>
    <w:rsid w:val="009A44DB"/>
    <w:rsid w:val="009A527C"/>
    <w:rsid w:val="009A6659"/>
    <w:rsid w:val="009A76E6"/>
    <w:rsid w:val="009A77CE"/>
    <w:rsid w:val="009A791A"/>
    <w:rsid w:val="009A7E95"/>
    <w:rsid w:val="009B1234"/>
    <w:rsid w:val="009B1926"/>
    <w:rsid w:val="009B3722"/>
    <w:rsid w:val="009B413A"/>
    <w:rsid w:val="009B4933"/>
    <w:rsid w:val="009B5841"/>
    <w:rsid w:val="009B6811"/>
    <w:rsid w:val="009C02C2"/>
    <w:rsid w:val="009C0A08"/>
    <w:rsid w:val="009C13F0"/>
    <w:rsid w:val="009C16D3"/>
    <w:rsid w:val="009C1A34"/>
    <w:rsid w:val="009C51A1"/>
    <w:rsid w:val="009C538D"/>
    <w:rsid w:val="009C5B26"/>
    <w:rsid w:val="009D0829"/>
    <w:rsid w:val="009D14EB"/>
    <w:rsid w:val="009D2612"/>
    <w:rsid w:val="009D2EC8"/>
    <w:rsid w:val="009D3454"/>
    <w:rsid w:val="009D4027"/>
    <w:rsid w:val="009D7319"/>
    <w:rsid w:val="009D73BF"/>
    <w:rsid w:val="009D7DEA"/>
    <w:rsid w:val="009E06D3"/>
    <w:rsid w:val="009E08A2"/>
    <w:rsid w:val="009E12B9"/>
    <w:rsid w:val="009E2A77"/>
    <w:rsid w:val="009E3460"/>
    <w:rsid w:val="009E3610"/>
    <w:rsid w:val="009E3C9E"/>
    <w:rsid w:val="009E4C2E"/>
    <w:rsid w:val="009E6BBC"/>
    <w:rsid w:val="009F2C64"/>
    <w:rsid w:val="009F3949"/>
    <w:rsid w:val="009F4525"/>
    <w:rsid w:val="009F5006"/>
    <w:rsid w:val="009F5A24"/>
    <w:rsid w:val="009F5B8E"/>
    <w:rsid w:val="009F7FAE"/>
    <w:rsid w:val="00A00B58"/>
    <w:rsid w:val="00A022A7"/>
    <w:rsid w:val="00A03A5C"/>
    <w:rsid w:val="00A04049"/>
    <w:rsid w:val="00A04657"/>
    <w:rsid w:val="00A0502B"/>
    <w:rsid w:val="00A05572"/>
    <w:rsid w:val="00A06607"/>
    <w:rsid w:val="00A10743"/>
    <w:rsid w:val="00A112FD"/>
    <w:rsid w:val="00A1331B"/>
    <w:rsid w:val="00A13CCE"/>
    <w:rsid w:val="00A15033"/>
    <w:rsid w:val="00A15F5B"/>
    <w:rsid w:val="00A16803"/>
    <w:rsid w:val="00A2006C"/>
    <w:rsid w:val="00A2011E"/>
    <w:rsid w:val="00A203AF"/>
    <w:rsid w:val="00A20BA0"/>
    <w:rsid w:val="00A20EDB"/>
    <w:rsid w:val="00A22A00"/>
    <w:rsid w:val="00A23E50"/>
    <w:rsid w:val="00A25A60"/>
    <w:rsid w:val="00A26ABB"/>
    <w:rsid w:val="00A30015"/>
    <w:rsid w:val="00A31E31"/>
    <w:rsid w:val="00A32538"/>
    <w:rsid w:val="00A32D8D"/>
    <w:rsid w:val="00A41688"/>
    <w:rsid w:val="00A4197F"/>
    <w:rsid w:val="00A43340"/>
    <w:rsid w:val="00A43412"/>
    <w:rsid w:val="00A43543"/>
    <w:rsid w:val="00A4374E"/>
    <w:rsid w:val="00A43826"/>
    <w:rsid w:val="00A44C0F"/>
    <w:rsid w:val="00A458FC"/>
    <w:rsid w:val="00A46816"/>
    <w:rsid w:val="00A46B1B"/>
    <w:rsid w:val="00A4738B"/>
    <w:rsid w:val="00A47C00"/>
    <w:rsid w:val="00A47D53"/>
    <w:rsid w:val="00A506B6"/>
    <w:rsid w:val="00A51E25"/>
    <w:rsid w:val="00A53484"/>
    <w:rsid w:val="00A53A48"/>
    <w:rsid w:val="00A54401"/>
    <w:rsid w:val="00A546C6"/>
    <w:rsid w:val="00A5527D"/>
    <w:rsid w:val="00A55335"/>
    <w:rsid w:val="00A578FF"/>
    <w:rsid w:val="00A57AFE"/>
    <w:rsid w:val="00A6155B"/>
    <w:rsid w:val="00A631BC"/>
    <w:rsid w:val="00A63D40"/>
    <w:rsid w:val="00A63D9A"/>
    <w:rsid w:val="00A644BB"/>
    <w:rsid w:val="00A64962"/>
    <w:rsid w:val="00A65901"/>
    <w:rsid w:val="00A66D9D"/>
    <w:rsid w:val="00A67047"/>
    <w:rsid w:val="00A70E31"/>
    <w:rsid w:val="00A71525"/>
    <w:rsid w:val="00A72281"/>
    <w:rsid w:val="00A7521D"/>
    <w:rsid w:val="00A755A4"/>
    <w:rsid w:val="00A759C4"/>
    <w:rsid w:val="00A770B0"/>
    <w:rsid w:val="00A80A89"/>
    <w:rsid w:val="00A811BC"/>
    <w:rsid w:val="00A81FB2"/>
    <w:rsid w:val="00A83298"/>
    <w:rsid w:val="00A845B9"/>
    <w:rsid w:val="00A85AAC"/>
    <w:rsid w:val="00A85D49"/>
    <w:rsid w:val="00A91F6F"/>
    <w:rsid w:val="00A934BC"/>
    <w:rsid w:val="00A93ED4"/>
    <w:rsid w:val="00A942BF"/>
    <w:rsid w:val="00A9699E"/>
    <w:rsid w:val="00A977F8"/>
    <w:rsid w:val="00AA22EA"/>
    <w:rsid w:val="00AA6273"/>
    <w:rsid w:val="00AA68BB"/>
    <w:rsid w:val="00AA6A14"/>
    <w:rsid w:val="00AA730C"/>
    <w:rsid w:val="00AA7B78"/>
    <w:rsid w:val="00AB2011"/>
    <w:rsid w:val="00AB4A71"/>
    <w:rsid w:val="00AB79ED"/>
    <w:rsid w:val="00AC16EE"/>
    <w:rsid w:val="00AC1745"/>
    <w:rsid w:val="00AC1DF7"/>
    <w:rsid w:val="00AC233B"/>
    <w:rsid w:val="00AC3C97"/>
    <w:rsid w:val="00AC5581"/>
    <w:rsid w:val="00AC75B1"/>
    <w:rsid w:val="00AD09B4"/>
    <w:rsid w:val="00AD0BCD"/>
    <w:rsid w:val="00AD33DD"/>
    <w:rsid w:val="00AD47C4"/>
    <w:rsid w:val="00AD4881"/>
    <w:rsid w:val="00AD74BC"/>
    <w:rsid w:val="00AE055C"/>
    <w:rsid w:val="00AE10E5"/>
    <w:rsid w:val="00AE2275"/>
    <w:rsid w:val="00AE53F9"/>
    <w:rsid w:val="00AE7BAC"/>
    <w:rsid w:val="00AF0C61"/>
    <w:rsid w:val="00AF2154"/>
    <w:rsid w:val="00AF55A6"/>
    <w:rsid w:val="00AF5FFE"/>
    <w:rsid w:val="00AF626A"/>
    <w:rsid w:val="00B00ED1"/>
    <w:rsid w:val="00B013ED"/>
    <w:rsid w:val="00B0195F"/>
    <w:rsid w:val="00B01DE8"/>
    <w:rsid w:val="00B02153"/>
    <w:rsid w:val="00B02601"/>
    <w:rsid w:val="00B03E41"/>
    <w:rsid w:val="00B0597B"/>
    <w:rsid w:val="00B05B1C"/>
    <w:rsid w:val="00B06CE5"/>
    <w:rsid w:val="00B07179"/>
    <w:rsid w:val="00B109EA"/>
    <w:rsid w:val="00B120C3"/>
    <w:rsid w:val="00B13245"/>
    <w:rsid w:val="00B14175"/>
    <w:rsid w:val="00B1506D"/>
    <w:rsid w:val="00B153D8"/>
    <w:rsid w:val="00B15948"/>
    <w:rsid w:val="00B159A8"/>
    <w:rsid w:val="00B16A22"/>
    <w:rsid w:val="00B171E9"/>
    <w:rsid w:val="00B21C0D"/>
    <w:rsid w:val="00B23C33"/>
    <w:rsid w:val="00B26473"/>
    <w:rsid w:val="00B273A9"/>
    <w:rsid w:val="00B275FC"/>
    <w:rsid w:val="00B27774"/>
    <w:rsid w:val="00B302B5"/>
    <w:rsid w:val="00B30387"/>
    <w:rsid w:val="00B31063"/>
    <w:rsid w:val="00B31201"/>
    <w:rsid w:val="00B31652"/>
    <w:rsid w:val="00B31FED"/>
    <w:rsid w:val="00B32883"/>
    <w:rsid w:val="00B354CC"/>
    <w:rsid w:val="00B35849"/>
    <w:rsid w:val="00B35E0A"/>
    <w:rsid w:val="00B36788"/>
    <w:rsid w:val="00B36BD2"/>
    <w:rsid w:val="00B37CA5"/>
    <w:rsid w:val="00B41C87"/>
    <w:rsid w:val="00B41CB9"/>
    <w:rsid w:val="00B42D75"/>
    <w:rsid w:val="00B44180"/>
    <w:rsid w:val="00B4491B"/>
    <w:rsid w:val="00B463E1"/>
    <w:rsid w:val="00B46F67"/>
    <w:rsid w:val="00B507B5"/>
    <w:rsid w:val="00B516FF"/>
    <w:rsid w:val="00B51EF6"/>
    <w:rsid w:val="00B5279A"/>
    <w:rsid w:val="00B5449A"/>
    <w:rsid w:val="00B55804"/>
    <w:rsid w:val="00B60112"/>
    <w:rsid w:val="00B66939"/>
    <w:rsid w:val="00B70596"/>
    <w:rsid w:val="00B719CF"/>
    <w:rsid w:val="00B71E69"/>
    <w:rsid w:val="00B72091"/>
    <w:rsid w:val="00B7312E"/>
    <w:rsid w:val="00B737B6"/>
    <w:rsid w:val="00B7409F"/>
    <w:rsid w:val="00B74211"/>
    <w:rsid w:val="00B74BE3"/>
    <w:rsid w:val="00B826AF"/>
    <w:rsid w:val="00B82CFB"/>
    <w:rsid w:val="00B8392A"/>
    <w:rsid w:val="00B87FFA"/>
    <w:rsid w:val="00B9066A"/>
    <w:rsid w:val="00B92BB6"/>
    <w:rsid w:val="00B947F5"/>
    <w:rsid w:val="00B966A8"/>
    <w:rsid w:val="00BA1AE6"/>
    <w:rsid w:val="00BA1C43"/>
    <w:rsid w:val="00BA1DEB"/>
    <w:rsid w:val="00BA23F3"/>
    <w:rsid w:val="00BA2524"/>
    <w:rsid w:val="00BA566F"/>
    <w:rsid w:val="00BB2503"/>
    <w:rsid w:val="00BB397E"/>
    <w:rsid w:val="00BB3BE7"/>
    <w:rsid w:val="00BB4B5C"/>
    <w:rsid w:val="00BB618F"/>
    <w:rsid w:val="00BB63FA"/>
    <w:rsid w:val="00BC2AB0"/>
    <w:rsid w:val="00BC33A5"/>
    <w:rsid w:val="00BC3874"/>
    <w:rsid w:val="00BC5B00"/>
    <w:rsid w:val="00BD084F"/>
    <w:rsid w:val="00BD11BE"/>
    <w:rsid w:val="00BD1834"/>
    <w:rsid w:val="00BD1D13"/>
    <w:rsid w:val="00BD1DB8"/>
    <w:rsid w:val="00BD5268"/>
    <w:rsid w:val="00BD57C1"/>
    <w:rsid w:val="00BD6A6F"/>
    <w:rsid w:val="00BD7C9B"/>
    <w:rsid w:val="00BE1C1D"/>
    <w:rsid w:val="00BE22CD"/>
    <w:rsid w:val="00BE3531"/>
    <w:rsid w:val="00BE35DB"/>
    <w:rsid w:val="00BE3843"/>
    <w:rsid w:val="00BE51D2"/>
    <w:rsid w:val="00BE766A"/>
    <w:rsid w:val="00BF3C8E"/>
    <w:rsid w:val="00BF5F15"/>
    <w:rsid w:val="00BF6268"/>
    <w:rsid w:val="00C03562"/>
    <w:rsid w:val="00C05C92"/>
    <w:rsid w:val="00C06B6E"/>
    <w:rsid w:val="00C06D49"/>
    <w:rsid w:val="00C074FF"/>
    <w:rsid w:val="00C07B37"/>
    <w:rsid w:val="00C07FD6"/>
    <w:rsid w:val="00C101C2"/>
    <w:rsid w:val="00C116AF"/>
    <w:rsid w:val="00C11A0F"/>
    <w:rsid w:val="00C11E6D"/>
    <w:rsid w:val="00C12A4F"/>
    <w:rsid w:val="00C1491B"/>
    <w:rsid w:val="00C15178"/>
    <w:rsid w:val="00C163DC"/>
    <w:rsid w:val="00C215A3"/>
    <w:rsid w:val="00C21849"/>
    <w:rsid w:val="00C22E17"/>
    <w:rsid w:val="00C23872"/>
    <w:rsid w:val="00C2424B"/>
    <w:rsid w:val="00C248D2"/>
    <w:rsid w:val="00C30C20"/>
    <w:rsid w:val="00C3162B"/>
    <w:rsid w:val="00C32951"/>
    <w:rsid w:val="00C34367"/>
    <w:rsid w:val="00C3459D"/>
    <w:rsid w:val="00C3575F"/>
    <w:rsid w:val="00C3777F"/>
    <w:rsid w:val="00C41843"/>
    <w:rsid w:val="00C42B3C"/>
    <w:rsid w:val="00C42CF0"/>
    <w:rsid w:val="00C47123"/>
    <w:rsid w:val="00C47B02"/>
    <w:rsid w:val="00C47CF5"/>
    <w:rsid w:val="00C507F6"/>
    <w:rsid w:val="00C5141E"/>
    <w:rsid w:val="00C51975"/>
    <w:rsid w:val="00C523CB"/>
    <w:rsid w:val="00C5333D"/>
    <w:rsid w:val="00C548C9"/>
    <w:rsid w:val="00C549F3"/>
    <w:rsid w:val="00C54C6B"/>
    <w:rsid w:val="00C5670E"/>
    <w:rsid w:val="00C63E54"/>
    <w:rsid w:val="00C64252"/>
    <w:rsid w:val="00C6430E"/>
    <w:rsid w:val="00C64E11"/>
    <w:rsid w:val="00C66321"/>
    <w:rsid w:val="00C6672C"/>
    <w:rsid w:val="00C66CE4"/>
    <w:rsid w:val="00C67C76"/>
    <w:rsid w:val="00C67FE7"/>
    <w:rsid w:val="00C7453A"/>
    <w:rsid w:val="00C758AE"/>
    <w:rsid w:val="00C76973"/>
    <w:rsid w:val="00C772D2"/>
    <w:rsid w:val="00C80C60"/>
    <w:rsid w:val="00C832F9"/>
    <w:rsid w:val="00C84B4B"/>
    <w:rsid w:val="00C851F9"/>
    <w:rsid w:val="00C857BB"/>
    <w:rsid w:val="00C8696A"/>
    <w:rsid w:val="00C869BE"/>
    <w:rsid w:val="00C924E6"/>
    <w:rsid w:val="00C9360D"/>
    <w:rsid w:val="00C979CF"/>
    <w:rsid w:val="00CA077B"/>
    <w:rsid w:val="00CA118F"/>
    <w:rsid w:val="00CA1E2F"/>
    <w:rsid w:val="00CA279C"/>
    <w:rsid w:val="00CA3B05"/>
    <w:rsid w:val="00CA3C9C"/>
    <w:rsid w:val="00CA54BC"/>
    <w:rsid w:val="00CA5A5E"/>
    <w:rsid w:val="00CA5E5C"/>
    <w:rsid w:val="00CB3051"/>
    <w:rsid w:val="00CB35FA"/>
    <w:rsid w:val="00CB3D43"/>
    <w:rsid w:val="00CB6952"/>
    <w:rsid w:val="00CB69C0"/>
    <w:rsid w:val="00CC0293"/>
    <w:rsid w:val="00CC1193"/>
    <w:rsid w:val="00CC12E1"/>
    <w:rsid w:val="00CC3BE2"/>
    <w:rsid w:val="00CC47DD"/>
    <w:rsid w:val="00CC497A"/>
    <w:rsid w:val="00CC4FB5"/>
    <w:rsid w:val="00CC58AE"/>
    <w:rsid w:val="00CC5D51"/>
    <w:rsid w:val="00CC7640"/>
    <w:rsid w:val="00CC787C"/>
    <w:rsid w:val="00CC78B2"/>
    <w:rsid w:val="00CC7DD1"/>
    <w:rsid w:val="00CD0414"/>
    <w:rsid w:val="00CD15BB"/>
    <w:rsid w:val="00CD2BBF"/>
    <w:rsid w:val="00CD3EC9"/>
    <w:rsid w:val="00CD4235"/>
    <w:rsid w:val="00CD4ECE"/>
    <w:rsid w:val="00CD537D"/>
    <w:rsid w:val="00CD5841"/>
    <w:rsid w:val="00CD6199"/>
    <w:rsid w:val="00CD6ACC"/>
    <w:rsid w:val="00CE0238"/>
    <w:rsid w:val="00CE04FC"/>
    <w:rsid w:val="00CE0966"/>
    <w:rsid w:val="00CE1A5E"/>
    <w:rsid w:val="00CE36B9"/>
    <w:rsid w:val="00CE442D"/>
    <w:rsid w:val="00CE5B1B"/>
    <w:rsid w:val="00CE7153"/>
    <w:rsid w:val="00CF0A7A"/>
    <w:rsid w:val="00CF2220"/>
    <w:rsid w:val="00CF2743"/>
    <w:rsid w:val="00CF27F4"/>
    <w:rsid w:val="00CF2E97"/>
    <w:rsid w:val="00CF31F6"/>
    <w:rsid w:val="00CF3668"/>
    <w:rsid w:val="00CF51C3"/>
    <w:rsid w:val="00CF7383"/>
    <w:rsid w:val="00CF75C2"/>
    <w:rsid w:val="00D01491"/>
    <w:rsid w:val="00D039AA"/>
    <w:rsid w:val="00D05547"/>
    <w:rsid w:val="00D05B52"/>
    <w:rsid w:val="00D05EFF"/>
    <w:rsid w:val="00D1120D"/>
    <w:rsid w:val="00D11A99"/>
    <w:rsid w:val="00D11F12"/>
    <w:rsid w:val="00D121F4"/>
    <w:rsid w:val="00D139D3"/>
    <w:rsid w:val="00D13FFF"/>
    <w:rsid w:val="00D14A85"/>
    <w:rsid w:val="00D14C49"/>
    <w:rsid w:val="00D153F7"/>
    <w:rsid w:val="00D16E37"/>
    <w:rsid w:val="00D17C17"/>
    <w:rsid w:val="00D21C96"/>
    <w:rsid w:val="00D2216B"/>
    <w:rsid w:val="00D22387"/>
    <w:rsid w:val="00D22E1A"/>
    <w:rsid w:val="00D234FA"/>
    <w:rsid w:val="00D2469B"/>
    <w:rsid w:val="00D2550C"/>
    <w:rsid w:val="00D26E53"/>
    <w:rsid w:val="00D31349"/>
    <w:rsid w:val="00D325FC"/>
    <w:rsid w:val="00D33D52"/>
    <w:rsid w:val="00D37B6D"/>
    <w:rsid w:val="00D37BD5"/>
    <w:rsid w:val="00D402EE"/>
    <w:rsid w:val="00D40C6F"/>
    <w:rsid w:val="00D415BA"/>
    <w:rsid w:val="00D41999"/>
    <w:rsid w:val="00D41C6E"/>
    <w:rsid w:val="00D42904"/>
    <w:rsid w:val="00D4368B"/>
    <w:rsid w:val="00D45473"/>
    <w:rsid w:val="00D4561E"/>
    <w:rsid w:val="00D4688D"/>
    <w:rsid w:val="00D54B92"/>
    <w:rsid w:val="00D57A4B"/>
    <w:rsid w:val="00D61496"/>
    <w:rsid w:val="00D6228B"/>
    <w:rsid w:val="00D623E8"/>
    <w:rsid w:val="00D62985"/>
    <w:rsid w:val="00D63C53"/>
    <w:rsid w:val="00D650C9"/>
    <w:rsid w:val="00D67BCC"/>
    <w:rsid w:val="00D7056F"/>
    <w:rsid w:val="00D71120"/>
    <w:rsid w:val="00D7643E"/>
    <w:rsid w:val="00D769BB"/>
    <w:rsid w:val="00D77F69"/>
    <w:rsid w:val="00D80ED6"/>
    <w:rsid w:val="00D82F5F"/>
    <w:rsid w:val="00D832FA"/>
    <w:rsid w:val="00D84441"/>
    <w:rsid w:val="00D86B23"/>
    <w:rsid w:val="00D86E0F"/>
    <w:rsid w:val="00D9205E"/>
    <w:rsid w:val="00D93913"/>
    <w:rsid w:val="00D947B9"/>
    <w:rsid w:val="00D94EC8"/>
    <w:rsid w:val="00D95426"/>
    <w:rsid w:val="00D9549C"/>
    <w:rsid w:val="00D95CAB"/>
    <w:rsid w:val="00D960C7"/>
    <w:rsid w:val="00D96916"/>
    <w:rsid w:val="00D96DAB"/>
    <w:rsid w:val="00D971E3"/>
    <w:rsid w:val="00D978CE"/>
    <w:rsid w:val="00D97FE2"/>
    <w:rsid w:val="00DA0550"/>
    <w:rsid w:val="00DA1B61"/>
    <w:rsid w:val="00DA1D31"/>
    <w:rsid w:val="00DA1F02"/>
    <w:rsid w:val="00DA4D59"/>
    <w:rsid w:val="00DA4D83"/>
    <w:rsid w:val="00DA64D6"/>
    <w:rsid w:val="00DB14C0"/>
    <w:rsid w:val="00DB1877"/>
    <w:rsid w:val="00DB1A01"/>
    <w:rsid w:val="00DB1E71"/>
    <w:rsid w:val="00DB4904"/>
    <w:rsid w:val="00DB6A35"/>
    <w:rsid w:val="00DB7439"/>
    <w:rsid w:val="00DC0726"/>
    <w:rsid w:val="00DC0AF1"/>
    <w:rsid w:val="00DC0C83"/>
    <w:rsid w:val="00DC20EB"/>
    <w:rsid w:val="00DC2474"/>
    <w:rsid w:val="00DC44DD"/>
    <w:rsid w:val="00DC58FA"/>
    <w:rsid w:val="00DC5FF6"/>
    <w:rsid w:val="00DD0F7D"/>
    <w:rsid w:val="00DD18C6"/>
    <w:rsid w:val="00DD2095"/>
    <w:rsid w:val="00DD2257"/>
    <w:rsid w:val="00DD5852"/>
    <w:rsid w:val="00DE1337"/>
    <w:rsid w:val="00DE164B"/>
    <w:rsid w:val="00DE249D"/>
    <w:rsid w:val="00DE36DD"/>
    <w:rsid w:val="00DE3E63"/>
    <w:rsid w:val="00DE6D61"/>
    <w:rsid w:val="00DF081F"/>
    <w:rsid w:val="00DF0F98"/>
    <w:rsid w:val="00DF1432"/>
    <w:rsid w:val="00DF2572"/>
    <w:rsid w:val="00DF2658"/>
    <w:rsid w:val="00DF5370"/>
    <w:rsid w:val="00DF5889"/>
    <w:rsid w:val="00DF5C3F"/>
    <w:rsid w:val="00E0036C"/>
    <w:rsid w:val="00E01772"/>
    <w:rsid w:val="00E02C96"/>
    <w:rsid w:val="00E03D99"/>
    <w:rsid w:val="00E0472E"/>
    <w:rsid w:val="00E0510A"/>
    <w:rsid w:val="00E0534B"/>
    <w:rsid w:val="00E05FF1"/>
    <w:rsid w:val="00E06CD3"/>
    <w:rsid w:val="00E07C81"/>
    <w:rsid w:val="00E07F96"/>
    <w:rsid w:val="00E11C3E"/>
    <w:rsid w:val="00E124C6"/>
    <w:rsid w:val="00E127B2"/>
    <w:rsid w:val="00E13374"/>
    <w:rsid w:val="00E149BD"/>
    <w:rsid w:val="00E15083"/>
    <w:rsid w:val="00E16DDD"/>
    <w:rsid w:val="00E17E00"/>
    <w:rsid w:val="00E20836"/>
    <w:rsid w:val="00E227CF"/>
    <w:rsid w:val="00E2684E"/>
    <w:rsid w:val="00E31750"/>
    <w:rsid w:val="00E32353"/>
    <w:rsid w:val="00E33569"/>
    <w:rsid w:val="00E35FF9"/>
    <w:rsid w:val="00E37653"/>
    <w:rsid w:val="00E379B1"/>
    <w:rsid w:val="00E406FE"/>
    <w:rsid w:val="00E40DC9"/>
    <w:rsid w:val="00E412AF"/>
    <w:rsid w:val="00E42193"/>
    <w:rsid w:val="00E4293D"/>
    <w:rsid w:val="00E44E30"/>
    <w:rsid w:val="00E45E0A"/>
    <w:rsid w:val="00E466BE"/>
    <w:rsid w:val="00E468F3"/>
    <w:rsid w:val="00E46B66"/>
    <w:rsid w:val="00E478FE"/>
    <w:rsid w:val="00E47FA6"/>
    <w:rsid w:val="00E51218"/>
    <w:rsid w:val="00E51C1B"/>
    <w:rsid w:val="00E52AEE"/>
    <w:rsid w:val="00E532C1"/>
    <w:rsid w:val="00E548DB"/>
    <w:rsid w:val="00E5528D"/>
    <w:rsid w:val="00E559EC"/>
    <w:rsid w:val="00E6229A"/>
    <w:rsid w:val="00E62B89"/>
    <w:rsid w:val="00E63585"/>
    <w:rsid w:val="00E636F8"/>
    <w:rsid w:val="00E67F1A"/>
    <w:rsid w:val="00E72C7C"/>
    <w:rsid w:val="00E755EF"/>
    <w:rsid w:val="00E80B47"/>
    <w:rsid w:val="00E816CA"/>
    <w:rsid w:val="00E82E15"/>
    <w:rsid w:val="00E83502"/>
    <w:rsid w:val="00E83613"/>
    <w:rsid w:val="00E8660D"/>
    <w:rsid w:val="00E86D7B"/>
    <w:rsid w:val="00E872DF"/>
    <w:rsid w:val="00E87CCA"/>
    <w:rsid w:val="00E87DBF"/>
    <w:rsid w:val="00E90555"/>
    <w:rsid w:val="00E9148C"/>
    <w:rsid w:val="00E92AE6"/>
    <w:rsid w:val="00E92DD2"/>
    <w:rsid w:val="00E93040"/>
    <w:rsid w:val="00E93515"/>
    <w:rsid w:val="00E936B9"/>
    <w:rsid w:val="00E939B1"/>
    <w:rsid w:val="00E9423C"/>
    <w:rsid w:val="00E94E1B"/>
    <w:rsid w:val="00E9655F"/>
    <w:rsid w:val="00E965C4"/>
    <w:rsid w:val="00E97E83"/>
    <w:rsid w:val="00EA023B"/>
    <w:rsid w:val="00EA0D7A"/>
    <w:rsid w:val="00EA44D1"/>
    <w:rsid w:val="00EA7997"/>
    <w:rsid w:val="00EB24FB"/>
    <w:rsid w:val="00EB29B0"/>
    <w:rsid w:val="00EC233A"/>
    <w:rsid w:val="00EC342A"/>
    <w:rsid w:val="00EC4DFB"/>
    <w:rsid w:val="00EC5194"/>
    <w:rsid w:val="00ED0B59"/>
    <w:rsid w:val="00ED1AB9"/>
    <w:rsid w:val="00ED242D"/>
    <w:rsid w:val="00ED277C"/>
    <w:rsid w:val="00ED3EAE"/>
    <w:rsid w:val="00ED4703"/>
    <w:rsid w:val="00ED488E"/>
    <w:rsid w:val="00ED679F"/>
    <w:rsid w:val="00ED77EE"/>
    <w:rsid w:val="00EE0763"/>
    <w:rsid w:val="00EE0E28"/>
    <w:rsid w:val="00EE0F7B"/>
    <w:rsid w:val="00EE2A53"/>
    <w:rsid w:val="00EE3198"/>
    <w:rsid w:val="00EE64A6"/>
    <w:rsid w:val="00EF0F2C"/>
    <w:rsid w:val="00EF21D7"/>
    <w:rsid w:val="00EF5161"/>
    <w:rsid w:val="00EF5B75"/>
    <w:rsid w:val="00EF5EE3"/>
    <w:rsid w:val="00EF60E0"/>
    <w:rsid w:val="00EF69D7"/>
    <w:rsid w:val="00EF7CAF"/>
    <w:rsid w:val="00F00E3F"/>
    <w:rsid w:val="00F0435F"/>
    <w:rsid w:val="00F0509E"/>
    <w:rsid w:val="00F05F68"/>
    <w:rsid w:val="00F10151"/>
    <w:rsid w:val="00F113B4"/>
    <w:rsid w:val="00F13046"/>
    <w:rsid w:val="00F13BAB"/>
    <w:rsid w:val="00F15157"/>
    <w:rsid w:val="00F16063"/>
    <w:rsid w:val="00F21EC5"/>
    <w:rsid w:val="00F21FB4"/>
    <w:rsid w:val="00F228A2"/>
    <w:rsid w:val="00F24412"/>
    <w:rsid w:val="00F24464"/>
    <w:rsid w:val="00F25004"/>
    <w:rsid w:val="00F2608A"/>
    <w:rsid w:val="00F2662F"/>
    <w:rsid w:val="00F2713D"/>
    <w:rsid w:val="00F27A36"/>
    <w:rsid w:val="00F30004"/>
    <w:rsid w:val="00F31946"/>
    <w:rsid w:val="00F31967"/>
    <w:rsid w:val="00F34D70"/>
    <w:rsid w:val="00F35AE4"/>
    <w:rsid w:val="00F35B35"/>
    <w:rsid w:val="00F366C6"/>
    <w:rsid w:val="00F401D4"/>
    <w:rsid w:val="00F4127C"/>
    <w:rsid w:val="00F415D9"/>
    <w:rsid w:val="00F442C3"/>
    <w:rsid w:val="00F4454C"/>
    <w:rsid w:val="00F452D6"/>
    <w:rsid w:val="00F507B9"/>
    <w:rsid w:val="00F52EE6"/>
    <w:rsid w:val="00F53003"/>
    <w:rsid w:val="00F5312B"/>
    <w:rsid w:val="00F53DF5"/>
    <w:rsid w:val="00F5421E"/>
    <w:rsid w:val="00F555AB"/>
    <w:rsid w:val="00F578C8"/>
    <w:rsid w:val="00F61853"/>
    <w:rsid w:val="00F61B02"/>
    <w:rsid w:val="00F62274"/>
    <w:rsid w:val="00F622F1"/>
    <w:rsid w:val="00F64867"/>
    <w:rsid w:val="00F64B3C"/>
    <w:rsid w:val="00F65856"/>
    <w:rsid w:val="00F70177"/>
    <w:rsid w:val="00F70CF4"/>
    <w:rsid w:val="00F71CBB"/>
    <w:rsid w:val="00F72550"/>
    <w:rsid w:val="00F7287B"/>
    <w:rsid w:val="00F72B31"/>
    <w:rsid w:val="00F72E72"/>
    <w:rsid w:val="00F730E4"/>
    <w:rsid w:val="00F73AA8"/>
    <w:rsid w:val="00F73F9C"/>
    <w:rsid w:val="00F75F7E"/>
    <w:rsid w:val="00F774DD"/>
    <w:rsid w:val="00F814C0"/>
    <w:rsid w:val="00F82603"/>
    <w:rsid w:val="00F84EC4"/>
    <w:rsid w:val="00F8633D"/>
    <w:rsid w:val="00F90C3F"/>
    <w:rsid w:val="00F910D2"/>
    <w:rsid w:val="00F92379"/>
    <w:rsid w:val="00F92673"/>
    <w:rsid w:val="00F9434A"/>
    <w:rsid w:val="00F95315"/>
    <w:rsid w:val="00F95A6C"/>
    <w:rsid w:val="00F9752B"/>
    <w:rsid w:val="00F97590"/>
    <w:rsid w:val="00F97B93"/>
    <w:rsid w:val="00FA0B1F"/>
    <w:rsid w:val="00FA0B27"/>
    <w:rsid w:val="00FA0C93"/>
    <w:rsid w:val="00FA1920"/>
    <w:rsid w:val="00FA238B"/>
    <w:rsid w:val="00FA336E"/>
    <w:rsid w:val="00FA414A"/>
    <w:rsid w:val="00FA75D4"/>
    <w:rsid w:val="00FB12E6"/>
    <w:rsid w:val="00FB27A9"/>
    <w:rsid w:val="00FB27C9"/>
    <w:rsid w:val="00FB4B75"/>
    <w:rsid w:val="00FB53FD"/>
    <w:rsid w:val="00FB6813"/>
    <w:rsid w:val="00FB6CCF"/>
    <w:rsid w:val="00FB7DF1"/>
    <w:rsid w:val="00FC3AD6"/>
    <w:rsid w:val="00FC71F3"/>
    <w:rsid w:val="00FC7289"/>
    <w:rsid w:val="00FD094C"/>
    <w:rsid w:val="00FD1466"/>
    <w:rsid w:val="00FD1605"/>
    <w:rsid w:val="00FD1C60"/>
    <w:rsid w:val="00FD260E"/>
    <w:rsid w:val="00FD4A34"/>
    <w:rsid w:val="00FD74A7"/>
    <w:rsid w:val="00FD790E"/>
    <w:rsid w:val="00FE100D"/>
    <w:rsid w:val="00FE39B9"/>
    <w:rsid w:val="00FE4919"/>
    <w:rsid w:val="00FE6CE6"/>
    <w:rsid w:val="00FE710E"/>
    <w:rsid w:val="00FF23F2"/>
    <w:rsid w:val="00FF36D7"/>
    <w:rsid w:val="00FF38F1"/>
    <w:rsid w:val="00FF5C40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73F5D"/>
  <w15:docId w15:val="{BFA42515-4EE1-4919-B75E-D3D88E22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8F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D83"/>
  </w:style>
  <w:style w:type="paragraph" w:styleId="Footer">
    <w:name w:val="footer"/>
    <w:basedOn w:val="Normal"/>
    <w:link w:val="FooterChar"/>
    <w:uiPriority w:val="99"/>
    <w:unhideWhenUsed/>
    <w:rsid w:val="00DA4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D83"/>
  </w:style>
  <w:style w:type="table" w:styleId="TableGrid">
    <w:name w:val="Table Grid"/>
    <w:basedOn w:val="TableNormal"/>
    <w:uiPriority w:val="59"/>
    <w:rsid w:val="00430B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1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148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D5B33"/>
    <w:rPr>
      <w:sz w:val="22"/>
      <w:szCs w:val="22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FD1C60"/>
    <w:pPr>
      <w:ind w:left="720"/>
      <w:contextualSpacing/>
    </w:pPr>
    <w:rPr>
      <w:lang w:val="en-PH"/>
    </w:rPr>
  </w:style>
  <w:style w:type="paragraph" w:styleId="NormalWeb">
    <w:name w:val="Normal (Web)"/>
    <w:basedOn w:val="Normal"/>
    <w:uiPriority w:val="99"/>
    <w:unhideWhenUsed/>
    <w:rsid w:val="00CB69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PH" w:eastAsia="en-PH"/>
    </w:rPr>
  </w:style>
  <w:style w:type="character" w:customStyle="1" w:styleId="ListParagraphChar">
    <w:name w:val="List Paragraph Char"/>
    <w:link w:val="ListParagraph"/>
    <w:uiPriority w:val="34"/>
    <w:rsid w:val="0072620B"/>
    <w:rPr>
      <w:sz w:val="22"/>
      <w:szCs w:val="22"/>
      <w:lang w:val="en-PH"/>
    </w:rPr>
  </w:style>
  <w:style w:type="character" w:customStyle="1" w:styleId="NoSpacingChar">
    <w:name w:val="No Spacing Char"/>
    <w:link w:val="NoSpacing"/>
    <w:uiPriority w:val="1"/>
    <w:rsid w:val="0072620B"/>
    <w:rPr>
      <w:sz w:val="22"/>
      <w:szCs w:val="22"/>
    </w:rPr>
  </w:style>
  <w:style w:type="character" w:styleId="Hyperlink">
    <w:name w:val="Hyperlink"/>
    <w:uiPriority w:val="99"/>
    <w:unhideWhenUsed/>
    <w:rsid w:val="002C5332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1EF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CA3C9C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461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290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36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044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945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90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35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35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767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602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9031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22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378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4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44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33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776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16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773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28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17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000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798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326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98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926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458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3958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452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634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5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89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50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75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014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northernsamar.deped.gov.ph" TargetMode="External"/><Relationship Id="rId1" Type="http://schemas.openxmlformats.org/officeDocument/2006/relationships/hyperlink" Target="mailto:northernsamar@deped.gov.ph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northernsamar@deped.gov.ph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hyperlink" Target="https://northernsamar.deped.gov.p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EW%20FORMAT\1DT%20A4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5B668-0674-4E82-B638-FB326F916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1DT A4 Portrait</Template>
  <TotalTime>48566793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1295</CharactersWithSpaces>
  <SharedDoc>false</SharedDoc>
  <HLinks>
    <vt:vector size="6" baseType="variant">
      <vt:variant>
        <vt:i4>3145730</vt:i4>
      </vt:variant>
      <vt:variant>
        <vt:i4>0</vt:i4>
      </vt:variant>
      <vt:variant>
        <vt:i4>0</vt:i4>
      </vt:variant>
      <vt:variant>
        <vt:i4>5</vt:i4>
      </vt:variant>
      <vt:variant>
        <vt:lpwstr>mailto:jimalbert.lagado@deped.gov.ph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SGOD</dc:creator>
  <cp:keywords/>
  <dc:description/>
  <cp:lastModifiedBy>Lucenecio Rolando Jr</cp:lastModifiedBy>
  <cp:revision>21</cp:revision>
  <cp:lastPrinted>2023-05-10T17:50:00Z</cp:lastPrinted>
  <dcterms:created xsi:type="dcterms:W3CDTF">2014-07-01T16:30:00Z</dcterms:created>
  <dcterms:modified xsi:type="dcterms:W3CDTF">2024-05-15T09:17:00Z</dcterms:modified>
</cp:coreProperties>
</file>