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9A5" w14:textId="5CA1BDFA" w:rsidR="00165578" w:rsidRPr="00451AC0" w:rsidRDefault="00165578" w:rsidP="00165578">
      <w:pPr>
        <w:spacing w:after="0" w:line="240" w:lineRule="auto"/>
        <w:rPr>
          <w:rFonts w:ascii="Bookman Old Style" w:eastAsiaTheme="minorHAnsi" w:hAnsi="Bookman Old Style"/>
          <w:b/>
          <w:lang w:val="en-PH"/>
        </w:rPr>
      </w:pPr>
      <w:bookmarkStart w:id="0" w:name="_Hlk134685213"/>
      <w:bookmarkEnd w:id="0"/>
    </w:p>
    <w:p w14:paraId="396F306C" w14:textId="5310F410" w:rsidR="00940B2B" w:rsidRPr="00451AC0" w:rsidRDefault="00C10668" w:rsidP="00C10668">
      <w:pPr>
        <w:spacing w:after="0" w:line="240" w:lineRule="auto"/>
        <w:jc w:val="center"/>
        <w:rPr>
          <w:rFonts w:ascii="Bookman Old Style" w:eastAsiaTheme="minorHAnsi" w:hAnsi="Bookman Old Style"/>
          <w:b/>
          <w:lang w:val="en-PH"/>
        </w:rPr>
      </w:pPr>
      <w:r w:rsidRPr="00451AC0">
        <w:rPr>
          <w:rFonts w:ascii="Bookman Old Style" w:hAnsi="Bookman Old Style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GSIS LOAN CONFIRMATION FORM</w:t>
      </w:r>
    </w:p>
    <w:tbl>
      <w:tblPr>
        <w:tblStyle w:val="TableGrid"/>
        <w:tblpPr w:leftFromText="180" w:rightFromText="180" w:vertAnchor="text" w:horzAnchor="margin" w:tblpY="962"/>
        <w:tblW w:w="9067" w:type="dxa"/>
        <w:tblLook w:val="04A0" w:firstRow="1" w:lastRow="0" w:firstColumn="1" w:lastColumn="0" w:noHBand="0" w:noVBand="1"/>
      </w:tblPr>
      <w:tblGrid>
        <w:gridCol w:w="3823"/>
        <w:gridCol w:w="2976"/>
        <w:gridCol w:w="2268"/>
      </w:tblGrid>
      <w:tr w:rsidR="00C10668" w:rsidRPr="00451AC0" w14:paraId="12B5DB5C" w14:textId="77777777" w:rsidTr="00803AB3">
        <w:tc>
          <w:tcPr>
            <w:tcW w:w="3823" w:type="dxa"/>
          </w:tcPr>
          <w:p w14:paraId="190D6404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NAME</w:t>
            </w:r>
          </w:p>
        </w:tc>
        <w:tc>
          <w:tcPr>
            <w:tcW w:w="5244" w:type="dxa"/>
            <w:gridSpan w:val="2"/>
          </w:tcPr>
          <w:p w14:paraId="31C2A161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5EE34AC7" w14:textId="77777777" w:rsidTr="00803AB3">
        <w:tc>
          <w:tcPr>
            <w:tcW w:w="3823" w:type="dxa"/>
          </w:tcPr>
          <w:p w14:paraId="65AD1915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TYPE OF LOAN</w:t>
            </w:r>
          </w:p>
          <w:p w14:paraId="3CA83177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(</w:t>
            </w:r>
            <w:r w:rsidRPr="00451AC0">
              <w:rPr>
                <w:rFonts w:ascii="Bookman Old Style" w:hAnsi="Bookman Old Style"/>
                <w:i/>
                <w:iCs/>
              </w:rPr>
              <w:t>Please identify if new loan or re-loan</w:t>
            </w:r>
            <w:r w:rsidRPr="00451AC0">
              <w:rPr>
                <w:rFonts w:ascii="Bookman Old Style" w:hAnsi="Bookman Old Style"/>
              </w:rPr>
              <w:t>)</w:t>
            </w:r>
          </w:p>
        </w:tc>
        <w:tc>
          <w:tcPr>
            <w:tcW w:w="5244" w:type="dxa"/>
            <w:gridSpan w:val="2"/>
          </w:tcPr>
          <w:p w14:paraId="1B7E7F38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48262CE4" w14:textId="77777777" w:rsidTr="00803AB3">
        <w:tc>
          <w:tcPr>
            <w:tcW w:w="3823" w:type="dxa"/>
          </w:tcPr>
          <w:p w14:paraId="50B8A06A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EMPLOYEE NO</w:t>
            </w:r>
          </w:p>
        </w:tc>
        <w:tc>
          <w:tcPr>
            <w:tcW w:w="5244" w:type="dxa"/>
            <w:gridSpan w:val="2"/>
          </w:tcPr>
          <w:p w14:paraId="55EEE078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5F2C47BA" w14:textId="77777777" w:rsidTr="00803AB3">
        <w:tc>
          <w:tcPr>
            <w:tcW w:w="3823" w:type="dxa"/>
          </w:tcPr>
          <w:p w14:paraId="7B9503BC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DIVISION CODE</w:t>
            </w:r>
          </w:p>
        </w:tc>
        <w:tc>
          <w:tcPr>
            <w:tcW w:w="5244" w:type="dxa"/>
            <w:gridSpan w:val="2"/>
          </w:tcPr>
          <w:p w14:paraId="1EBD4C7E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2DB22EAE" w14:textId="77777777" w:rsidTr="00803AB3">
        <w:tc>
          <w:tcPr>
            <w:tcW w:w="3823" w:type="dxa"/>
          </w:tcPr>
          <w:p w14:paraId="40C88F20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STATION CODE</w:t>
            </w:r>
          </w:p>
        </w:tc>
        <w:tc>
          <w:tcPr>
            <w:tcW w:w="5244" w:type="dxa"/>
            <w:gridSpan w:val="2"/>
          </w:tcPr>
          <w:p w14:paraId="69278F52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31B905D5" w14:textId="77777777" w:rsidTr="00803AB3">
        <w:trPr>
          <w:trHeight w:val="444"/>
        </w:trPr>
        <w:tc>
          <w:tcPr>
            <w:tcW w:w="3823" w:type="dxa"/>
          </w:tcPr>
          <w:p w14:paraId="27B5A6A6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LOAN AMOUNT</w:t>
            </w:r>
          </w:p>
        </w:tc>
        <w:tc>
          <w:tcPr>
            <w:tcW w:w="5244" w:type="dxa"/>
            <w:gridSpan w:val="2"/>
          </w:tcPr>
          <w:p w14:paraId="7EC6F52F" w14:textId="77777777" w:rsidR="00C10668" w:rsidRPr="00451AC0" w:rsidRDefault="00C10668" w:rsidP="000C20E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C10668" w:rsidRPr="00451AC0" w14:paraId="258A6971" w14:textId="77777777" w:rsidTr="00803AB3">
        <w:tc>
          <w:tcPr>
            <w:tcW w:w="3823" w:type="dxa"/>
          </w:tcPr>
          <w:p w14:paraId="22219CAA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TOTAL AMOUNT AMORTIZATION</w:t>
            </w:r>
          </w:p>
        </w:tc>
        <w:tc>
          <w:tcPr>
            <w:tcW w:w="5244" w:type="dxa"/>
            <w:gridSpan w:val="2"/>
          </w:tcPr>
          <w:p w14:paraId="7E83E8E4" w14:textId="77777777" w:rsidR="00C10668" w:rsidRPr="00451AC0" w:rsidRDefault="00C10668" w:rsidP="000C20EF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C10668" w:rsidRPr="00451AC0" w14:paraId="33760AB2" w14:textId="77777777" w:rsidTr="00803AB3">
        <w:tc>
          <w:tcPr>
            <w:tcW w:w="3823" w:type="dxa"/>
          </w:tcPr>
          <w:p w14:paraId="49FBDC35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NET PAY</w:t>
            </w:r>
          </w:p>
        </w:tc>
        <w:tc>
          <w:tcPr>
            <w:tcW w:w="5244" w:type="dxa"/>
            <w:gridSpan w:val="2"/>
          </w:tcPr>
          <w:p w14:paraId="5E3BB405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53C19C17" w14:textId="77777777" w:rsidTr="00803AB3">
        <w:tc>
          <w:tcPr>
            <w:tcW w:w="3823" w:type="dxa"/>
          </w:tcPr>
          <w:p w14:paraId="52851133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 xml:space="preserve">CONFIRMATION DATE </w:t>
            </w:r>
          </w:p>
          <w:p w14:paraId="55F1B6C1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</w:p>
          <w:p w14:paraId="34FCF32A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76" w:type="dxa"/>
          </w:tcPr>
          <w:p w14:paraId="67095F0F" w14:textId="422B1391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  <w:noProof/>
                <w:color w:val="000000" w:themeColor="text1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31724" wp14:editId="4D9D2C0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13335</wp:posOffset>
                      </wp:positionV>
                      <wp:extent cx="26670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92068A" id="Rectangle 11" o:spid="_x0000_s1026" style="position:absolute;margin-left:121pt;margin-top:1.05pt;width:21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451AC0">
              <w:rPr>
                <w:rFonts w:ascii="Bookman Old Style" w:hAnsi="Bookman Old Style"/>
                <w:b/>
              </w:rPr>
              <w:t>KIOSKs /GSIS TOUCH</w:t>
            </w:r>
          </w:p>
          <w:p w14:paraId="6D90A341" w14:textId="77777777" w:rsidR="00C10668" w:rsidRPr="00451AC0" w:rsidRDefault="00C10668" w:rsidP="000C20EF">
            <w:pPr>
              <w:jc w:val="center"/>
              <w:rPr>
                <w:rFonts w:ascii="Bookman Old Style" w:hAnsi="Bookman Old Style"/>
                <w:b/>
              </w:rPr>
            </w:pPr>
          </w:p>
          <w:p w14:paraId="60D3E887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Date:</w:t>
            </w:r>
          </w:p>
        </w:tc>
        <w:tc>
          <w:tcPr>
            <w:tcW w:w="2268" w:type="dxa"/>
          </w:tcPr>
          <w:p w14:paraId="74170BA4" w14:textId="7C8FB98F" w:rsidR="00803AB3" w:rsidRPr="00451AC0" w:rsidRDefault="00803AB3" w:rsidP="00803AB3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451AC0">
              <w:rPr>
                <w:rFonts w:ascii="Bookman Old Style" w:hAnsi="Bookman Old Style"/>
                <w:b/>
                <w:bCs/>
                <w:noProof/>
                <w:color w:val="000000" w:themeColor="text1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D3F5" wp14:editId="0738D85D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29210</wp:posOffset>
                      </wp:positionV>
                      <wp:extent cx="266700" cy="1809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CDEFCC" id="Rectangle 12" o:spid="_x0000_s1026" style="position:absolute;margin-left:83.4pt;margin-top:2.3pt;width:21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" fillcolor="white [3201]" strokecolor="#70ad47 [3209]" strokeweight="1pt"/>
                  </w:pict>
                </mc:Fallback>
              </mc:AlternateContent>
            </w:r>
            <w:r w:rsidR="00C10668" w:rsidRPr="00451AC0">
              <w:rPr>
                <w:rFonts w:ascii="Bookman Old Style" w:hAnsi="Bookman Old Style"/>
                <w:b/>
                <w:bCs/>
              </w:rPr>
              <w:t xml:space="preserve">OVER THE </w:t>
            </w:r>
          </w:p>
          <w:p w14:paraId="3C8C5CE2" w14:textId="410190A6" w:rsidR="00C10668" w:rsidRPr="00451AC0" w:rsidRDefault="00C10668" w:rsidP="00803AB3">
            <w:pPr>
              <w:pStyle w:val="NoSpacing"/>
              <w:rPr>
                <w:rFonts w:ascii="Bookman Old Style" w:hAnsi="Bookman Old Style"/>
                <w:b/>
                <w:bCs/>
              </w:rPr>
            </w:pPr>
            <w:r w:rsidRPr="00451AC0">
              <w:rPr>
                <w:rFonts w:ascii="Bookman Old Style" w:hAnsi="Bookman Old Style"/>
                <w:b/>
                <w:bCs/>
              </w:rPr>
              <w:t>COUNTER</w:t>
            </w:r>
          </w:p>
          <w:p w14:paraId="6FD41BC5" w14:textId="77777777" w:rsidR="00C10668" w:rsidRPr="00451AC0" w:rsidRDefault="00C10668" w:rsidP="000C20EF">
            <w:pPr>
              <w:jc w:val="center"/>
              <w:rPr>
                <w:rFonts w:ascii="Bookman Old Style" w:hAnsi="Bookman Old Style"/>
                <w:b/>
              </w:rPr>
            </w:pPr>
          </w:p>
          <w:p w14:paraId="373A5452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Date:</w:t>
            </w:r>
          </w:p>
        </w:tc>
      </w:tr>
      <w:tr w:rsidR="00C10668" w:rsidRPr="00451AC0" w14:paraId="7DB60A84" w14:textId="77777777" w:rsidTr="00803AB3">
        <w:tc>
          <w:tcPr>
            <w:tcW w:w="3823" w:type="dxa"/>
          </w:tcPr>
          <w:p w14:paraId="458DF114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CELLPHONE NO.</w:t>
            </w:r>
          </w:p>
        </w:tc>
        <w:tc>
          <w:tcPr>
            <w:tcW w:w="5244" w:type="dxa"/>
            <w:gridSpan w:val="2"/>
          </w:tcPr>
          <w:p w14:paraId="7166541F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66A852D5" w14:textId="77777777" w:rsidTr="00803AB3">
        <w:tc>
          <w:tcPr>
            <w:tcW w:w="3823" w:type="dxa"/>
          </w:tcPr>
          <w:p w14:paraId="4BBE6177" w14:textId="77777777" w:rsidR="00C10668" w:rsidRPr="00451AC0" w:rsidRDefault="00C10668" w:rsidP="000C20EF">
            <w:pPr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DEPED EMAIL ADDRESS</w:t>
            </w:r>
          </w:p>
        </w:tc>
        <w:tc>
          <w:tcPr>
            <w:tcW w:w="5244" w:type="dxa"/>
            <w:gridSpan w:val="2"/>
          </w:tcPr>
          <w:p w14:paraId="61ADE147" w14:textId="77777777" w:rsidR="00C10668" w:rsidRPr="00451AC0" w:rsidRDefault="00C10668" w:rsidP="000C20EF">
            <w:pPr>
              <w:rPr>
                <w:rFonts w:ascii="Bookman Old Style" w:hAnsi="Bookman Old Style"/>
              </w:rPr>
            </w:pPr>
          </w:p>
        </w:tc>
      </w:tr>
      <w:tr w:rsidR="00C10668" w:rsidRPr="00451AC0" w14:paraId="5A142242" w14:textId="77777777" w:rsidTr="00803AB3">
        <w:trPr>
          <w:trHeight w:val="320"/>
        </w:trPr>
        <w:tc>
          <w:tcPr>
            <w:tcW w:w="3823" w:type="dxa"/>
          </w:tcPr>
          <w:p w14:paraId="627EA0C0" w14:textId="77777777" w:rsidR="00C10668" w:rsidRPr="00451AC0" w:rsidRDefault="00C10668" w:rsidP="000C20EF">
            <w:pPr>
              <w:tabs>
                <w:tab w:val="left" w:pos="2355"/>
              </w:tabs>
              <w:rPr>
                <w:rFonts w:ascii="Bookman Old Style" w:hAnsi="Bookman Old Style"/>
                <w:b/>
              </w:rPr>
            </w:pPr>
            <w:r w:rsidRPr="00451AC0">
              <w:rPr>
                <w:rFonts w:ascii="Bookman Old Style" w:hAnsi="Bookman Old Style"/>
                <w:b/>
              </w:rPr>
              <w:t>LOAN TERM</w:t>
            </w:r>
          </w:p>
        </w:tc>
        <w:tc>
          <w:tcPr>
            <w:tcW w:w="5244" w:type="dxa"/>
            <w:gridSpan w:val="2"/>
          </w:tcPr>
          <w:p w14:paraId="2EE9CAC1" w14:textId="77777777" w:rsidR="00C10668" w:rsidRPr="00451AC0" w:rsidRDefault="00C10668" w:rsidP="007E32E3">
            <w:pPr>
              <w:spacing w:line="240" w:lineRule="auto"/>
              <w:rPr>
                <w:rFonts w:ascii="Bookman Old Style" w:hAnsi="Bookman Old Style"/>
              </w:rPr>
            </w:pPr>
          </w:p>
        </w:tc>
      </w:tr>
      <w:tr w:rsidR="007E32E3" w:rsidRPr="00451AC0" w14:paraId="62B23E42" w14:textId="77777777" w:rsidTr="00803AB3">
        <w:trPr>
          <w:trHeight w:val="320"/>
        </w:trPr>
        <w:tc>
          <w:tcPr>
            <w:tcW w:w="9067" w:type="dxa"/>
            <w:gridSpan w:val="3"/>
          </w:tcPr>
          <w:p w14:paraId="570B2C60" w14:textId="1B6F2447" w:rsidR="007E32E3" w:rsidRPr="00451AC0" w:rsidRDefault="00575655" w:rsidP="007E32E3">
            <w:pPr>
              <w:spacing w:line="240" w:lineRule="auto"/>
              <w:rPr>
                <w:rFonts w:ascii="Bookman Old Style" w:hAnsi="Bookman Old Style"/>
              </w:rPr>
            </w:pPr>
            <w:r w:rsidRPr="00451AC0">
              <w:rPr>
                <w:rFonts w:ascii="Bookman Old Style" w:hAnsi="Bookman Old Style"/>
                <w:b/>
              </w:rPr>
              <w:t>REMARKS</w:t>
            </w:r>
          </w:p>
        </w:tc>
      </w:tr>
      <w:tr w:rsidR="007E32E3" w:rsidRPr="00451AC0" w14:paraId="652A695A" w14:textId="77777777" w:rsidTr="00803AB3">
        <w:trPr>
          <w:trHeight w:val="320"/>
        </w:trPr>
        <w:tc>
          <w:tcPr>
            <w:tcW w:w="9067" w:type="dxa"/>
            <w:gridSpan w:val="3"/>
          </w:tcPr>
          <w:p w14:paraId="4FF0D50E" w14:textId="00C64997" w:rsidR="007E32E3" w:rsidRPr="00451AC0" w:rsidRDefault="00575655" w:rsidP="00575655">
            <w:pPr>
              <w:pStyle w:val="NoSpacing"/>
              <w:rPr>
                <w:rFonts w:ascii="Bookman Old Style" w:hAnsi="Bookman Old Style"/>
                <w:i/>
                <w:iCs/>
              </w:rPr>
            </w:pPr>
            <w:r w:rsidRPr="00451AC0">
              <w:rPr>
                <w:rFonts w:ascii="Bookman Old Style" w:hAnsi="Bookman Old Style"/>
                <w:i/>
                <w:iCs/>
              </w:rPr>
              <w:t>PLEASE CHECK:</w:t>
            </w:r>
          </w:p>
        </w:tc>
      </w:tr>
      <w:tr w:rsidR="007E32E3" w:rsidRPr="00451AC0" w14:paraId="33212355" w14:textId="77777777" w:rsidTr="00803AB3">
        <w:trPr>
          <w:trHeight w:val="320"/>
        </w:trPr>
        <w:tc>
          <w:tcPr>
            <w:tcW w:w="3823" w:type="dxa"/>
          </w:tcPr>
          <w:p w14:paraId="147B9516" w14:textId="4BA1DE24" w:rsidR="007E32E3" w:rsidRPr="00451AC0" w:rsidRDefault="00575655" w:rsidP="007E32E3">
            <w:pPr>
              <w:spacing w:line="240" w:lineRule="auto"/>
              <w:rPr>
                <w:rFonts w:ascii="Bookman Old Style" w:hAnsi="Bookman Old Style"/>
              </w:rPr>
            </w:pPr>
            <w:r w:rsidRPr="00451AC0">
              <w:rPr>
                <w:rFonts w:ascii="Bookman Old Style" w:hAnsi="Bookman Old Style"/>
                <w:b/>
              </w:rPr>
              <w:t>Elementary:</w:t>
            </w:r>
          </w:p>
        </w:tc>
        <w:tc>
          <w:tcPr>
            <w:tcW w:w="2976" w:type="dxa"/>
          </w:tcPr>
          <w:p w14:paraId="6413366C" w14:textId="2F79FAA5" w:rsidR="007E32E3" w:rsidRPr="00451AC0" w:rsidRDefault="00575655" w:rsidP="007E32E3">
            <w:pPr>
              <w:spacing w:line="240" w:lineRule="auto"/>
              <w:rPr>
                <w:rFonts w:ascii="Bookman Old Style" w:hAnsi="Bookman Old Style"/>
              </w:rPr>
            </w:pPr>
            <w:r w:rsidRPr="00451AC0">
              <w:rPr>
                <w:rFonts w:ascii="Bookman Old Style" w:hAnsi="Bookman Old Style"/>
                <w:b/>
              </w:rPr>
              <w:t>Junior HS:</w:t>
            </w:r>
          </w:p>
        </w:tc>
        <w:tc>
          <w:tcPr>
            <w:tcW w:w="2268" w:type="dxa"/>
          </w:tcPr>
          <w:p w14:paraId="0223D14D" w14:textId="1E2161F6" w:rsidR="007E32E3" w:rsidRPr="00451AC0" w:rsidRDefault="00575655" w:rsidP="007E32E3">
            <w:pPr>
              <w:spacing w:line="240" w:lineRule="auto"/>
              <w:rPr>
                <w:rFonts w:ascii="Bookman Old Style" w:hAnsi="Bookman Old Style"/>
              </w:rPr>
            </w:pPr>
            <w:r w:rsidRPr="00451AC0">
              <w:rPr>
                <w:rFonts w:ascii="Bookman Old Style" w:hAnsi="Bookman Old Style"/>
                <w:b/>
              </w:rPr>
              <w:t>Senior HS:</w:t>
            </w:r>
          </w:p>
        </w:tc>
      </w:tr>
    </w:tbl>
    <w:p w14:paraId="5A098D08" w14:textId="10DEAA81" w:rsidR="00940B2B" w:rsidRPr="00451AC0" w:rsidRDefault="00940B2B" w:rsidP="006A2A88">
      <w:pPr>
        <w:spacing w:after="0" w:line="240" w:lineRule="auto"/>
        <w:rPr>
          <w:rFonts w:ascii="Bookman Old Style" w:eastAsiaTheme="minorHAnsi" w:hAnsi="Bookman Old Style"/>
          <w:b/>
          <w:lang w:val="en-PH"/>
        </w:rPr>
      </w:pPr>
    </w:p>
    <w:p w14:paraId="29DA18F4" w14:textId="77777777" w:rsidR="007027EF" w:rsidRPr="00451AC0" w:rsidRDefault="007027EF" w:rsidP="005810B5">
      <w:pPr>
        <w:pStyle w:val="NoSpacing"/>
        <w:rPr>
          <w:rFonts w:ascii="Bookman Old Style" w:hAnsi="Bookman Old Style"/>
          <w:b/>
          <w:bCs/>
          <w:i/>
          <w:iCs/>
        </w:rPr>
      </w:pPr>
    </w:p>
    <w:p w14:paraId="781DBEF1" w14:textId="77777777" w:rsidR="001F0D0B" w:rsidRPr="00451AC0" w:rsidRDefault="001F0D0B" w:rsidP="005810B5">
      <w:pPr>
        <w:pStyle w:val="NoSpacing"/>
        <w:rPr>
          <w:rFonts w:ascii="Bookman Old Style" w:hAnsi="Bookman Old Style"/>
          <w:b/>
          <w:bCs/>
          <w:i/>
          <w:iCs/>
        </w:rPr>
      </w:pPr>
    </w:p>
    <w:p w14:paraId="3E8D3B5E" w14:textId="0978BE00" w:rsidR="005810B5" w:rsidRPr="00451AC0" w:rsidRDefault="005810B5" w:rsidP="005810B5">
      <w:pPr>
        <w:pStyle w:val="NoSpacing"/>
        <w:rPr>
          <w:rFonts w:ascii="Bookman Old Style" w:hAnsi="Bookman Old Style"/>
          <w:b/>
          <w:bCs/>
          <w:i/>
          <w:iCs/>
        </w:rPr>
      </w:pPr>
      <w:r w:rsidRPr="00451AC0">
        <w:rPr>
          <w:rFonts w:ascii="Bookman Old Style" w:hAnsi="Bookman Old Style"/>
          <w:b/>
          <w:bCs/>
          <w:i/>
          <w:iCs/>
        </w:rPr>
        <w:t>___________________</w:t>
      </w:r>
    </w:p>
    <w:p w14:paraId="7DC65FA4" w14:textId="7F67906E" w:rsidR="005810B5" w:rsidRPr="00451AC0" w:rsidRDefault="005810B5" w:rsidP="001F0D0B">
      <w:pPr>
        <w:pStyle w:val="NoSpacing"/>
        <w:rPr>
          <w:rFonts w:ascii="Bookman Old Style" w:hAnsi="Bookman Old Style"/>
          <w:b/>
          <w:bCs/>
          <w:i/>
          <w:iCs/>
        </w:rPr>
      </w:pPr>
      <w:r w:rsidRPr="00451AC0">
        <w:rPr>
          <w:rFonts w:ascii="Bookman Old Style" w:hAnsi="Bookman Old Style"/>
          <w:b/>
          <w:bCs/>
          <w:i/>
          <w:iCs/>
        </w:rPr>
        <w:t>Signature of Borrower</w:t>
      </w:r>
    </w:p>
    <w:p w14:paraId="2002B9CA" w14:textId="6B92D01D" w:rsidR="005810B5" w:rsidRPr="00451AC0" w:rsidRDefault="001F0D0B" w:rsidP="00803AB3">
      <w:pPr>
        <w:pStyle w:val="NoSpacing"/>
        <w:rPr>
          <w:rFonts w:ascii="Bookman Old Style" w:hAnsi="Bookman Old Style"/>
          <w:lang w:val="en-PH"/>
        </w:rPr>
      </w:pPr>
      <w:r w:rsidRPr="00451AC0">
        <w:rPr>
          <w:rFonts w:ascii="Bookman Old Style" w:hAnsi="Bookman Old Style"/>
          <w:lang w:val="en-PH"/>
        </w:rPr>
        <w:tab/>
      </w:r>
      <w:r w:rsidR="000746B0" w:rsidRPr="00451AC0">
        <w:rPr>
          <w:rFonts w:ascii="Bookman Old Style" w:hAnsi="Bookman Old Style"/>
          <w:lang w:val="en-PH"/>
        </w:rPr>
        <w:tab/>
      </w:r>
    </w:p>
    <w:p w14:paraId="743EA3CA" w14:textId="26D0651E" w:rsidR="005810B5" w:rsidRPr="00451AC0" w:rsidRDefault="00803AB3" w:rsidP="00451AC0">
      <w:pPr>
        <w:pStyle w:val="NoSpacing"/>
        <w:rPr>
          <w:rFonts w:ascii="Bookman Old Style" w:hAnsi="Bookman Old Style"/>
          <w:u w:val="thick"/>
          <w:lang w:val="en-PH"/>
        </w:rPr>
      </w:pPr>
      <w:r w:rsidRPr="00451AC0">
        <w:rPr>
          <w:rFonts w:ascii="Bookman Old Style" w:hAnsi="Bookman Old Style"/>
          <w:u w:val="thick"/>
          <w:lang w:val="en-PH"/>
        </w:rPr>
        <w:t>__________________________________________________________________________________</w:t>
      </w:r>
    </w:p>
    <w:sectPr w:rsidR="005810B5" w:rsidRPr="00451AC0" w:rsidSect="003C40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A6EA" w14:textId="77777777" w:rsidR="003C4064" w:rsidRDefault="003C4064" w:rsidP="00DA4D83">
      <w:pPr>
        <w:pStyle w:val="Header"/>
      </w:pPr>
      <w:r>
        <w:separator/>
      </w:r>
    </w:p>
  </w:endnote>
  <w:endnote w:type="continuationSeparator" w:id="0">
    <w:p w14:paraId="2E535147" w14:textId="77777777" w:rsidR="003C4064" w:rsidRDefault="003C4064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AB19" w14:textId="77777777" w:rsidR="00390E7D" w:rsidRDefault="00390E7D" w:rsidP="00A0434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7D910AB" w:rsidR="00390E7D" w:rsidRPr="00A04342" w:rsidRDefault="00390E7D" w:rsidP="00A0434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3C3632" wp14:editId="34F7DB9C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0E2" w14:textId="77777777" w:rsidR="00390E7D" w:rsidRPr="00485FC1" w:rsidRDefault="00390E7D" w:rsidP="00A0434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C3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1B4D50E2" w14:textId="77777777" w:rsidR="00390E7D" w:rsidRPr="00485FC1" w:rsidRDefault="00390E7D" w:rsidP="00A0434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Website: </w:t>
    </w:r>
    <w:r w:rsidRPr="004E483E">
      <w:rPr>
        <w:rFonts w:asciiTheme="minorHAnsi" w:hAnsiTheme="minorHAnsi" w:cstheme="minorHAnsi"/>
        <w:color w:val="000000" w:themeColor="text1"/>
        <w:sz w:val="16"/>
        <w:szCs w:val="16"/>
      </w:rPr>
      <w:t>https://depednsamar.ph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</w: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Email: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 w:rsidRPr="00582A93">
      <w:rPr>
        <w:rFonts w:ascii="Ebrima" w:hAnsi="Ebrima" w:cstheme="minorHAnsi"/>
        <w:color w:val="000000" w:themeColor="text1"/>
        <w:sz w:val="16"/>
        <w:szCs w:val="16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944C" w14:textId="737480D3" w:rsidR="00390E7D" w:rsidRPr="0076194D" w:rsidRDefault="00390E7D" w:rsidP="00A0434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  <w:lang w:val="en-PH" w:eastAsia="en-PH"/>
      </w:rPr>
      <w:drawing>
        <wp:anchor distT="152400" distB="152400" distL="152400" distR="152400" simplePos="0" relativeHeight="251656704" behindDoc="0" locked="0" layoutInCell="1" allowOverlap="1" wp14:anchorId="4D8920F8" wp14:editId="20C2982C">
          <wp:simplePos x="0" y="0"/>
          <wp:positionH relativeFrom="page">
            <wp:posOffset>883920</wp:posOffset>
          </wp:positionH>
          <wp:positionV relativeFrom="page">
            <wp:posOffset>9558020</wp:posOffset>
          </wp:positionV>
          <wp:extent cx="685800" cy="68580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val="en-PH" w:eastAsia="en-PH"/>
      </w:rPr>
      <w:drawing>
        <wp:anchor distT="152400" distB="152400" distL="152400" distR="152400" simplePos="0" relativeHeight="251657728" behindDoc="0" locked="0" layoutInCell="1" allowOverlap="1" wp14:anchorId="64548DCC" wp14:editId="1AD0C5B2">
          <wp:simplePos x="0" y="0"/>
          <wp:positionH relativeFrom="page">
            <wp:posOffset>5991860</wp:posOffset>
          </wp:positionH>
          <wp:positionV relativeFrom="page">
            <wp:posOffset>9531985</wp:posOffset>
          </wp:positionV>
          <wp:extent cx="685800" cy="685800"/>
          <wp:effectExtent l="0" t="0" r="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7959214A" w14:textId="77777777" w:rsidR="00390E7D" w:rsidRDefault="00390E7D" w:rsidP="00A0434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color w:val="000000" w:themeColor="text1"/>
        <w:sz w:val="20"/>
        <w:szCs w:val="20"/>
      </w:rPr>
      <w:t>Telefax: (055) 500 9801</w:t>
    </w:r>
  </w:p>
  <w:p w14:paraId="6B5F137C" w14:textId="77777777" w:rsidR="00390E7D" w:rsidRDefault="00390E7D" w:rsidP="00A0434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 w:rsidRPr="00485FC1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63CF76F" wp14:editId="7BED38E2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0CAA" w14:textId="77777777" w:rsidR="00390E7D" w:rsidRPr="00485FC1" w:rsidRDefault="00390E7D" w:rsidP="00A0434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F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25300CAA" w14:textId="77777777" w:rsidR="00390E7D" w:rsidRPr="00485FC1" w:rsidRDefault="00390E7D" w:rsidP="00A0434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Division Official Website: </w:t>
    </w:r>
    <w:r w:rsidRPr="004E483E">
      <w:rPr>
        <w:rFonts w:asciiTheme="minorHAnsi" w:hAnsiTheme="minorHAnsi" w:cstheme="minorHAnsi"/>
        <w:color w:val="000000" w:themeColor="text1"/>
        <w:sz w:val="20"/>
        <w:szCs w:val="20"/>
      </w:rPr>
      <w:t>https://depednsamar.ph</w:t>
    </w:r>
    <w:r>
      <w:rPr>
        <w:rFonts w:asciiTheme="minorHAnsi" w:hAnsiTheme="minorHAnsi" w:cstheme="minorHAnsi"/>
        <w:color w:val="000000" w:themeColor="text1"/>
        <w:sz w:val="20"/>
        <w:szCs w:val="20"/>
      </w:rPr>
      <w:t xml:space="preserve"> </w:t>
    </w:r>
  </w:p>
  <w:p w14:paraId="5A3965EF" w14:textId="506433F4" w:rsidR="00390E7D" w:rsidRPr="00A04342" w:rsidRDefault="00390E7D" w:rsidP="00A04342">
    <w:pPr>
      <w:pStyle w:val="Footer"/>
      <w:ind w:left="1170"/>
      <w:rPr>
        <w:rFonts w:asciiTheme="minorHAnsi" w:hAnsiTheme="minorHAnsi" w:cstheme="minorHAnsi"/>
        <w:color w:val="000000" w:themeColor="text1"/>
        <w:sz w:val="20"/>
        <w:szCs w:val="20"/>
      </w:rPr>
    </w:pPr>
    <w:r>
      <w:rPr>
        <w:rFonts w:asciiTheme="minorHAnsi" w:hAnsiTheme="minorHAnsi" w:cstheme="minorHAnsi"/>
        <w:color w:val="000000" w:themeColor="text1"/>
        <w:sz w:val="20"/>
        <w:szCs w:val="20"/>
      </w:rPr>
      <w:t>Email: nsamardivision@deped.gov.ph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0FAC" w14:textId="77777777" w:rsidR="003C4064" w:rsidRDefault="003C4064" w:rsidP="00DA4D83">
      <w:pPr>
        <w:pStyle w:val="Header"/>
      </w:pPr>
      <w:r>
        <w:separator/>
      </w:r>
    </w:p>
  </w:footnote>
  <w:footnote w:type="continuationSeparator" w:id="0">
    <w:p w14:paraId="0F8B823C" w14:textId="77777777" w:rsidR="003C4064" w:rsidRDefault="003C4064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D8A" w14:textId="77777777" w:rsidR="00390E7D" w:rsidRDefault="00000000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7D3D" w14:textId="77777777" w:rsidR="00390E7D" w:rsidRPr="00485FC1" w:rsidRDefault="00390E7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390E7D" w:rsidRPr="00485FC1" w:rsidRDefault="00390E7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E62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E750EB4" wp14:editId="7BC1F909">
          <wp:extent cx="696410" cy="694944"/>
          <wp:effectExtent l="0" t="0" r="889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390E7D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0BE42F7B" w14:textId="77777777" w:rsidR="00390E7D" w:rsidRPr="00485FC1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A2E"/>
    <w:multiLevelType w:val="hybridMultilevel"/>
    <w:tmpl w:val="8C9A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053"/>
    <w:multiLevelType w:val="hybridMultilevel"/>
    <w:tmpl w:val="DC18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721"/>
    <w:multiLevelType w:val="hybridMultilevel"/>
    <w:tmpl w:val="357AE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99080D"/>
    <w:multiLevelType w:val="hybridMultilevel"/>
    <w:tmpl w:val="5B94B324"/>
    <w:lvl w:ilvl="0" w:tplc="FDECCC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444"/>
    <w:multiLevelType w:val="hybridMultilevel"/>
    <w:tmpl w:val="B7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D2F67CE"/>
    <w:multiLevelType w:val="hybridMultilevel"/>
    <w:tmpl w:val="D29AFC38"/>
    <w:lvl w:ilvl="0" w:tplc="FFB2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E1C"/>
    <w:multiLevelType w:val="hybridMultilevel"/>
    <w:tmpl w:val="20B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5CB5654A"/>
    <w:multiLevelType w:val="hybridMultilevel"/>
    <w:tmpl w:val="2DDA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2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2F1CD7"/>
    <w:multiLevelType w:val="hybridMultilevel"/>
    <w:tmpl w:val="72E43350"/>
    <w:lvl w:ilvl="0" w:tplc="7826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9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2822">
    <w:abstractNumId w:val="45"/>
  </w:num>
  <w:num w:numId="2" w16cid:durableId="1541898052">
    <w:abstractNumId w:val="7"/>
  </w:num>
  <w:num w:numId="3" w16cid:durableId="962033725">
    <w:abstractNumId w:val="39"/>
  </w:num>
  <w:num w:numId="4" w16cid:durableId="1625237008">
    <w:abstractNumId w:val="5"/>
  </w:num>
  <w:num w:numId="5" w16cid:durableId="2117405148">
    <w:abstractNumId w:val="34"/>
  </w:num>
  <w:num w:numId="6" w16cid:durableId="1689791917">
    <w:abstractNumId w:val="32"/>
  </w:num>
  <w:num w:numId="7" w16cid:durableId="1874730493">
    <w:abstractNumId w:val="20"/>
  </w:num>
  <w:num w:numId="8" w16cid:durableId="862939925">
    <w:abstractNumId w:val="28"/>
  </w:num>
  <w:num w:numId="9" w16cid:durableId="1787044493">
    <w:abstractNumId w:val="21"/>
  </w:num>
  <w:num w:numId="10" w16cid:durableId="1736078885">
    <w:abstractNumId w:val="10"/>
  </w:num>
  <w:num w:numId="11" w16cid:durableId="281812679">
    <w:abstractNumId w:val="19"/>
  </w:num>
  <w:num w:numId="12" w16cid:durableId="347606984">
    <w:abstractNumId w:val="40"/>
  </w:num>
  <w:num w:numId="13" w16cid:durableId="557128737">
    <w:abstractNumId w:val="8"/>
  </w:num>
  <w:num w:numId="14" w16cid:durableId="1295327836">
    <w:abstractNumId w:val="14"/>
  </w:num>
  <w:num w:numId="15" w16cid:durableId="559562629">
    <w:abstractNumId w:val="48"/>
  </w:num>
  <w:num w:numId="16" w16cid:durableId="1543246174">
    <w:abstractNumId w:val="1"/>
  </w:num>
  <w:num w:numId="17" w16cid:durableId="1906602811">
    <w:abstractNumId w:val="31"/>
  </w:num>
  <w:num w:numId="18" w16cid:durableId="36667249">
    <w:abstractNumId w:val="27"/>
  </w:num>
  <w:num w:numId="19" w16cid:durableId="566309357">
    <w:abstractNumId w:val="30"/>
  </w:num>
  <w:num w:numId="20" w16cid:durableId="1814440410">
    <w:abstractNumId w:val="22"/>
  </w:num>
  <w:num w:numId="21" w16cid:durableId="594945521">
    <w:abstractNumId w:val="35"/>
  </w:num>
  <w:num w:numId="22" w16cid:durableId="71246139">
    <w:abstractNumId w:val="49"/>
  </w:num>
  <w:num w:numId="23" w16cid:durableId="99956874">
    <w:abstractNumId w:val="41"/>
  </w:num>
  <w:num w:numId="24" w16cid:durableId="1182664435">
    <w:abstractNumId w:val="2"/>
  </w:num>
  <w:num w:numId="25" w16cid:durableId="435751545">
    <w:abstractNumId w:val="43"/>
  </w:num>
  <w:num w:numId="26" w16cid:durableId="2004776776">
    <w:abstractNumId w:val="24"/>
  </w:num>
  <w:num w:numId="27" w16cid:durableId="1803039364">
    <w:abstractNumId w:val="38"/>
  </w:num>
  <w:num w:numId="28" w16cid:durableId="1329484524">
    <w:abstractNumId w:val="11"/>
  </w:num>
  <w:num w:numId="29" w16cid:durableId="911158443">
    <w:abstractNumId w:val="33"/>
  </w:num>
  <w:num w:numId="30" w16cid:durableId="708577795">
    <w:abstractNumId w:val="44"/>
  </w:num>
  <w:num w:numId="31" w16cid:durableId="1267036987">
    <w:abstractNumId w:val="18"/>
  </w:num>
  <w:num w:numId="32" w16cid:durableId="564143017">
    <w:abstractNumId w:val="47"/>
  </w:num>
  <w:num w:numId="33" w16cid:durableId="1956593027">
    <w:abstractNumId w:val="0"/>
  </w:num>
  <w:num w:numId="34" w16cid:durableId="1805200767">
    <w:abstractNumId w:val="36"/>
  </w:num>
  <w:num w:numId="35" w16cid:durableId="363481211">
    <w:abstractNumId w:val="26"/>
  </w:num>
  <w:num w:numId="36" w16cid:durableId="649094764">
    <w:abstractNumId w:val="16"/>
  </w:num>
  <w:num w:numId="37" w16cid:durableId="874971963">
    <w:abstractNumId w:val="46"/>
  </w:num>
  <w:num w:numId="38" w16cid:durableId="1207183453">
    <w:abstractNumId w:val="12"/>
  </w:num>
  <w:num w:numId="39" w16cid:durableId="459954611">
    <w:abstractNumId w:val="9"/>
  </w:num>
  <w:num w:numId="40" w16cid:durableId="12621012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6033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3097355">
    <w:abstractNumId w:val="37"/>
  </w:num>
  <w:num w:numId="43" w16cid:durableId="1952741148">
    <w:abstractNumId w:val="6"/>
  </w:num>
  <w:num w:numId="44" w16cid:durableId="861088790">
    <w:abstractNumId w:val="13"/>
  </w:num>
  <w:num w:numId="45" w16cid:durableId="1255557962">
    <w:abstractNumId w:val="23"/>
  </w:num>
  <w:num w:numId="46" w16cid:durableId="1609893160">
    <w:abstractNumId w:val="4"/>
  </w:num>
  <w:num w:numId="47" w16cid:durableId="1770269027">
    <w:abstractNumId w:val="17"/>
  </w:num>
  <w:num w:numId="48" w16cid:durableId="861824882">
    <w:abstractNumId w:val="3"/>
  </w:num>
  <w:num w:numId="49" w16cid:durableId="1160853400">
    <w:abstractNumId w:val="15"/>
  </w:num>
  <w:num w:numId="50" w16cid:durableId="196557345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activeWritingStyle w:appName="MSWord" w:lang="en-US" w:vendorID="64" w:dllVersion="0" w:nlCheck="1" w:checkStyle="0"/>
  <w:activeWritingStyle w:appName="MSWord" w:lang="en-PH" w:vendorID="64" w:dllVersion="0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EyMzAwMzc1MDFU0lEKTi0uzszPAykwNK0FAGgtv48tAAAA"/>
  </w:docVars>
  <w:rsids>
    <w:rsidRoot w:val="00520C38"/>
    <w:rsid w:val="0000237D"/>
    <w:rsid w:val="00004C5A"/>
    <w:rsid w:val="00011522"/>
    <w:rsid w:val="00012BB2"/>
    <w:rsid w:val="0001759B"/>
    <w:rsid w:val="00017634"/>
    <w:rsid w:val="00024C91"/>
    <w:rsid w:val="00027B1F"/>
    <w:rsid w:val="00032176"/>
    <w:rsid w:val="00034A9B"/>
    <w:rsid w:val="000377A5"/>
    <w:rsid w:val="0004094D"/>
    <w:rsid w:val="00051055"/>
    <w:rsid w:val="00054636"/>
    <w:rsid w:val="00055717"/>
    <w:rsid w:val="00056BB9"/>
    <w:rsid w:val="000570D5"/>
    <w:rsid w:val="000610F0"/>
    <w:rsid w:val="00061233"/>
    <w:rsid w:val="0006509F"/>
    <w:rsid w:val="000651DB"/>
    <w:rsid w:val="000657FC"/>
    <w:rsid w:val="00070603"/>
    <w:rsid w:val="00071E23"/>
    <w:rsid w:val="000720B3"/>
    <w:rsid w:val="000740F6"/>
    <w:rsid w:val="00074522"/>
    <w:rsid w:val="000746B0"/>
    <w:rsid w:val="000753D3"/>
    <w:rsid w:val="00077FC4"/>
    <w:rsid w:val="00080644"/>
    <w:rsid w:val="0008113C"/>
    <w:rsid w:val="000845E7"/>
    <w:rsid w:val="000847DA"/>
    <w:rsid w:val="00084F40"/>
    <w:rsid w:val="000864D7"/>
    <w:rsid w:val="00090FCA"/>
    <w:rsid w:val="000926E8"/>
    <w:rsid w:val="000940DF"/>
    <w:rsid w:val="000A199C"/>
    <w:rsid w:val="000A4AFD"/>
    <w:rsid w:val="000A7C1D"/>
    <w:rsid w:val="000B5D94"/>
    <w:rsid w:val="000C6391"/>
    <w:rsid w:val="000C7CA0"/>
    <w:rsid w:val="000D040B"/>
    <w:rsid w:val="000D109E"/>
    <w:rsid w:val="000E103D"/>
    <w:rsid w:val="000E1355"/>
    <w:rsid w:val="000E2E22"/>
    <w:rsid w:val="000E72A4"/>
    <w:rsid w:val="000F4ACB"/>
    <w:rsid w:val="000F4B83"/>
    <w:rsid w:val="000F6368"/>
    <w:rsid w:val="00102364"/>
    <w:rsid w:val="0010391D"/>
    <w:rsid w:val="00103A97"/>
    <w:rsid w:val="00103BB6"/>
    <w:rsid w:val="0010576B"/>
    <w:rsid w:val="0010720E"/>
    <w:rsid w:val="00111163"/>
    <w:rsid w:val="00120353"/>
    <w:rsid w:val="00122FB8"/>
    <w:rsid w:val="00126E87"/>
    <w:rsid w:val="0013023E"/>
    <w:rsid w:val="00130AC2"/>
    <w:rsid w:val="0013388A"/>
    <w:rsid w:val="00134550"/>
    <w:rsid w:val="00135F12"/>
    <w:rsid w:val="00140578"/>
    <w:rsid w:val="001426BA"/>
    <w:rsid w:val="00142F0C"/>
    <w:rsid w:val="00150464"/>
    <w:rsid w:val="00155BC7"/>
    <w:rsid w:val="001640D6"/>
    <w:rsid w:val="00165578"/>
    <w:rsid w:val="0017016A"/>
    <w:rsid w:val="001743B0"/>
    <w:rsid w:val="00175294"/>
    <w:rsid w:val="00175E88"/>
    <w:rsid w:val="00180191"/>
    <w:rsid w:val="00190761"/>
    <w:rsid w:val="001952F7"/>
    <w:rsid w:val="00197593"/>
    <w:rsid w:val="001A162C"/>
    <w:rsid w:val="001A191B"/>
    <w:rsid w:val="001A20BA"/>
    <w:rsid w:val="001A6963"/>
    <w:rsid w:val="001A6EB1"/>
    <w:rsid w:val="001B4126"/>
    <w:rsid w:val="001B4C01"/>
    <w:rsid w:val="001B6FFB"/>
    <w:rsid w:val="001C2AA2"/>
    <w:rsid w:val="001C2F73"/>
    <w:rsid w:val="001C3859"/>
    <w:rsid w:val="001C42B2"/>
    <w:rsid w:val="001C5405"/>
    <w:rsid w:val="001C61EA"/>
    <w:rsid w:val="001C621B"/>
    <w:rsid w:val="001D129B"/>
    <w:rsid w:val="001D332E"/>
    <w:rsid w:val="001D4F7D"/>
    <w:rsid w:val="001D523B"/>
    <w:rsid w:val="001D56A0"/>
    <w:rsid w:val="001D5B33"/>
    <w:rsid w:val="001D7E8B"/>
    <w:rsid w:val="001E1228"/>
    <w:rsid w:val="001E35F2"/>
    <w:rsid w:val="001E657E"/>
    <w:rsid w:val="001E71DA"/>
    <w:rsid w:val="001F0D0B"/>
    <w:rsid w:val="001F365C"/>
    <w:rsid w:val="001F7EC1"/>
    <w:rsid w:val="00200D16"/>
    <w:rsid w:val="0020126F"/>
    <w:rsid w:val="00202194"/>
    <w:rsid w:val="00206EEA"/>
    <w:rsid w:val="00207AB2"/>
    <w:rsid w:val="00211EF4"/>
    <w:rsid w:val="0021220B"/>
    <w:rsid w:val="00213710"/>
    <w:rsid w:val="00230781"/>
    <w:rsid w:val="00231D32"/>
    <w:rsid w:val="00235420"/>
    <w:rsid w:val="002466B1"/>
    <w:rsid w:val="00247903"/>
    <w:rsid w:val="002534C8"/>
    <w:rsid w:val="002537FB"/>
    <w:rsid w:val="00255C2F"/>
    <w:rsid w:val="0025741E"/>
    <w:rsid w:val="00257BD1"/>
    <w:rsid w:val="0026102C"/>
    <w:rsid w:val="002616E7"/>
    <w:rsid w:val="00261A7B"/>
    <w:rsid w:val="00262EB0"/>
    <w:rsid w:val="00263F14"/>
    <w:rsid w:val="00266D8E"/>
    <w:rsid w:val="0026756F"/>
    <w:rsid w:val="002719FD"/>
    <w:rsid w:val="002752D5"/>
    <w:rsid w:val="00283144"/>
    <w:rsid w:val="00287726"/>
    <w:rsid w:val="0029619B"/>
    <w:rsid w:val="00296F0B"/>
    <w:rsid w:val="002A0320"/>
    <w:rsid w:val="002A5657"/>
    <w:rsid w:val="002B2AD7"/>
    <w:rsid w:val="002C5332"/>
    <w:rsid w:val="002C7934"/>
    <w:rsid w:val="002D2092"/>
    <w:rsid w:val="002D5F30"/>
    <w:rsid w:val="002D6B74"/>
    <w:rsid w:val="002E3B41"/>
    <w:rsid w:val="002E6843"/>
    <w:rsid w:val="002E6BA5"/>
    <w:rsid w:val="002F2AE9"/>
    <w:rsid w:val="002F3350"/>
    <w:rsid w:val="002F3754"/>
    <w:rsid w:val="002F5935"/>
    <w:rsid w:val="002F764A"/>
    <w:rsid w:val="00301BEB"/>
    <w:rsid w:val="003020DC"/>
    <w:rsid w:val="00305E5B"/>
    <w:rsid w:val="0031243E"/>
    <w:rsid w:val="0031264C"/>
    <w:rsid w:val="0031427C"/>
    <w:rsid w:val="00321906"/>
    <w:rsid w:val="0032205C"/>
    <w:rsid w:val="00323D3E"/>
    <w:rsid w:val="003240FE"/>
    <w:rsid w:val="00324904"/>
    <w:rsid w:val="00325E0A"/>
    <w:rsid w:val="00326270"/>
    <w:rsid w:val="00331613"/>
    <w:rsid w:val="00333B6F"/>
    <w:rsid w:val="00335536"/>
    <w:rsid w:val="00335D42"/>
    <w:rsid w:val="003371BC"/>
    <w:rsid w:val="003423C6"/>
    <w:rsid w:val="003441B7"/>
    <w:rsid w:val="00346B6F"/>
    <w:rsid w:val="00347485"/>
    <w:rsid w:val="0035113B"/>
    <w:rsid w:val="00351F6A"/>
    <w:rsid w:val="00352DA4"/>
    <w:rsid w:val="00353C61"/>
    <w:rsid w:val="00354124"/>
    <w:rsid w:val="003629CE"/>
    <w:rsid w:val="00363CEF"/>
    <w:rsid w:val="003643AA"/>
    <w:rsid w:val="00364B86"/>
    <w:rsid w:val="00364F88"/>
    <w:rsid w:val="00365E5E"/>
    <w:rsid w:val="00370001"/>
    <w:rsid w:val="0037060F"/>
    <w:rsid w:val="0037148F"/>
    <w:rsid w:val="003777AD"/>
    <w:rsid w:val="00381F38"/>
    <w:rsid w:val="00384206"/>
    <w:rsid w:val="00390E7D"/>
    <w:rsid w:val="003934F5"/>
    <w:rsid w:val="0039483D"/>
    <w:rsid w:val="003A701F"/>
    <w:rsid w:val="003A766B"/>
    <w:rsid w:val="003B133B"/>
    <w:rsid w:val="003B33B8"/>
    <w:rsid w:val="003B35BE"/>
    <w:rsid w:val="003B4B5B"/>
    <w:rsid w:val="003B7EAF"/>
    <w:rsid w:val="003C4064"/>
    <w:rsid w:val="003D071E"/>
    <w:rsid w:val="003D1633"/>
    <w:rsid w:val="003D3EAA"/>
    <w:rsid w:val="003D42C8"/>
    <w:rsid w:val="003E12E9"/>
    <w:rsid w:val="003E16CD"/>
    <w:rsid w:val="003E1C89"/>
    <w:rsid w:val="003E594D"/>
    <w:rsid w:val="003F5986"/>
    <w:rsid w:val="003F6EB3"/>
    <w:rsid w:val="00402C7D"/>
    <w:rsid w:val="00406BC7"/>
    <w:rsid w:val="0041091F"/>
    <w:rsid w:val="004113C9"/>
    <w:rsid w:val="0041238E"/>
    <w:rsid w:val="00412C9E"/>
    <w:rsid w:val="00413AE4"/>
    <w:rsid w:val="00414403"/>
    <w:rsid w:val="00414573"/>
    <w:rsid w:val="00414A2E"/>
    <w:rsid w:val="00417025"/>
    <w:rsid w:val="004178F7"/>
    <w:rsid w:val="0042116F"/>
    <w:rsid w:val="004219C1"/>
    <w:rsid w:val="004262D1"/>
    <w:rsid w:val="0042772D"/>
    <w:rsid w:val="00427DDB"/>
    <w:rsid w:val="004304F4"/>
    <w:rsid w:val="00430B68"/>
    <w:rsid w:val="00430E1E"/>
    <w:rsid w:val="00436551"/>
    <w:rsid w:val="00437CAE"/>
    <w:rsid w:val="00444CAB"/>
    <w:rsid w:val="00450613"/>
    <w:rsid w:val="00451AC0"/>
    <w:rsid w:val="0045358A"/>
    <w:rsid w:val="004546FA"/>
    <w:rsid w:val="00456325"/>
    <w:rsid w:val="00456DBA"/>
    <w:rsid w:val="00464D71"/>
    <w:rsid w:val="0046502F"/>
    <w:rsid w:val="0046669C"/>
    <w:rsid w:val="00470A46"/>
    <w:rsid w:val="004716E4"/>
    <w:rsid w:val="0047454B"/>
    <w:rsid w:val="00475C1E"/>
    <w:rsid w:val="00483B54"/>
    <w:rsid w:val="00485FC1"/>
    <w:rsid w:val="00491177"/>
    <w:rsid w:val="00493F7E"/>
    <w:rsid w:val="004A26BA"/>
    <w:rsid w:val="004A53C1"/>
    <w:rsid w:val="004A6168"/>
    <w:rsid w:val="004B0BCC"/>
    <w:rsid w:val="004B1A70"/>
    <w:rsid w:val="004B5532"/>
    <w:rsid w:val="004B5CC1"/>
    <w:rsid w:val="004B6A94"/>
    <w:rsid w:val="004B76EC"/>
    <w:rsid w:val="004C15D1"/>
    <w:rsid w:val="004C3A03"/>
    <w:rsid w:val="004C5708"/>
    <w:rsid w:val="004D2C21"/>
    <w:rsid w:val="004D3ADF"/>
    <w:rsid w:val="004D4F84"/>
    <w:rsid w:val="004E0EC5"/>
    <w:rsid w:val="004E14DF"/>
    <w:rsid w:val="004F3DCB"/>
    <w:rsid w:val="004F69C8"/>
    <w:rsid w:val="00506AFB"/>
    <w:rsid w:val="00506ECE"/>
    <w:rsid w:val="00512D76"/>
    <w:rsid w:val="00513666"/>
    <w:rsid w:val="00514D26"/>
    <w:rsid w:val="005167A4"/>
    <w:rsid w:val="00516FBB"/>
    <w:rsid w:val="00517C77"/>
    <w:rsid w:val="00520C38"/>
    <w:rsid w:val="00523D65"/>
    <w:rsid w:val="00525A75"/>
    <w:rsid w:val="00533332"/>
    <w:rsid w:val="00536502"/>
    <w:rsid w:val="00537069"/>
    <w:rsid w:val="00537986"/>
    <w:rsid w:val="005419FD"/>
    <w:rsid w:val="00542C8D"/>
    <w:rsid w:val="0054324A"/>
    <w:rsid w:val="0054508E"/>
    <w:rsid w:val="005452F2"/>
    <w:rsid w:val="0055237E"/>
    <w:rsid w:val="00552496"/>
    <w:rsid w:val="00552F92"/>
    <w:rsid w:val="0055565C"/>
    <w:rsid w:val="00556784"/>
    <w:rsid w:val="00557EE4"/>
    <w:rsid w:val="00566B0E"/>
    <w:rsid w:val="00571E9E"/>
    <w:rsid w:val="00573C2F"/>
    <w:rsid w:val="00574BE4"/>
    <w:rsid w:val="00575655"/>
    <w:rsid w:val="0058036B"/>
    <w:rsid w:val="00580610"/>
    <w:rsid w:val="00580F44"/>
    <w:rsid w:val="005810B5"/>
    <w:rsid w:val="00582A93"/>
    <w:rsid w:val="00583ACC"/>
    <w:rsid w:val="00584B8A"/>
    <w:rsid w:val="00584E50"/>
    <w:rsid w:val="00584FEE"/>
    <w:rsid w:val="0058544B"/>
    <w:rsid w:val="0058695E"/>
    <w:rsid w:val="00587F7F"/>
    <w:rsid w:val="00593AAB"/>
    <w:rsid w:val="005975B8"/>
    <w:rsid w:val="005A5114"/>
    <w:rsid w:val="005A7106"/>
    <w:rsid w:val="005B1461"/>
    <w:rsid w:val="005B3A65"/>
    <w:rsid w:val="005B5ABF"/>
    <w:rsid w:val="005B7F09"/>
    <w:rsid w:val="005C0C1D"/>
    <w:rsid w:val="005C32F7"/>
    <w:rsid w:val="005C3875"/>
    <w:rsid w:val="005C3CFC"/>
    <w:rsid w:val="005C4FBD"/>
    <w:rsid w:val="005D041E"/>
    <w:rsid w:val="005E35BC"/>
    <w:rsid w:val="005E4A3D"/>
    <w:rsid w:val="005E53BA"/>
    <w:rsid w:val="005E7640"/>
    <w:rsid w:val="005F5255"/>
    <w:rsid w:val="005F607D"/>
    <w:rsid w:val="00600AF6"/>
    <w:rsid w:val="0060184E"/>
    <w:rsid w:val="00603ADE"/>
    <w:rsid w:val="00603BD8"/>
    <w:rsid w:val="0060503F"/>
    <w:rsid w:val="00606227"/>
    <w:rsid w:val="00607533"/>
    <w:rsid w:val="00610D43"/>
    <w:rsid w:val="00611319"/>
    <w:rsid w:val="0061201E"/>
    <w:rsid w:val="0061621D"/>
    <w:rsid w:val="0061760C"/>
    <w:rsid w:val="00620792"/>
    <w:rsid w:val="00622D4D"/>
    <w:rsid w:val="006312DF"/>
    <w:rsid w:val="006321F2"/>
    <w:rsid w:val="00633CB0"/>
    <w:rsid w:val="00635AB3"/>
    <w:rsid w:val="00640D50"/>
    <w:rsid w:val="00641A79"/>
    <w:rsid w:val="006427DB"/>
    <w:rsid w:val="00647010"/>
    <w:rsid w:val="00651E29"/>
    <w:rsid w:val="00652C76"/>
    <w:rsid w:val="00653783"/>
    <w:rsid w:val="00657197"/>
    <w:rsid w:val="00665B1C"/>
    <w:rsid w:val="00670E9F"/>
    <w:rsid w:val="0067317A"/>
    <w:rsid w:val="00673F2F"/>
    <w:rsid w:val="00677828"/>
    <w:rsid w:val="00682C75"/>
    <w:rsid w:val="006838DC"/>
    <w:rsid w:val="00685185"/>
    <w:rsid w:val="006851AB"/>
    <w:rsid w:val="00685400"/>
    <w:rsid w:val="00694EE2"/>
    <w:rsid w:val="006969FC"/>
    <w:rsid w:val="00697334"/>
    <w:rsid w:val="00697802"/>
    <w:rsid w:val="006A2A88"/>
    <w:rsid w:val="006B335C"/>
    <w:rsid w:val="006B344A"/>
    <w:rsid w:val="006B57B6"/>
    <w:rsid w:val="006B665A"/>
    <w:rsid w:val="006C0A18"/>
    <w:rsid w:val="006C2205"/>
    <w:rsid w:val="006C22A6"/>
    <w:rsid w:val="006C2388"/>
    <w:rsid w:val="006C3D17"/>
    <w:rsid w:val="006D2A88"/>
    <w:rsid w:val="006E1274"/>
    <w:rsid w:val="006E1E4A"/>
    <w:rsid w:val="006E2AB3"/>
    <w:rsid w:val="006F35C1"/>
    <w:rsid w:val="006F4725"/>
    <w:rsid w:val="007027EF"/>
    <w:rsid w:val="00704AE1"/>
    <w:rsid w:val="00707145"/>
    <w:rsid w:val="00707355"/>
    <w:rsid w:val="0070747D"/>
    <w:rsid w:val="007076CF"/>
    <w:rsid w:val="00715B08"/>
    <w:rsid w:val="007160E3"/>
    <w:rsid w:val="0071624D"/>
    <w:rsid w:val="0072290B"/>
    <w:rsid w:val="0072310C"/>
    <w:rsid w:val="0072564B"/>
    <w:rsid w:val="0072620B"/>
    <w:rsid w:val="00726FCB"/>
    <w:rsid w:val="00727328"/>
    <w:rsid w:val="00727BBC"/>
    <w:rsid w:val="0073265C"/>
    <w:rsid w:val="00734CF8"/>
    <w:rsid w:val="00734D48"/>
    <w:rsid w:val="00734EC5"/>
    <w:rsid w:val="00735137"/>
    <w:rsid w:val="0073514C"/>
    <w:rsid w:val="00735D90"/>
    <w:rsid w:val="00741351"/>
    <w:rsid w:val="007534B8"/>
    <w:rsid w:val="00755B7D"/>
    <w:rsid w:val="007617BE"/>
    <w:rsid w:val="0076194D"/>
    <w:rsid w:val="00763114"/>
    <w:rsid w:val="00765929"/>
    <w:rsid w:val="007720D0"/>
    <w:rsid w:val="00776115"/>
    <w:rsid w:val="00777A6B"/>
    <w:rsid w:val="00780D26"/>
    <w:rsid w:val="0078118C"/>
    <w:rsid w:val="00781547"/>
    <w:rsid w:val="0078357A"/>
    <w:rsid w:val="00784C3C"/>
    <w:rsid w:val="007866AE"/>
    <w:rsid w:val="00786FCF"/>
    <w:rsid w:val="00794046"/>
    <w:rsid w:val="0079664D"/>
    <w:rsid w:val="007968E5"/>
    <w:rsid w:val="007A0BA6"/>
    <w:rsid w:val="007A16F5"/>
    <w:rsid w:val="007A44ED"/>
    <w:rsid w:val="007A46FD"/>
    <w:rsid w:val="007C23DE"/>
    <w:rsid w:val="007C43A6"/>
    <w:rsid w:val="007C46A9"/>
    <w:rsid w:val="007C570C"/>
    <w:rsid w:val="007C773E"/>
    <w:rsid w:val="007D3E26"/>
    <w:rsid w:val="007D6071"/>
    <w:rsid w:val="007E0CFA"/>
    <w:rsid w:val="007E32E3"/>
    <w:rsid w:val="007E39A9"/>
    <w:rsid w:val="007E531D"/>
    <w:rsid w:val="007E73D3"/>
    <w:rsid w:val="007F11D8"/>
    <w:rsid w:val="007F1D4D"/>
    <w:rsid w:val="007F2FD1"/>
    <w:rsid w:val="007F30D0"/>
    <w:rsid w:val="007F6E8E"/>
    <w:rsid w:val="007F707C"/>
    <w:rsid w:val="00801A7C"/>
    <w:rsid w:val="00803AB3"/>
    <w:rsid w:val="00803D4A"/>
    <w:rsid w:val="0080434E"/>
    <w:rsid w:val="0081059E"/>
    <w:rsid w:val="00812442"/>
    <w:rsid w:val="008153BB"/>
    <w:rsid w:val="00821685"/>
    <w:rsid w:val="00824BC2"/>
    <w:rsid w:val="00826087"/>
    <w:rsid w:val="008274B1"/>
    <w:rsid w:val="00827B03"/>
    <w:rsid w:val="0083042A"/>
    <w:rsid w:val="0083099F"/>
    <w:rsid w:val="0083216A"/>
    <w:rsid w:val="00833877"/>
    <w:rsid w:val="00834062"/>
    <w:rsid w:val="008417A9"/>
    <w:rsid w:val="00841979"/>
    <w:rsid w:val="0084219A"/>
    <w:rsid w:val="00842A27"/>
    <w:rsid w:val="008445B6"/>
    <w:rsid w:val="00846978"/>
    <w:rsid w:val="0085220A"/>
    <w:rsid w:val="0085418F"/>
    <w:rsid w:val="00856A7D"/>
    <w:rsid w:val="00857E39"/>
    <w:rsid w:val="008625CC"/>
    <w:rsid w:val="008705E9"/>
    <w:rsid w:val="008716A7"/>
    <w:rsid w:val="00880272"/>
    <w:rsid w:val="00880C23"/>
    <w:rsid w:val="00883BF1"/>
    <w:rsid w:val="00887A67"/>
    <w:rsid w:val="008958E7"/>
    <w:rsid w:val="00896656"/>
    <w:rsid w:val="00896C3D"/>
    <w:rsid w:val="00896D20"/>
    <w:rsid w:val="00897598"/>
    <w:rsid w:val="00897D0D"/>
    <w:rsid w:val="008A2BD2"/>
    <w:rsid w:val="008A6AA5"/>
    <w:rsid w:val="008A730F"/>
    <w:rsid w:val="008B6A22"/>
    <w:rsid w:val="008C18F1"/>
    <w:rsid w:val="008C4C27"/>
    <w:rsid w:val="008C5002"/>
    <w:rsid w:val="008C7DCB"/>
    <w:rsid w:val="008D272D"/>
    <w:rsid w:val="008D5873"/>
    <w:rsid w:val="008D7068"/>
    <w:rsid w:val="008D76F1"/>
    <w:rsid w:val="008E0A27"/>
    <w:rsid w:val="008E54CC"/>
    <w:rsid w:val="008E61B1"/>
    <w:rsid w:val="008F02C9"/>
    <w:rsid w:val="0090551B"/>
    <w:rsid w:val="00906486"/>
    <w:rsid w:val="0091367C"/>
    <w:rsid w:val="00916546"/>
    <w:rsid w:val="00917A20"/>
    <w:rsid w:val="009222C1"/>
    <w:rsid w:val="0093019A"/>
    <w:rsid w:val="00940B2B"/>
    <w:rsid w:val="00943329"/>
    <w:rsid w:val="00944ACD"/>
    <w:rsid w:val="00944E89"/>
    <w:rsid w:val="00950134"/>
    <w:rsid w:val="009502A8"/>
    <w:rsid w:val="00951F9B"/>
    <w:rsid w:val="00952549"/>
    <w:rsid w:val="00953100"/>
    <w:rsid w:val="00953D66"/>
    <w:rsid w:val="009574D8"/>
    <w:rsid w:val="00957EE8"/>
    <w:rsid w:val="00960F0C"/>
    <w:rsid w:val="0096179C"/>
    <w:rsid w:val="00961B32"/>
    <w:rsid w:val="00964233"/>
    <w:rsid w:val="00966E2E"/>
    <w:rsid w:val="00967B12"/>
    <w:rsid w:val="00971955"/>
    <w:rsid w:val="00975BBF"/>
    <w:rsid w:val="0097719A"/>
    <w:rsid w:val="009778BB"/>
    <w:rsid w:val="009809A5"/>
    <w:rsid w:val="0098156A"/>
    <w:rsid w:val="0098222A"/>
    <w:rsid w:val="00982FA3"/>
    <w:rsid w:val="00983124"/>
    <w:rsid w:val="00990A9D"/>
    <w:rsid w:val="00991604"/>
    <w:rsid w:val="00994CD8"/>
    <w:rsid w:val="00997677"/>
    <w:rsid w:val="009A44DB"/>
    <w:rsid w:val="009A6659"/>
    <w:rsid w:val="009A6CB1"/>
    <w:rsid w:val="009A7E95"/>
    <w:rsid w:val="009B1926"/>
    <w:rsid w:val="009B3AE6"/>
    <w:rsid w:val="009B413A"/>
    <w:rsid w:val="009B4204"/>
    <w:rsid w:val="009B4933"/>
    <w:rsid w:val="009B6811"/>
    <w:rsid w:val="009C02C2"/>
    <w:rsid w:val="009C0A08"/>
    <w:rsid w:val="009C1A34"/>
    <w:rsid w:val="009C23F1"/>
    <w:rsid w:val="009C538D"/>
    <w:rsid w:val="009D0829"/>
    <w:rsid w:val="009D14EB"/>
    <w:rsid w:val="009D4027"/>
    <w:rsid w:val="009D7319"/>
    <w:rsid w:val="009D7DEA"/>
    <w:rsid w:val="009E06D3"/>
    <w:rsid w:val="009E1DEE"/>
    <w:rsid w:val="009E3610"/>
    <w:rsid w:val="009E4C2E"/>
    <w:rsid w:val="009F2BA9"/>
    <w:rsid w:val="009F5A24"/>
    <w:rsid w:val="009F6040"/>
    <w:rsid w:val="00A00B58"/>
    <w:rsid w:val="00A04342"/>
    <w:rsid w:val="00A04657"/>
    <w:rsid w:val="00A047DE"/>
    <w:rsid w:val="00A05572"/>
    <w:rsid w:val="00A06607"/>
    <w:rsid w:val="00A12192"/>
    <w:rsid w:val="00A16803"/>
    <w:rsid w:val="00A2011E"/>
    <w:rsid w:val="00A20EDB"/>
    <w:rsid w:val="00A25249"/>
    <w:rsid w:val="00A30015"/>
    <w:rsid w:val="00A31E31"/>
    <w:rsid w:val="00A32538"/>
    <w:rsid w:val="00A32D8D"/>
    <w:rsid w:val="00A4197F"/>
    <w:rsid w:val="00A41BED"/>
    <w:rsid w:val="00A43412"/>
    <w:rsid w:val="00A43826"/>
    <w:rsid w:val="00A43F3A"/>
    <w:rsid w:val="00A440B3"/>
    <w:rsid w:val="00A46816"/>
    <w:rsid w:val="00A47D53"/>
    <w:rsid w:val="00A506B6"/>
    <w:rsid w:val="00A51744"/>
    <w:rsid w:val="00A546C6"/>
    <w:rsid w:val="00A55335"/>
    <w:rsid w:val="00A578FF"/>
    <w:rsid w:val="00A6155B"/>
    <w:rsid w:val="00A64962"/>
    <w:rsid w:val="00A70B31"/>
    <w:rsid w:val="00A7521D"/>
    <w:rsid w:val="00A755A4"/>
    <w:rsid w:val="00A759C4"/>
    <w:rsid w:val="00A76A83"/>
    <w:rsid w:val="00A77039"/>
    <w:rsid w:val="00A811BC"/>
    <w:rsid w:val="00A83298"/>
    <w:rsid w:val="00A845B9"/>
    <w:rsid w:val="00A85AAC"/>
    <w:rsid w:val="00A90670"/>
    <w:rsid w:val="00A91F6F"/>
    <w:rsid w:val="00A934BC"/>
    <w:rsid w:val="00A962C2"/>
    <w:rsid w:val="00A972DC"/>
    <w:rsid w:val="00AA68BB"/>
    <w:rsid w:val="00AA7B78"/>
    <w:rsid w:val="00AB1351"/>
    <w:rsid w:val="00AB1565"/>
    <w:rsid w:val="00AB4A71"/>
    <w:rsid w:val="00AC0BEA"/>
    <w:rsid w:val="00AC16EE"/>
    <w:rsid w:val="00AC1DF7"/>
    <w:rsid w:val="00AC233B"/>
    <w:rsid w:val="00AC3C97"/>
    <w:rsid w:val="00AC5581"/>
    <w:rsid w:val="00AD0BCD"/>
    <w:rsid w:val="00AD33DD"/>
    <w:rsid w:val="00AD47C4"/>
    <w:rsid w:val="00AD74BC"/>
    <w:rsid w:val="00AE2774"/>
    <w:rsid w:val="00AE4D79"/>
    <w:rsid w:val="00AE53F9"/>
    <w:rsid w:val="00AE6F31"/>
    <w:rsid w:val="00AE749C"/>
    <w:rsid w:val="00AE7995"/>
    <w:rsid w:val="00AF0C61"/>
    <w:rsid w:val="00AF2154"/>
    <w:rsid w:val="00AF305A"/>
    <w:rsid w:val="00B00402"/>
    <w:rsid w:val="00B013ED"/>
    <w:rsid w:val="00B02601"/>
    <w:rsid w:val="00B05B1C"/>
    <w:rsid w:val="00B07179"/>
    <w:rsid w:val="00B07B01"/>
    <w:rsid w:val="00B120C3"/>
    <w:rsid w:val="00B1304C"/>
    <w:rsid w:val="00B13E78"/>
    <w:rsid w:val="00B163AD"/>
    <w:rsid w:val="00B219B2"/>
    <w:rsid w:val="00B23C33"/>
    <w:rsid w:val="00B302B5"/>
    <w:rsid w:val="00B30387"/>
    <w:rsid w:val="00B31201"/>
    <w:rsid w:val="00B31FED"/>
    <w:rsid w:val="00B33FD9"/>
    <w:rsid w:val="00B3445F"/>
    <w:rsid w:val="00B35E0A"/>
    <w:rsid w:val="00B41CB9"/>
    <w:rsid w:val="00B42D75"/>
    <w:rsid w:val="00B46F67"/>
    <w:rsid w:val="00B470E4"/>
    <w:rsid w:val="00B5279A"/>
    <w:rsid w:val="00B5290A"/>
    <w:rsid w:val="00B5449A"/>
    <w:rsid w:val="00B54863"/>
    <w:rsid w:val="00B602A7"/>
    <w:rsid w:val="00B7010B"/>
    <w:rsid w:val="00B72CA8"/>
    <w:rsid w:val="00B73F3C"/>
    <w:rsid w:val="00B73F90"/>
    <w:rsid w:val="00B7409F"/>
    <w:rsid w:val="00B826AF"/>
    <w:rsid w:val="00B85195"/>
    <w:rsid w:val="00BA1AE6"/>
    <w:rsid w:val="00BA2524"/>
    <w:rsid w:val="00BA4530"/>
    <w:rsid w:val="00BA6988"/>
    <w:rsid w:val="00BB06C4"/>
    <w:rsid w:val="00BB3BE7"/>
    <w:rsid w:val="00BB4B5C"/>
    <w:rsid w:val="00BB4F30"/>
    <w:rsid w:val="00BB63FA"/>
    <w:rsid w:val="00BB6FEE"/>
    <w:rsid w:val="00BC33A5"/>
    <w:rsid w:val="00BC3874"/>
    <w:rsid w:val="00BD084F"/>
    <w:rsid w:val="00BD1834"/>
    <w:rsid w:val="00BD1C46"/>
    <w:rsid w:val="00BD22B1"/>
    <w:rsid w:val="00BD5268"/>
    <w:rsid w:val="00BD57C1"/>
    <w:rsid w:val="00BE35DB"/>
    <w:rsid w:val="00BE3843"/>
    <w:rsid w:val="00BE766A"/>
    <w:rsid w:val="00BF6AEB"/>
    <w:rsid w:val="00C03985"/>
    <w:rsid w:val="00C06360"/>
    <w:rsid w:val="00C06B6E"/>
    <w:rsid w:val="00C06D49"/>
    <w:rsid w:val="00C074FF"/>
    <w:rsid w:val="00C101C2"/>
    <w:rsid w:val="00C10668"/>
    <w:rsid w:val="00C163DC"/>
    <w:rsid w:val="00C215A3"/>
    <w:rsid w:val="00C3459D"/>
    <w:rsid w:val="00C34AD5"/>
    <w:rsid w:val="00C36AD9"/>
    <w:rsid w:val="00C3777F"/>
    <w:rsid w:val="00C37F1E"/>
    <w:rsid w:val="00C412B7"/>
    <w:rsid w:val="00C41843"/>
    <w:rsid w:val="00C42CF0"/>
    <w:rsid w:val="00C446A9"/>
    <w:rsid w:val="00C5141E"/>
    <w:rsid w:val="00C5333D"/>
    <w:rsid w:val="00C548C9"/>
    <w:rsid w:val="00C62746"/>
    <w:rsid w:val="00C63E54"/>
    <w:rsid w:val="00C64252"/>
    <w:rsid w:val="00C66321"/>
    <w:rsid w:val="00C66CE4"/>
    <w:rsid w:val="00C738DD"/>
    <w:rsid w:val="00C76973"/>
    <w:rsid w:val="00C84B4B"/>
    <w:rsid w:val="00C84F56"/>
    <w:rsid w:val="00C857BB"/>
    <w:rsid w:val="00C869BE"/>
    <w:rsid w:val="00CA279C"/>
    <w:rsid w:val="00CA3B05"/>
    <w:rsid w:val="00CA43B6"/>
    <w:rsid w:val="00CA5020"/>
    <w:rsid w:val="00CA685C"/>
    <w:rsid w:val="00CA69DF"/>
    <w:rsid w:val="00CA7115"/>
    <w:rsid w:val="00CB06BF"/>
    <w:rsid w:val="00CB0AD9"/>
    <w:rsid w:val="00CB2636"/>
    <w:rsid w:val="00CB34CA"/>
    <w:rsid w:val="00CB35FA"/>
    <w:rsid w:val="00CB6952"/>
    <w:rsid w:val="00CB69C0"/>
    <w:rsid w:val="00CC0293"/>
    <w:rsid w:val="00CC3755"/>
    <w:rsid w:val="00CC3BE2"/>
    <w:rsid w:val="00CC415D"/>
    <w:rsid w:val="00CC5D51"/>
    <w:rsid w:val="00CC78B2"/>
    <w:rsid w:val="00CD0414"/>
    <w:rsid w:val="00CD2BBF"/>
    <w:rsid w:val="00CD3ACB"/>
    <w:rsid w:val="00CD5841"/>
    <w:rsid w:val="00CD63C2"/>
    <w:rsid w:val="00CE0238"/>
    <w:rsid w:val="00CE442D"/>
    <w:rsid w:val="00CE46D7"/>
    <w:rsid w:val="00CF2220"/>
    <w:rsid w:val="00CF3668"/>
    <w:rsid w:val="00CF4BA0"/>
    <w:rsid w:val="00CF7F0F"/>
    <w:rsid w:val="00D039AA"/>
    <w:rsid w:val="00D04233"/>
    <w:rsid w:val="00D05B52"/>
    <w:rsid w:val="00D1120D"/>
    <w:rsid w:val="00D121F4"/>
    <w:rsid w:val="00D121FE"/>
    <w:rsid w:val="00D13FFF"/>
    <w:rsid w:val="00D14C49"/>
    <w:rsid w:val="00D14CCB"/>
    <w:rsid w:val="00D16E37"/>
    <w:rsid w:val="00D17C17"/>
    <w:rsid w:val="00D2216B"/>
    <w:rsid w:val="00D23E0D"/>
    <w:rsid w:val="00D26E53"/>
    <w:rsid w:val="00D303C1"/>
    <w:rsid w:val="00D35387"/>
    <w:rsid w:val="00D37B6D"/>
    <w:rsid w:val="00D37BD5"/>
    <w:rsid w:val="00D402EE"/>
    <w:rsid w:val="00D415BA"/>
    <w:rsid w:val="00D42904"/>
    <w:rsid w:val="00D4368B"/>
    <w:rsid w:val="00D45170"/>
    <w:rsid w:val="00D45473"/>
    <w:rsid w:val="00D4561E"/>
    <w:rsid w:val="00D4688D"/>
    <w:rsid w:val="00D47A45"/>
    <w:rsid w:val="00D47B9F"/>
    <w:rsid w:val="00D5544A"/>
    <w:rsid w:val="00D57A4B"/>
    <w:rsid w:val="00D61CFC"/>
    <w:rsid w:val="00D6228B"/>
    <w:rsid w:val="00D65D27"/>
    <w:rsid w:val="00D65E55"/>
    <w:rsid w:val="00D65F32"/>
    <w:rsid w:val="00D7056F"/>
    <w:rsid w:val="00D73784"/>
    <w:rsid w:val="00D80ED6"/>
    <w:rsid w:val="00D832FA"/>
    <w:rsid w:val="00D84F31"/>
    <w:rsid w:val="00D8670C"/>
    <w:rsid w:val="00D86B23"/>
    <w:rsid w:val="00D9205E"/>
    <w:rsid w:val="00D95291"/>
    <w:rsid w:val="00D960C7"/>
    <w:rsid w:val="00D96DAB"/>
    <w:rsid w:val="00DA4D59"/>
    <w:rsid w:val="00DA4D83"/>
    <w:rsid w:val="00DB14C0"/>
    <w:rsid w:val="00DB1877"/>
    <w:rsid w:val="00DB3C45"/>
    <w:rsid w:val="00DB6287"/>
    <w:rsid w:val="00DC20EB"/>
    <w:rsid w:val="00DC2EA5"/>
    <w:rsid w:val="00DC58FA"/>
    <w:rsid w:val="00DD18C6"/>
    <w:rsid w:val="00DD2095"/>
    <w:rsid w:val="00DD2257"/>
    <w:rsid w:val="00DD307C"/>
    <w:rsid w:val="00DE1337"/>
    <w:rsid w:val="00DE164B"/>
    <w:rsid w:val="00DE249D"/>
    <w:rsid w:val="00DE2508"/>
    <w:rsid w:val="00DE4253"/>
    <w:rsid w:val="00DE45FD"/>
    <w:rsid w:val="00DF0768"/>
    <w:rsid w:val="00DF1432"/>
    <w:rsid w:val="00DF5370"/>
    <w:rsid w:val="00E01AB6"/>
    <w:rsid w:val="00E025BD"/>
    <w:rsid w:val="00E02C96"/>
    <w:rsid w:val="00E0472E"/>
    <w:rsid w:val="00E0534B"/>
    <w:rsid w:val="00E11C3E"/>
    <w:rsid w:val="00E124C6"/>
    <w:rsid w:val="00E127B2"/>
    <w:rsid w:val="00E13374"/>
    <w:rsid w:val="00E149BD"/>
    <w:rsid w:val="00E15EF6"/>
    <w:rsid w:val="00E16DDD"/>
    <w:rsid w:val="00E227CF"/>
    <w:rsid w:val="00E23743"/>
    <w:rsid w:val="00E31149"/>
    <w:rsid w:val="00E31750"/>
    <w:rsid w:val="00E33569"/>
    <w:rsid w:val="00E348F9"/>
    <w:rsid w:val="00E34EB1"/>
    <w:rsid w:val="00E379F1"/>
    <w:rsid w:val="00E44E30"/>
    <w:rsid w:val="00E45E0A"/>
    <w:rsid w:val="00E468F3"/>
    <w:rsid w:val="00E478FE"/>
    <w:rsid w:val="00E47F4D"/>
    <w:rsid w:val="00E52AEE"/>
    <w:rsid w:val="00E532C1"/>
    <w:rsid w:val="00E548DB"/>
    <w:rsid w:val="00E5528D"/>
    <w:rsid w:val="00E6229A"/>
    <w:rsid w:val="00E643C2"/>
    <w:rsid w:val="00E64DDA"/>
    <w:rsid w:val="00E660F7"/>
    <w:rsid w:val="00E67F1A"/>
    <w:rsid w:val="00E82E15"/>
    <w:rsid w:val="00E86D7B"/>
    <w:rsid w:val="00E87CCA"/>
    <w:rsid w:val="00E87DBF"/>
    <w:rsid w:val="00E92AE6"/>
    <w:rsid w:val="00E93523"/>
    <w:rsid w:val="00E94E1B"/>
    <w:rsid w:val="00E9655F"/>
    <w:rsid w:val="00E97E83"/>
    <w:rsid w:val="00EA0D7A"/>
    <w:rsid w:val="00EA1C3E"/>
    <w:rsid w:val="00EA3024"/>
    <w:rsid w:val="00EA7997"/>
    <w:rsid w:val="00EB02D7"/>
    <w:rsid w:val="00EB24FB"/>
    <w:rsid w:val="00EB29B0"/>
    <w:rsid w:val="00EB35B4"/>
    <w:rsid w:val="00EB420E"/>
    <w:rsid w:val="00EB50CB"/>
    <w:rsid w:val="00EC0831"/>
    <w:rsid w:val="00EC233A"/>
    <w:rsid w:val="00EC4066"/>
    <w:rsid w:val="00EC72E5"/>
    <w:rsid w:val="00ED0B59"/>
    <w:rsid w:val="00ED1AB9"/>
    <w:rsid w:val="00ED1DD1"/>
    <w:rsid w:val="00ED242D"/>
    <w:rsid w:val="00ED3EAE"/>
    <w:rsid w:val="00ED4281"/>
    <w:rsid w:val="00EE0F7B"/>
    <w:rsid w:val="00EE118C"/>
    <w:rsid w:val="00EE3198"/>
    <w:rsid w:val="00EE64A6"/>
    <w:rsid w:val="00F0509E"/>
    <w:rsid w:val="00F06A9C"/>
    <w:rsid w:val="00F072B7"/>
    <w:rsid w:val="00F13046"/>
    <w:rsid w:val="00F13BAB"/>
    <w:rsid w:val="00F1447C"/>
    <w:rsid w:val="00F15157"/>
    <w:rsid w:val="00F228A2"/>
    <w:rsid w:val="00F24464"/>
    <w:rsid w:val="00F2608A"/>
    <w:rsid w:val="00F30004"/>
    <w:rsid w:val="00F31946"/>
    <w:rsid w:val="00F35B35"/>
    <w:rsid w:val="00F442C3"/>
    <w:rsid w:val="00F452D6"/>
    <w:rsid w:val="00F5312B"/>
    <w:rsid w:val="00F61122"/>
    <w:rsid w:val="00F61853"/>
    <w:rsid w:val="00F61BB8"/>
    <w:rsid w:val="00F70CF4"/>
    <w:rsid w:val="00F72550"/>
    <w:rsid w:val="00F7287B"/>
    <w:rsid w:val="00F73D46"/>
    <w:rsid w:val="00F73F9C"/>
    <w:rsid w:val="00F767E5"/>
    <w:rsid w:val="00F77217"/>
    <w:rsid w:val="00F77EE5"/>
    <w:rsid w:val="00F82CF2"/>
    <w:rsid w:val="00F83EF3"/>
    <w:rsid w:val="00F84EC4"/>
    <w:rsid w:val="00F910D2"/>
    <w:rsid w:val="00F92379"/>
    <w:rsid w:val="00F94C24"/>
    <w:rsid w:val="00F97B93"/>
    <w:rsid w:val="00FA1920"/>
    <w:rsid w:val="00FA238B"/>
    <w:rsid w:val="00FB0DDC"/>
    <w:rsid w:val="00FB27C9"/>
    <w:rsid w:val="00FB7DF1"/>
    <w:rsid w:val="00FD1C60"/>
    <w:rsid w:val="00FD210F"/>
    <w:rsid w:val="00FD260E"/>
    <w:rsid w:val="00FD50C5"/>
    <w:rsid w:val="00FD6D0D"/>
    <w:rsid w:val="00FD790E"/>
    <w:rsid w:val="00FE100D"/>
    <w:rsid w:val="00FE20DD"/>
    <w:rsid w:val="00FF36D7"/>
    <w:rsid w:val="00FF38F1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chartTrackingRefBased/>
  <w15:docId w15:val="{8BAEDFBB-7D2E-4E43-BE83-13C95A0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3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5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44B1-0E17-4428-AE28-FDF9A7F5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120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Raul Epifanio Figueroa Jr</cp:lastModifiedBy>
  <cp:revision>27</cp:revision>
  <cp:lastPrinted>2023-05-11T06:51:00Z</cp:lastPrinted>
  <dcterms:created xsi:type="dcterms:W3CDTF">2023-05-10T23:34:00Z</dcterms:created>
  <dcterms:modified xsi:type="dcterms:W3CDTF">2024-02-20T02:48:00Z</dcterms:modified>
</cp:coreProperties>
</file>