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439A5" w14:textId="5CA1BDFA" w:rsidR="00165578" w:rsidRDefault="00165578" w:rsidP="00165578">
      <w:pPr>
        <w:spacing w:after="0" w:line="240" w:lineRule="auto"/>
        <w:rPr>
          <w:rFonts w:ascii="Arial Black" w:eastAsiaTheme="minorHAnsi" w:hAnsi="Arial Black"/>
          <w:b/>
          <w:sz w:val="28"/>
          <w:szCs w:val="28"/>
          <w:lang w:val="en-PH"/>
        </w:rPr>
      </w:pPr>
    </w:p>
    <w:p w14:paraId="188BBC6E" w14:textId="06B0AECF" w:rsidR="00165578" w:rsidRDefault="00574BE4" w:rsidP="00165578">
      <w:pPr>
        <w:spacing w:after="0" w:line="240" w:lineRule="auto"/>
        <w:jc w:val="center"/>
        <w:rPr>
          <w:rFonts w:ascii="Bookman Old Style" w:eastAsiaTheme="minorHAnsi" w:hAnsi="Bookman Old Style"/>
          <w:b/>
          <w:sz w:val="20"/>
          <w:szCs w:val="20"/>
          <w:lang w:val="en-PH"/>
        </w:rPr>
      </w:pPr>
      <w:r>
        <w:rPr>
          <w:rFonts w:ascii="Bookman Old Style" w:eastAsiaTheme="minorHAnsi" w:hAnsi="Bookman Old Style"/>
          <w:b/>
          <w:sz w:val="20"/>
          <w:szCs w:val="20"/>
          <w:lang w:val="en-PH"/>
        </w:rPr>
        <w:t xml:space="preserve">FORM </w:t>
      </w:r>
      <w:r w:rsidR="00180191">
        <w:rPr>
          <w:rFonts w:ascii="Bookman Old Style" w:eastAsiaTheme="minorHAnsi" w:hAnsi="Bookman Old Style"/>
          <w:b/>
          <w:sz w:val="20"/>
          <w:szCs w:val="20"/>
          <w:lang w:val="en-PH"/>
        </w:rPr>
        <w:t>E</w:t>
      </w:r>
    </w:p>
    <w:p w14:paraId="397E30A0" w14:textId="2528D85A" w:rsidR="00574BE4" w:rsidRPr="00165578" w:rsidRDefault="00574BE4" w:rsidP="00165578">
      <w:pPr>
        <w:spacing w:after="0" w:line="240" w:lineRule="auto"/>
        <w:jc w:val="center"/>
        <w:rPr>
          <w:rFonts w:ascii="Bookman Old Style" w:eastAsiaTheme="minorHAnsi" w:hAnsi="Bookman Old Style"/>
          <w:b/>
          <w:sz w:val="20"/>
          <w:szCs w:val="20"/>
          <w:lang w:val="en-PH"/>
        </w:rPr>
      </w:pPr>
      <w:r>
        <w:rPr>
          <w:rFonts w:ascii="Bookman Old Style" w:eastAsiaTheme="minorHAnsi" w:hAnsi="Bookman Old Style"/>
          <w:b/>
          <w:sz w:val="20"/>
          <w:szCs w:val="20"/>
          <w:lang w:val="en-PH"/>
        </w:rPr>
        <w:t>(</w:t>
      </w:r>
      <w:r w:rsidR="005D5C3F">
        <w:rPr>
          <w:rFonts w:ascii="Bookman Old Style" w:eastAsiaTheme="minorHAnsi" w:hAnsi="Bookman Old Style"/>
          <w:b/>
          <w:sz w:val="20"/>
          <w:szCs w:val="20"/>
          <w:lang w:val="en-PH"/>
        </w:rPr>
        <w:t xml:space="preserve">FOR GSIS </w:t>
      </w:r>
      <w:r w:rsidR="00180191">
        <w:rPr>
          <w:rFonts w:ascii="Bookman Old Style" w:eastAsiaTheme="minorHAnsi" w:hAnsi="Bookman Old Style"/>
          <w:b/>
          <w:sz w:val="20"/>
          <w:szCs w:val="20"/>
          <w:lang w:val="en-PH"/>
        </w:rPr>
        <w:t>CONTACT DETAILS UPDATE</w:t>
      </w:r>
      <w:r>
        <w:rPr>
          <w:rFonts w:ascii="Bookman Old Style" w:eastAsiaTheme="minorHAnsi" w:hAnsi="Bookman Old Style"/>
          <w:b/>
          <w:sz w:val="20"/>
          <w:szCs w:val="20"/>
          <w:lang w:val="en-PH"/>
        </w:rPr>
        <w:t>)</w:t>
      </w:r>
    </w:p>
    <w:tbl>
      <w:tblPr>
        <w:tblStyle w:val="TableGrid1"/>
        <w:tblpPr w:leftFromText="180" w:rightFromText="180" w:vertAnchor="page" w:horzAnchor="margin" w:tblpY="4141"/>
        <w:tblW w:w="0" w:type="auto"/>
        <w:tblLook w:val="04A0" w:firstRow="1" w:lastRow="0" w:firstColumn="1" w:lastColumn="0" w:noHBand="0" w:noVBand="1"/>
      </w:tblPr>
      <w:tblGrid>
        <w:gridCol w:w="3690"/>
        <w:gridCol w:w="5326"/>
      </w:tblGrid>
      <w:tr w:rsidR="00165578" w:rsidRPr="00165578" w14:paraId="5F2D4FA9" w14:textId="77777777" w:rsidTr="00165578">
        <w:tc>
          <w:tcPr>
            <w:tcW w:w="3690" w:type="dxa"/>
          </w:tcPr>
          <w:p w14:paraId="4F51AFAD" w14:textId="77777777" w:rsidR="00165578" w:rsidRPr="00165578" w:rsidRDefault="00165578" w:rsidP="00165578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  <w:lang w:val="en-PH"/>
              </w:rPr>
            </w:pPr>
            <w:r w:rsidRPr="00165578">
              <w:rPr>
                <w:rFonts w:ascii="Bookman Old Style" w:hAnsi="Bookman Old Style"/>
                <w:b/>
                <w:sz w:val="20"/>
                <w:szCs w:val="20"/>
                <w:lang w:val="en-PH"/>
              </w:rPr>
              <w:t xml:space="preserve">MEMBER BP NO  </w:t>
            </w:r>
          </w:p>
        </w:tc>
        <w:tc>
          <w:tcPr>
            <w:tcW w:w="5326" w:type="dxa"/>
          </w:tcPr>
          <w:p w14:paraId="0BCD5472" w14:textId="77777777" w:rsidR="00165578" w:rsidRPr="00165578" w:rsidRDefault="00165578" w:rsidP="00165578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  <w:lang w:val="en-PH"/>
              </w:rPr>
            </w:pPr>
          </w:p>
        </w:tc>
      </w:tr>
      <w:tr w:rsidR="00165578" w:rsidRPr="00165578" w14:paraId="2015738F" w14:textId="77777777" w:rsidTr="00165578">
        <w:tc>
          <w:tcPr>
            <w:tcW w:w="3690" w:type="dxa"/>
          </w:tcPr>
          <w:p w14:paraId="6855F3B6" w14:textId="77777777" w:rsidR="00165578" w:rsidRPr="00165578" w:rsidRDefault="00165578" w:rsidP="00165578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  <w:lang w:val="en-PH"/>
              </w:rPr>
            </w:pPr>
            <w:r w:rsidRPr="00165578">
              <w:rPr>
                <w:rFonts w:ascii="Bookman Old Style" w:hAnsi="Bookman Old Style"/>
                <w:b/>
                <w:sz w:val="20"/>
                <w:szCs w:val="20"/>
                <w:lang w:val="en-PH"/>
              </w:rPr>
              <w:t xml:space="preserve">LASTNAME           </w:t>
            </w:r>
          </w:p>
        </w:tc>
        <w:tc>
          <w:tcPr>
            <w:tcW w:w="5326" w:type="dxa"/>
          </w:tcPr>
          <w:p w14:paraId="44738DD8" w14:textId="77777777" w:rsidR="00165578" w:rsidRPr="00165578" w:rsidRDefault="00165578" w:rsidP="00165578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  <w:lang w:val="en-PH"/>
              </w:rPr>
            </w:pPr>
          </w:p>
        </w:tc>
      </w:tr>
      <w:tr w:rsidR="00165578" w:rsidRPr="00165578" w14:paraId="322C904D" w14:textId="77777777" w:rsidTr="00165578">
        <w:tc>
          <w:tcPr>
            <w:tcW w:w="3690" w:type="dxa"/>
          </w:tcPr>
          <w:p w14:paraId="71FEF17D" w14:textId="77777777" w:rsidR="00165578" w:rsidRPr="00165578" w:rsidRDefault="00165578" w:rsidP="00165578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  <w:lang w:val="en-PH"/>
              </w:rPr>
            </w:pPr>
            <w:r w:rsidRPr="00165578">
              <w:rPr>
                <w:rFonts w:ascii="Bookman Old Style" w:hAnsi="Bookman Old Style"/>
                <w:b/>
                <w:sz w:val="20"/>
                <w:szCs w:val="20"/>
                <w:lang w:val="en-PH"/>
              </w:rPr>
              <w:t xml:space="preserve">FIRST NAME        </w:t>
            </w:r>
          </w:p>
        </w:tc>
        <w:tc>
          <w:tcPr>
            <w:tcW w:w="5326" w:type="dxa"/>
          </w:tcPr>
          <w:p w14:paraId="5C833F9F" w14:textId="77777777" w:rsidR="00165578" w:rsidRPr="00165578" w:rsidRDefault="00165578" w:rsidP="00165578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  <w:lang w:val="en-PH"/>
              </w:rPr>
            </w:pPr>
          </w:p>
        </w:tc>
      </w:tr>
      <w:tr w:rsidR="00165578" w:rsidRPr="00165578" w14:paraId="7BC11DDE" w14:textId="77777777" w:rsidTr="00165578">
        <w:tc>
          <w:tcPr>
            <w:tcW w:w="3690" w:type="dxa"/>
          </w:tcPr>
          <w:p w14:paraId="72A8B622" w14:textId="77777777" w:rsidR="00165578" w:rsidRPr="00165578" w:rsidRDefault="00165578" w:rsidP="00165578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  <w:lang w:val="en-PH"/>
              </w:rPr>
            </w:pPr>
            <w:r w:rsidRPr="00165578">
              <w:rPr>
                <w:rFonts w:ascii="Bookman Old Style" w:hAnsi="Bookman Old Style"/>
                <w:b/>
                <w:sz w:val="20"/>
                <w:szCs w:val="20"/>
                <w:lang w:val="en-PH"/>
              </w:rPr>
              <w:t xml:space="preserve">SUFFIX                   </w:t>
            </w:r>
          </w:p>
        </w:tc>
        <w:tc>
          <w:tcPr>
            <w:tcW w:w="5326" w:type="dxa"/>
          </w:tcPr>
          <w:p w14:paraId="4D60203A" w14:textId="77777777" w:rsidR="00165578" w:rsidRPr="00165578" w:rsidRDefault="00165578" w:rsidP="00165578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  <w:lang w:val="en-PH"/>
              </w:rPr>
            </w:pPr>
          </w:p>
        </w:tc>
      </w:tr>
      <w:tr w:rsidR="00165578" w:rsidRPr="00165578" w14:paraId="36A596DF" w14:textId="77777777" w:rsidTr="00165578">
        <w:tc>
          <w:tcPr>
            <w:tcW w:w="3690" w:type="dxa"/>
          </w:tcPr>
          <w:p w14:paraId="3AA3D4D2" w14:textId="77777777" w:rsidR="00165578" w:rsidRPr="00165578" w:rsidRDefault="00165578" w:rsidP="00165578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  <w:lang w:val="en-PH"/>
              </w:rPr>
            </w:pPr>
            <w:r w:rsidRPr="00165578">
              <w:rPr>
                <w:rFonts w:ascii="Bookman Old Style" w:hAnsi="Bookman Old Style"/>
                <w:b/>
                <w:sz w:val="20"/>
                <w:szCs w:val="20"/>
                <w:lang w:val="en-PH"/>
              </w:rPr>
              <w:t xml:space="preserve">MIDDLE NAME </w:t>
            </w:r>
          </w:p>
        </w:tc>
        <w:tc>
          <w:tcPr>
            <w:tcW w:w="5326" w:type="dxa"/>
          </w:tcPr>
          <w:p w14:paraId="3A2849D7" w14:textId="77777777" w:rsidR="00165578" w:rsidRPr="00165578" w:rsidRDefault="00165578" w:rsidP="00165578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  <w:lang w:val="en-PH"/>
              </w:rPr>
            </w:pPr>
          </w:p>
        </w:tc>
      </w:tr>
      <w:tr w:rsidR="00165578" w:rsidRPr="00165578" w14:paraId="037FEE21" w14:textId="77777777" w:rsidTr="00165578">
        <w:tc>
          <w:tcPr>
            <w:tcW w:w="3690" w:type="dxa"/>
          </w:tcPr>
          <w:p w14:paraId="0999B3B8" w14:textId="77777777" w:rsidR="00165578" w:rsidRPr="00165578" w:rsidRDefault="00165578" w:rsidP="00165578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  <w:lang w:val="en-PH"/>
              </w:rPr>
            </w:pPr>
            <w:r w:rsidRPr="00165578">
              <w:rPr>
                <w:rFonts w:ascii="Bookman Old Style" w:hAnsi="Bookman Old Style"/>
                <w:b/>
                <w:sz w:val="20"/>
                <w:szCs w:val="20"/>
                <w:lang w:val="en-PH"/>
              </w:rPr>
              <w:t>DATE OF BIRTH</w:t>
            </w:r>
          </w:p>
        </w:tc>
        <w:tc>
          <w:tcPr>
            <w:tcW w:w="5326" w:type="dxa"/>
          </w:tcPr>
          <w:p w14:paraId="689050FD" w14:textId="77777777" w:rsidR="00165578" w:rsidRPr="00165578" w:rsidRDefault="00165578" w:rsidP="00165578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  <w:lang w:val="en-PH"/>
              </w:rPr>
            </w:pPr>
          </w:p>
        </w:tc>
      </w:tr>
      <w:tr w:rsidR="00165578" w:rsidRPr="00165578" w14:paraId="372897F8" w14:textId="77777777" w:rsidTr="00165578">
        <w:tc>
          <w:tcPr>
            <w:tcW w:w="9016" w:type="dxa"/>
            <w:gridSpan w:val="2"/>
          </w:tcPr>
          <w:p w14:paraId="359BDAE0" w14:textId="5E2871E9" w:rsidR="00165578" w:rsidRPr="00165578" w:rsidRDefault="00180191" w:rsidP="00165578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en-PH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n-PH"/>
              </w:rPr>
              <w:t>MOBILE NUMBER/EMAIL ADDRESS</w:t>
            </w:r>
          </w:p>
        </w:tc>
      </w:tr>
      <w:tr w:rsidR="00165578" w:rsidRPr="00165578" w14:paraId="5891A3B6" w14:textId="77777777" w:rsidTr="00165578">
        <w:tc>
          <w:tcPr>
            <w:tcW w:w="9016" w:type="dxa"/>
            <w:gridSpan w:val="2"/>
          </w:tcPr>
          <w:p w14:paraId="2B5AE1B5" w14:textId="77777777" w:rsidR="00165578" w:rsidRPr="00165578" w:rsidRDefault="00165578" w:rsidP="00165578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  <w:lang w:val="en-PH"/>
              </w:rPr>
            </w:pPr>
            <w:r w:rsidRPr="00165578">
              <w:rPr>
                <w:rFonts w:ascii="Bookman Old Style" w:hAnsi="Bookman Old Style"/>
                <w:b/>
                <w:sz w:val="20"/>
                <w:szCs w:val="20"/>
                <w:lang w:val="en-PH"/>
              </w:rPr>
              <w:t xml:space="preserve">FROM  </w:t>
            </w:r>
            <w:proofErr w:type="gramStart"/>
            <w:r w:rsidRPr="00165578">
              <w:rPr>
                <w:rFonts w:ascii="Bookman Old Style" w:hAnsi="Bookman Old Style"/>
                <w:b/>
                <w:sz w:val="20"/>
                <w:szCs w:val="20"/>
                <w:lang w:val="en-PH"/>
              </w:rPr>
              <w:t xml:space="preserve">  :</w:t>
            </w:r>
            <w:proofErr w:type="gramEnd"/>
          </w:p>
        </w:tc>
      </w:tr>
      <w:tr w:rsidR="00165578" w:rsidRPr="00165578" w14:paraId="1A22E5C6" w14:textId="77777777" w:rsidTr="00165578">
        <w:tc>
          <w:tcPr>
            <w:tcW w:w="9016" w:type="dxa"/>
            <w:gridSpan w:val="2"/>
          </w:tcPr>
          <w:p w14:paraId="6642577B" w14:textId="632A83F4" w:rsidR="00165578" w:rsidRPr="00165578" w:rsidRDefault="00165578" w:rsidP="00165578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  <w:lang w:val="en-PH"/>
              </w:rPr>
            </w:pPr>
            <w:r w:rsidRPr="00165578">
              <w:rPr>
                <w:rFonts w:ascii="Bookman Old Style" w:hAnsi="Bookman Old Style"/>
                <w:b/>
                <w:sz w:val="20"/>
                <w:szCs w:val="20"/>
                <w:lang w:val="en-PH"/>
              </w:rPr>
              <w:t xml:space="preserve">TO       </w:t>
            </w:r>
            <w:proofErr w:type="gramStart"/>
            <w:r w:rsidRPr="00165578">
              <w:rPr>
                <w:rFonts w:ascii="Bookman Old Style" w:hAnsi="Bookman Old Style"/>
                <w:b/>
                <w:sz w:val="20"/>
                <w:szCs w:val="20"/>
                <w:lang w:val="en-PH"/>
              </w:rPr>
              <w:t xml:space="preserve">  :</w:t>
            </w:r>
            <w:proofErr w:type="gramEnd"/>
          </w:p>
        </w:tc>
      </w:tr>
    </w:tbl>
    <w:p w14:paraId="67FA5BE5" w14:textId="77777777" w:rsidR="00165578" w:rsidRPr="00165578" w:rsidRDefault="00165578" w:rsidP="00165578">
      <w:pPr>
        <w:spacing w:after="0" w:line="240" w:lineRule="auto"/>
        <w:rPr>
          <w:rFonts w:ascii="Arial Black" w:eastAsiaTheme="minorHAnsi" w:hAnsi="Arial Black"/>
          <w:b/>
          <w:sz w:val="28"/>
          <w:szCs w:val="28"/>
          <w:lang w:val="en-PH"/>
        </w:rPr>
      </w:pPr>
    </w:p>
    <w:p w14:paraId="4BC0736F" w14:textId="77777777" w:rsidR="00180191" w:rsidRDefault="00180191" w:rsidP="00061233">
      <w:pPr>
        <w:pStyle w:val="NoSpacing"/>
        <w:spacing w:line="480" w:lineRule="auto"/>
        <w:rPr>
          <w:rFonts w:ascii="Bookman Old Style" w:hAnsi="Bookman Old Style" w:cs="Tahoma"/>
          <w:b/>
          <w:sz w:val="20"/>
          <w:szCs w:val="20"/>
        </w:rPr>
      </w:pPr>
    </w:p>
    <w:p w14:paraId="246FC069" w14:textId="77777777" w:rsidR="00180191" w:rsidRDefault="00180191" w:rsidP="00180191">
      <w:pPr>
        <w:pStyle w:val="NoSpacing"/>
      </w:pPr>
      <w:bookmarkStart w:id="0" w:name="_Hlk134684091"/>
      <w:r>
        <w:t>____________________________</w:t>
      </w:r>
    </w:p>
    <w:p w14:paraId="4F886A74" w14:textId="4E46A6E5" w:rsidR="00180191" w:rsidRPr="00180191" w:rsidRDefault="00180191" w:rsidP="00180191">
      <w:pPr>
        <w:pStyle w:val="NoSpacing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      </w:t>
      </w:r>
      <w:r w:rsidRPr="00180191">
        <w:rPr>
          <w:rFonts w:ascii="Bookman Old Style" w:hAnsi="Bookman Old Style"/>
          <w:bCs/>
          <w:sz w:val="20"/>
          <w:szCs w:val="20"/>
        </w:rPr>
        <w:t>Signature of Member</w:t>
      </w:r>
      <w:bookmarkEnd w:id="0"/>
    </w:p>
    <w:sectPr w:rsidR="00180191" w:rsidRPr="00180191" w:rsidSect="001A191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899BC" w14:textId="77777777" w:rsidR="00416132" w:rsidRDefault="00416132" w:rsidP="00DA4D83">
      <w:pPr>
        <w:pStyle w:val="Header"/>
      </w:pPr>
      <w:r>
        <w:separator/>
      </w:r>
    </w:p>
  </w:endnote>
  <w:endnote w:type="continuationSeparator" w:id="0">
    <w:p w14:paraId="4F41A2B1" w14:textId="77777777" w:rsidR="00416132" w:rsidRDefault="00416132" w:rsidP="00DA4D83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AB19" w14:textId="77777777" w:rsidR="00390E7D" w:rsidRDefault="00390E7D" w:rsidP="00A04342">
    <w:pPr>
      <w:pStyle w:val="Footer"/>
      <w:pBdr>
        <w:bottom w:val="single" w:sz="12" w:space="1" w:color="auto"/>
      </w:pBdr>
      <w:rPr>
        <w:rFonts w:ascii="Ebrima" w:hAnsi="Ebrima" w:cstheme="minorHAnsi"/>
        <w:color w:val="000000" w:themeColor="text1"/>
        <w:sz w:val="16"/>
        <w:szCs w:val="16"/>
      </w:rPr>
    </w:pPr>
  </w:p>
  <w:p w14:paraId="24834C43" w14:textId="57D910AB" w:rsidR="00390E7D" w:rsidRPr="00A04342" w:rsidRDefault="00390E7D" w:rsidP="00A04342">
    <w:pPr>
      <w:pStyle w:val="Footer"/>
      <w:rPr>
        <w:rFonts w:ascii="Ebrima" w:hAnsi="Ebrima" w:cstheme="minorHAnsi"/>
        <w:color w:val="000000" w:themeColor="text1"/>
        <w:sz w:val="16"/>
        <w:szCs w:val="16"/>
      </w:rPr>
    </w:pPr>
    <w:r w:rsidRPr="008417A9">
      <w:rPr>
        <w:rFonts w:ascii="Ebrima" w:hAnsi="Ebrima"/>
        <w:noProof/>
        <w:sz w:val="16"/>
        <w:szCs w:val="16"/>
        <w:lang w:val="en-PH" w:eastAsia="en-PH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243C3632" wp14:editId="34F7DB9C">
              <wp:simplePos x="0" y="0"/>
              <wp:positionH relativeFrom="margin">
                <wp:posOffset>4985385</wp:posOffset>
              </wp:positionH>
              <wp:positionV relativeFrom="paragraph">
                <wp:posOffset>99060</wp:posOffset>
              </wp:positionV>
              <wp:extent cx="822960" cy="243840"/>
              <wp:effectExtent l="0" t="0" r="0" b="381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960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D50E2" w14:textId="77777777" w:rsidR="00390E7D" w:rsidRPr="00485FC1" w:rsidRDefault="00390E7D" w:rsidP="00A04342">
                          <w:pPr>
                            <w:pStyle w:val="Footer"/>
                            <w:jc w:val="right"/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</w:pPr>
                          <w:r w:rsidRPr="00485FC1"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  <w:t xml:space="preserve">Page 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begin"/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instrText xml:space="preserve"> PAGE </w:instrTex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Ebrima" w:hAnsi="Ebrima" w:cs="Khmer UI"/>
                              <w:b/>
                              <w:noProof/>
                              <w:sz w:val="16"/>
                              <w:szCs w:val="14"/>
                            </w:rPr>
                            <w:t>2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end"/>
                          </w:r>
                          <w:r w:rsidRPr="00485FC1"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  <w:t xml:space="preserve"> of 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begin"/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instrText xml:space="preserve"> NUMPAGES  </w:instrTex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Ebrima" w:hAnsi="Ebrima" w:cs="Khmer UI"/>
                              <w:b/>
                              <w:noProof/>
                              <w:sz w:val="16"/>
                              <w:szCs w:val="14"/>
                            </w:rPr>
                            <w:t>2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3C36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55pt;margin-top:7.8pt;width:64.8pt;height:19.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" stroked="f">
              <v:textbox>
                <w:txbxContent>
                  <w:p w14:paraId="1B4D50E2" w14:textId="77777777" w:rsidR="00390E7D" w:rsidRPr="00485FC1" w:rsidRDefault="00390E7D" w:rsidP="00A04342">
                    <w:pPr>
                      <w:pStyle w:val="Footer"/>
                      <w:jc w:val="right"/>
                      <w:rPr>
                        <w:rFonts w:ascii="Ebrima" w:hAnsi="Ebrima" w:cs="Khmer UI"/>
                        <w:sz w:val="16"/>
                        <w:szCs w:val="14"/>
                      </w:rPr>
                    </w:pPr>
                    <w:r w:rsidRPr="00485FC1">
                      <w:rPr>
                        <w:rFonts w:ascii="Ebrima" w:hAnsi="Ebrima" w:cs="Khmer UI"/>
                        <w:sz w:val="16"/>
                        <w:szCs w:val="14"/>
                      </w:rPr>
                      <w:t xml:space="preserve">Page 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begin"/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instrText xml:space="preserve"> PAGE </w:instrTex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separate"/>
                    </w:r>
                    <w:r>
                      <w:rPr>
                        <w:rFonts w:ascii="Ebrima" w:hAnsi="Ebrima" w:cs="Khmer UI"/>
                        <w:b/>
                        <w:noProof/>
                        <w:sz w:val="16"/>
                        <w:szCs w:val="14"/>
                      </w:rPr>
                      <w:t>2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end"/>
                    </w:r>
                    <w:r w:rsidRPr="00485FC1">
                      <w:rPr>
                        <w:rFonts w:ascii="Ebrima" w:hAnsi="Ebrima" w:cs="Khmer UI"/>
                        <w:sz w:val="16"/>
                        <w:szCs w:val="14"/>
                      </w:rPr>
                      <w:t xml:space="preserve"> of 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begin"/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instrText xml:space="preserve"> NUMPAGES  </w:instrTex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separate"/>
                    </w:r>
                    <w:r>
                      <w:rPr>
                        <w:rFonts w:ascii="Ebrima" w:hAnsi="Ebrima" w:cs="Khmer UI"/>
                        <w:b/>
                        <w:noProof/>
                        <w:sz w:val="16"/>
                        <w:szCs w:val="14"/>
                      </w:rPr>
                      <w:t>2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Theme="minorHAnsi" w:hAnsiTheme="minorHAnsi" w:cstheme="minorHAnsi"/>
        <w:color w:val="000000" w:themeColor="text1"/>
        <w:sz w:val="16"/>
        <w:szCs w:val="16"/>
      </w:rPr>
      <w:t xml:space="preserve">Website: </w:t>
    </w:r>
    <w:r w:rsidRPr="004E483E">
      <w:rPr>
        <w:rFonts w:asciiTheme="minorHAnsi" w:hAnsiTheme="minorHAnsi" w:cstheme="minorHAnsi"/>
        <w:color w:val="000000" w:themeColor="text1"/>
        <w:sz w:val="16"/>
        <w:szCs w:val="16"/>
      </w:rPr>
      <w:t>https://depednsamar.ph</w:t>
    </w:r>
    <w:r>
      <w:rPr>
        <w:rFonts w:asciiTheme="minorHAnsi" w:hAnsiTheme="minorHAnsi" w:cstheme="minorHAnsi"/>
        <w:color w:val="000000" w:themeColor="text1"/>
        <w:sz w:val="16"/>
        <w:szCs w:val="16"/>
      </w:rPr>
      <w:t xml:space="preserve">         </w:t>
    </w:r>
    <w:r w:rsidRPr="008417A9">
      <w:rPr>
        <w:rFonts w:asciiTheme="minorHAnsi" w:hAnsiTheme="minorHAnsi" w:cstheme="minorHAnsi"/>
        <w:color w:val="000000" w:themeColor="text1"/>
        <w:sz w:val="16"/>
        <w:szCs w:val="16"/>
      </w:rPr>
      <w:t>Telefax: (055) 500 9801</w:t>
    </w:r>
    <w:r>
      <w:rPr>
        <w:rFonts w:asciiTheme="minorHAnsi" w:hAnsiTheme="minorHAnsi" w:cstheme="minorHAnsi"/>
        <w:color w:val="000000" w:themeColor="text1"/>
        <w:sz w:val="16"/>
        <w:szCs w:val="16"/>
      </w:rPr>
      <w:t xml:space="preserve">        Email:</w:t>
    </w:r>
    <w:r>
      <w:rPr>
        <w:rFonts w:ascii="Ebrima" w:hAnsi="Ebrima" w:cstheme="minorHAnsi"/>
        <w:color w:val="000000" w:themeColor="text1"/>
        <w:sz w:val="16"/>
        <w:szCs w:val="16"/>
      </w:rPr>
      <w:t xml:space="preserve"> </w:t>
    </w:r>
    <w:r w:rsidRPr="00582A93">
      <w:rPr>
        <w:rFonts w:ascii="Ebrima" w:hAnsi="Ebrima" w:cstheme="minorHAnsi"/>
        <w:color w:val="000000" w:themeColor="text1"/>
        <w:sz w:val="16"/>
        <w:szCs w:val="16"/>
      </w:rPr>
      <w:t>nsamardivision@deped.gov.ph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291ED" w14:textId="77777777" w:rsidR="00390E7D" w:rsidRDefault="00390E7D" w:rsidP="00A04342">
    <w:pPr>
      <w:pBdr>
        <w:bottom w:val="single" w:sz="12" w:space="1" w:color="auto"/>
      </w:pBdr>
      <w:tabs>
        <w:tab w:val="left" w:pos="1575"/>
      </w:tabs>
      <w:spacing w:after="0" w:line="240" w:lineRule="auto"/>
      <w:rPr>
        <w:rFonts w:asciiTheme="minorHAnsi" w:hAnsiTheme="minorHAnsi" w:cstheme="minorHAnsi"/>
        <w:sz w:val="20"/>
        <w:szCs w:val="20"/>
      </w:rPr>
    </w:pPr>
  </w:p>
  <w:p w14:paraId="43850578" w14:textId="77777777" w:rsidR="00390E7D" w:rsidRDefault="00390E7D" w:rsidP="00A04342">
    <w:pPr>
      <w:spacing w:after="0" w:line="240" w:lineRule="auto"/>
      <w:ind w:left="1170"/>
      <w:rPr>
        <w:rFonts w:asciiTheme="minorHAnsi" w:hAnsiTheme="minorHAnsi" w:cstheme="minorHAnsi"/>
        <w:sz w:val="20"/>
        <w:szCs w:val="20"/>
      </w:rPr>
    </w:pPr>
    <w:r>
      <w:rPr>
        <w:noProof/>
        <w:lang w:val="en-PH" w:eastAsia="en-PH"/>
      </w:rPr>
      <w:drawing>
        <wp:anchor distT="152400" distB="152400" distL="152400" distR="152400" simplePos="0" relativeHeight="251656704" behindDoc="0" locked="0" layoutInCell="1" allowOverlap="1" wp14:anchorId="4D8920F8" wp14:editId="20C2982C">
          <wp:simplePos x="0" y="0"/>
          <wp:positionH relativeFrom="page">
            <wp:posOffset>883920</wp:posOffset>
          </wp:positionH>
          <wp:positionV relativeFrom="page">
            <wp:posOffset>9558020</wp:posOffset>
          </wp:positionV>
          <wp:extent cx="685800" cy="685800"/>
          <wp:effectExtent l="0" t="0" r="0" b="0"/>
          <wp:wrapNone/>
          <wp:docPr id="26" name="officeArt object" descr="1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3.png" descr="1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625C">
      <w:rPr>
        <w:noProof/>
        <w:lang w:val="en-PH" w:eastAsia="en-PH"/>
      </w:rPr>
      <w:drawing>
        <wp:anchor distT="152400" distB="152400" distL="152400" distR="152400" simplePos="0" relativeHeight="251657728" behindDoc="0" locked="0" layoutInCell="1" allowOverlap="1" wp14:anchorId="64548DCC" wp14:editId="1AD0C5B2">
          <wp:simplePos x="0" y="0"/>
          <wp:positionH relativeFrom="page">
            <wp:posOffset>5991860</wp:posOffset>
          </wp:positionH>
          <wp:positionV relativeFrom="page">
            <wp:posOffset>9531985</wp:posOffset>
          </wp:positionV>
          <wp:extent cx="685800" cy="685800"/>
          <wp:effectExtent l="0" t="0" r="0" b="0"/>
          <wp:wrapNone/>
          <wp:docPr id="25" name="officeArt object" descr="C:\Users\Noe M. Hermosilla\Downloads\14707819_1125672280814018_5036277242761023927_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 descr="C:\Users\Noe M. Hermosilla\Downloads\14707819_1125672280814018_5036277242761023927_o.jpg"/>
                  <pic:cNvPicPr>
                    <a:picLocks noChangeAspect="1"/>
                  </pic:cNvPicPr>
                </pic:nvPicPr>
                <pic:blipFill rotWithShape="1">
                  <a:blip r:embed="rId2"/>
                  <a:srcRect l="6906" r="17070"/>
                  <a:stretch/>
                </pic:blipFill>
                <pic:spPr bwMode="auto">
                  <a:xfrm>
                    <a:off x="0" y="0"/>
                    <a:ext cx="685800" cy="685800"/>
                  </a:xfrm>
                  <a:prstGeom prst="ellipse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2F944C" w14:textId="77777777" w:rsidR="00390E7D" w:rsidRPr="00735D1A" w:rsidRDefault="00390E7D" w:rsidP="00A04342">
    <w:pPr>
      <w:spacing w:after="0" w:line="240" w:lineRule="auto"/>
      <w:ind w:left="1170"/>
      <w:rPr>
        <w:rFonts w:ascii="Bookman Old Style" w:hAnsi="Bookman Old Style" w:cstheme="minorHAnsi"/>
        <w:sz w:val="20"/>
        <w:szCs w:val="20"/>
      </w:rPr>
    </w:pPr>
    <w:r w:rsidRPr="00735D1A">
      <w:rPr>
        <w:rFonts w:ascii="Bookman Old Style" w:hAnsi="Bookman Old Style" w:cstheme="minorHAnsi"/>
        <w:noProof/>
        <w:sz w:val="20"/>
        <w:szCs w:val="20"/>
        <w:lang w:val="en-PH" w:eastAsia="en-PH"/>
      </w:rPr>
      <w:t>Mabini St., Brgy. Acacia, Catarman, 6400, Northern Samar</w:t>
    </w:r>
  </w:p>
  <w:p w14:paraId="7959214A" w14:textId="77777777" w:rsidR="00390E7D" w:rsidRPr="00735D1A" w:rsidRDefault="00390E7D" w:rsidP="00A04342">
    <w:pPr>
      <w:pStyle w:val="Footer"/>
      <w:ind w:left="1170"/>
      <w:rPr>
        <w:rFonts w:ascii="Bookman Old Style" w:hAnsi="Bookman Old Style" w:cstheme="minorHAnsi"/>
        <w:color w:val="000000" w:themeColor="text1"/>
        <w:sz w:val="20"/>
        <w:szCs w:val="20"/>
      </w:rPr>
    </w:pPr>
    <w:r w:rsidRPr="00735D1A">
      <w:rPr>
        <w:rFonts w:ascii="Bookman Old Style" w:hAnsi="Bookman Old Style" w:cstheme="minorHAnsi"/>
        <w:color w:val="000000" w:themeColor="text1"/>
        <w:sz w:val="20"/>
        <w:szCs w:val="20"/>
      </w:rPr>
      <w:t>Telefax: (055) 500 9801</w:t>
    </w:r>
  </w:p>
  <w:p w14:paraId="6B5F137C" w14:textId="77777777" w:rsidR="00390E7D" w:rsidRPr="00735D1A" w:rsidRDefault="00390E7D" w:rsidP="00A04342">
    <w:pPr>
      <w:pStyle w:val="Footer"/>
      <w:ind w:left="1170"/>
      <w:rPr>
        <w:rFonts w:ascii="Bookman Old Style" w:hAnsi="Bookman Old Style" w:cstheme="minorHAnsi"/>
        <w:color w:val="000000" w:themeColor="text1"/>
        <w:sz w:val="20"/>
        <w:szCs w:val="20"/>
      </w:rPr>
    </w:pPr>
    <w:r w:rsidRPr="00735D1A">
      <w:rPr>
        <w:rFonts w:ascii="Bookman Old Style" w:hAnsi="Bookman Old Style"/>
        <w:noProof/>
        <w:sz w:val="16"/>
        <w:szCs w:val="16"/>
        <w:lang w:val="en-PH" w:eastAsia="en-PH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563CF76F" wp14:editId="7BED38E2">
              <wp:simplePos x="0" y="0"/>
              <wp:positionH relativeFrom="margin">
                <wp:posOffset>5090160</wp:posOffset>
              </wp:positionH>
              <wp:positionV relativeFrom="paragraph">
                <wp:posOffset>235889</wp:posOffset>
              </wp:positionV>
              <wp:extent cx="777240" cy="260350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300CAA" w14:textId="77777777" w:rsidR="00390E7D" w:rsidRPr="00485FC1" w:rsidRDefault="00390E7D" w:rsidP="00A04342">
                          <w:pPr>
                            <w:pStyle w:val="Footer"/>
                            <w:jc w:val="center"/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</w:pPr>
                          <w:r w:rsidRPr="00485FC1"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  <w:t xml:space="preserve">Page 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begin"/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instrText xml:space="preserve"> PAGE </w:instrTex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Ebrima" w:hAnsi="Ebrima" w:cs="Khmer UI"/>
                              <w:b/>
                              <w:noProof/>
                              <w:sz w:val="16"/>
                              <w:szCs w:val="14"/>
                            </w:rPr>
                            <w:t>1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end"/>
                          </w:r>
                          <w:r w:rsidRPr="00485FC1"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  <w:t xml:space="preserve"> of </w:t>
                          </w:r>
                          <w:r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CF76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00.8pt;margin-top:18.55pt;width:61.2pt;height:20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" filled="f" stroked="f">
              <v:textbox>
                <w:txbxContent>
                  <w:p w14:paraId="25300CAA" w14:textId="77777777" w:rsidR="00390E7D" w:rsidRPr="00485FC1" w:rsidRDefault="00390E7D" w:rsidP="00A04342">
                    <w:pPr>
                      <w:pStyle w:val="Footer"/>
                      <w:jc w:val="center"/>
                      <w:rPr>
                        <w:rFonts w:ascii="Ebrima" w:hAnsi="Ebrima" w:cs="Khmer UI"/>
                        <w:sz w:val="16"/>
                        <w:szCs w:val="14"/>
                      </w:rPr>
                    </w:pPr>
                    <w:r w:rsidRPr="00485FC1">
                      <w:rPr>
                        <w:rFonts w:ascii="Ebrima" w:hAnsi="Ebrima" w:cs="Khmer UI"/>
                        <w:sz w:val="16"/>
                        <w:szCs w:val="14"/>
                      </w:rPr>
                      <w:t xml:space="preserve">Page 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begin"/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instrText xml:space="preserve"> PAGE </w:instrTex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separate"/>
                    </w:r>
                    <w:r>
                      <w:rPr>
                        <w:rFonts w:ascii="Ebrima" w:hAnsi="Ebrima" w:cs="Khmer UI"/>
                        <w:b/>
                        <w:noProof/>
                        <w:sz w:val="16"/>
                        <w:szCs w:val="14"/>
                      </w:rPr>
                      <w:t>1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end"/>
                    </w:r>
                    <w:r w:rsidRPr="00485FC1">
                      <w:rPr>
                        <w:rFonts w:ascii="Ebrima" w:hAnsi="Ebrima" w:cs="Khmer UI"/>
                        <w:sz w:val="16"/>
                        <w:szCs w:val="14"/>
                      </w:rPr>
                      <w:t xml:space="preserve"> of </w:t>
                    </w:r>
                    <w:r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35D1A">
      <w:rPr>
        <w:rFonts w:ascii="Bookman Old Style" w:hAnsi="Bookman Old Style" w:cstheme="minorHAnsi"/>
        <w:color w:val="000000" w:themeColor="text1"/>
        <w:sz w:val="20"/>
        <w:szCs w:val="20"/>
      </w:rPr>
      <w:t xml:space="preserve">Division Official Website: https://depednsamar.ph </w:t>
    </w:r>
  </w:p>
  <w:p w14:paraId="5A3965EF" w14:textId="506433F4" w:rsidR="00390E7D" w:rsidRPr="00735D1A" w:rsidRDefault="00390E7D" w:rsidP="00A04342">
    <w:pPr>
      <w:pStyle w:val="Footer"/>
      <w:ind w:left="1170"/>
      <w:rPr>
        <w:rFonts w:ascii="Bookman Old Style" w:hAnsi="Bookman Old Style" w:cstheme="minorHAnsi"/>
        <w:color w:val="000000" w:themeColor="text1"/>
        <w:sz w:val="20"/>
        <w:szCs w:val="20"/>
      </w:rPr>
    </w:pPr>
    <w:r w:rsidRPr="00735D1A">
      <w:rPr>
        <w:rFonts w:ascii="Bookman Old Style" w:hAnsi="Bookman Old Style" w:cstheme="minorHAnsi"/>
        <w:color w:val="000000" w:themeColor="text1"/>
        <w:sz w:val="20"/>
        <w:szCs w:val="20"/>
      </w:rPr>
      <w:t>Email: nsamardivision@deped.gov.ph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EA3C5" w14:textId="77777777" w:rsidR="00416132" w:rsidRDefault="00416132" w:rsidP="00DA4D83">
      <w:pPr>
        <w:pStyle w:val="Header"/>
      </w:pPr>
      <w:r>
        <w:separator/>
      </w:r>
    </w:p>
  </w:footnote>
  <w:footnote w:type="continuationSeparator" w:id="0">
    <w:p w14:paraId="32A9AF7C" w14:textId="77777777" w:rsidR="00416132" w:rsidRDefault="00416132" w:rsidP="00DA4D83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FD8A" w14:textId="77777777" w:rsidR="00390E7D" w:rsidRDefault="00000000">
    <w:pPr>
      <w:pStyle w:val="Header"/>
    </w:pPr>
    <w:r>
      <w:rPr>
        <w:noProof/>
        <w:lang w:val="en-PH" w:eastAsia="en-PH"/>
      </w:rPr>
      <w:pict w14:anchorId="06E334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64501" o:spid="_x0000_s1026" type="#_x0000_t75" style="position:absolute;margin-left:0;margin-top:0;width:451.25pt;height:326.25pt;z-index:-251656704;mso-position-horizontal:center;mso-position-horizontal-relative:margin;mso-position-vertical:center;mso-position-vertical-relative:margin" o:allowincell="f">
          <v:imagedata r:id="rId1" o:title="LEAD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B7D3D" w14:textId="77777777" w:rsidR="00390E7D" w:rsidRPr="00485FC1" w:rsidRDefault="00390E7D" w:rsidP="001D523B">
    <w:pPr>
      <w:pBdr>
        <w:bottom w:val="single" w:sz="12" w:space="1" w:color="auto"/>
      </w:pBdr>
      <w:spacing w:after="0" w:line="240" w:lineRule="auto"/>
      <w:jc w:val="center"/>
      <w:rPr>
        <w:rFonts w:ascii="Ebrima" w:hAnsi="Ebrima" w:cs="Khmer UI"/>
        <w:sz w:val="18"/>
      </w:rPr>
    </w:pPr>
    <w:r w:rsidRPr="00485FC1">
      <w:rPr>
        <w:rFonts w:ascii="Ebrima" w:hAnsi="Ebrima" w:cs="Khmer UI"/>
        <w:noProof/>
        <w:color w:val="000000"/>
        <w:sz w:val="16"/>
        <w:lang w:val="en-PH" w:eastAsia="en-PH"/>
      </w:rPr>
      <w:t>Department of Education</w:t>
    </w:r>
    <w:r>
      <w:rPr>
        <w:rFonts w:ascii="Ebrima" w:hAnsi="Ebrima" w:cs="Khmer UI"/>
        <w:noProof/>
        <w:color w:val="000000"/>
        <w:sz w:val="16"/>
        <w:lang w:val="en-PH" w:eastAsia="en-PH"/>
      </w:rPr>
      <w:t>, Schools Division of Northern Samar</w:t>
    </w:r>
  </w:p>
  <w:p w14:paraId="11B042AA" w14:textId="77777777" w:rsidR="00390E7D" w:rsidRPr="00485FC1" w:rsidRDefault="00390E7D" w:rsidP="00A32D8D">
    <w:pPr>
      <w:pBdr>
        <w:bottom w:val="single" w:sz="12" w:space="1" w:color="auto"/>
      </w:pBdr>
      <w:spacing w:after="0" w:line="240" w:lineRule="auto"/>
      <w:jc w:val="center"/>
      <w:rPr>
        <w:rFonts w:ascii="Ebrima" w:hAnsi="Ebrima" w:cs="Khmer U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8E62" w14:textId="77777777" w:rsidR="00390E7D" w:rsidRPr="001D4F7D" w:rsidRDefault="00390E7D" w:rsidP="00230781">
    <w:pPr>
      <w:spacing w:after="0" w:line="240" w:lineRule="auto"/>
      <w:jc w:val="center"/>
      <w:rPr>
        <w:rFonts w:ascii="Old English Text MT" w:hAnsi="Old English Text MT" w:cs="Khmer UI"/>
        <w:b/>
        <w:color w:val="000000"/>
        <w:sz w:val="20"/>
      </w:rPr>
    </w:pPr>
    <w:r>
      <w:rPr>
        <w:rFonts w:ascii="Old English Text MT" w:hAnsi="Old English Text MT" w:cs="Arial"/>
        <w:noProof/>
        <w:sz w:val="36"/>
        <w:lang w:val="en-PH" w:eastAsia="en-PH"/>
      </w:rPr>
      <w:drawing>
        <wp:inline distT="0" distB="0" distL="0" distR="0" wp14:anchorId="4E750EB4" wp14:editId="7BC1F909">
          <wp:extent cx="696410" cy="694944"/>
          <wp:effectExtent l="0" t="0" r="889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pE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410" cy="694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Old English Text MT" w:hAnsi="Old English Text MT" w:cs="Khmer UI"/>
        <w:color w:val="000000"/>
        <w:sz w:val="20"/>
      </w:rPr>
      <w:br/>
    </w:r>
    <w:r w:rsidRPr="001D4F7D">
      <w:rPr>
        <w:rFonts w:ascii="Old English Text MT" w:hAnsi="Old English Text MT" w:cs="Khmer UI"/>
        <w:b/>
        <w:color w:val="000000"/>
        <w:sz w:val="24"/>
      </w:rPr>
      <w:t>Republic of the Philippines</w:t>
    </w:r>
  </w:p>
  <w:p w14:paraId="0E6D0C56" w14:textId="77777777" w:rsidR="00390E7D" w:rsidRPr="001D4F7D" w:rsidRDefault="00390E7D" w:rsidP="00230781">
    <w:pPr>
      <w:spacing w:after="0" w:line="240" w:lineRule="auto"/>
      <w:jc w:val="center"/>
      <w:rPr>
        <w:rFonts w:ascii="Old English Text MT" w:hAnsi="Old English Text MT" w:cs="Arial"/>
        <w:b/>
        <w:sz w:val="36"/>
      </w:rPr>
    </w:pPr>
    <w:r w:rsidRPr="001D4F7D">
      <w:rPr>
        <w:rFonts w:ascii="Old English Text MT" w:hAnsi="Old English Text MT" w:cs="Arial"/>
        <w:b/>
        <w:sz w:val="36"/>
      </w:rPr>
      <w:t>Department of Education</w:t>
    </w:r>
  </w:p>
  <w:p w14:paraId="087F04B4" w14:textId="77777777" w:rsidR="00390E7D" w:rsidRPr="00735D1A" w:rsidRDefault="00390E7D" w:rsidP="00EB29B0">
    <w:pPr>
      <w:pBdr>
        <w:bottom w:val="single" w:sz="12" w:space="1" w:color="auto"/>
      </w:pBdr>
      <w:spacing w:after="0" w:line="240" w:lineRule="auto"/>
      <w:jc w:val="center"/>
      <w:rPr>
        <w:rFonts w:ascii="Bookman Old Style" w:hAnsi="Bookman Old Style" w:cs="Khmer UI"/>
        <w:b/>
        <w:sz w:val="20"/>
      </w:rPr>
    </w:pPr>
    <w:r w:rsidRPr="00735D1A">
      <w:rPr>
        <w:rFonts w:ascii="Bookman Old Style" w:hAnsi="Bookman Old Style" w:cs="Khmer UI"/>
        <w:b/>
        <w:sz w:val="20"/>
      </w:rPr>
      <w:t>REGION VIII</w:t>
    </w:r>
  </w:p>
  <w:p w14:paraId="0BE42F7B" w14:textId="77777777" w:rsidR="00390E7D" w:rsidRPr="00735D1A" w:rsidRDefault="00390E7D" w:rsidP="00EB29B0">
    <w:pPr>
      <w:pBdr>
        <w:bottom w:val="single" w:sz="12" w:space="1" w:color="auto"/>
      </w:pBdr>
      <w:spacing w:after="0" w:line="240" w:lineRule="auto"/>
      <w:jc w:val="center"/>
      <w:rPr>
        <w:rFonts w:ascii="Bookman Old Style" w:hAnsi="Bookman Old Style" w:cs="Khmer UI"/>
        <w:b/>
        <w:sz w:val="20"/>
      </w:rPr>
    </w:pPr>
    <w:r w:rsidRPr="00735D1A">
      <w:rPr>
        <w:rFonts w:ascii="Bookman Old Style" w:hAnsi="Bookman Old Style" w:cs="Khmer UI"/>
        <w:b/>
        <w:sz w:val="20"/>
      </w:rPr>
      <w:t>SCHOOLS DIVISION OF NORTHERN SAMAR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74C9"/>
    <w:multiLevelType w:val="hybridMultilevel"/>
    <w:tmpl w:val="30CC7D46"/>
    <w:lvl w:ilvl="0" w:tplc="48204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F0E48"/>
    <w:multiLevelType w:val="hybridMultilevel"/>
    <w:tmpl w:val="F0D26372"/>
    <w:lvl w:ilvl="0" w:tplc="3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F810C15"/>
    <w:multiLevelType w:val="hybridMultilevel"/>
    <w:tmpl w:val="C0DC34A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B0A2E"/>
    <w:multiLevelType w:val="hybridMultilevel"/>
    <w:tmpl w:val="8C9A9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C1053"/>
    <w:multiLevelType w:val="hybridMultilevel"/>
    <w:tmpl w:val="DC18F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135FA"/>
    <w:multiLevelType w:val="hybridMultilevel"/>
    <w:tmpl w:val="15B28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D6721"/>
    <w:multiLevelType w:val="hybridMultilevel"/>
    <w:tmpl w:val="357AEF8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2998"/>
    <w:multiLevelType w:val="hybridMultilevel"/>
    <w:tmpl w:val="5D6447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05F42"/>
    <w:multiLevelType w:val="hybridMultilevel"/>
    <w:tmpl w:val="D7AEBD88"/>
    <w:lvl w:ilvl="0" w:tplc="3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D613FE"/>
    <w:multiLevelType w:val="hybridMultilevel"/>
    <w:tmpl w:val="71F65F2E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6B5DDE"/>
    <w:multiLevelType w:val="hybridMultilevel"/>
    <w:tmpl w:val="A52C2B3C"/>
    <w:lvl w:ilvl="0" w:tplc="1C5432C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66803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5E088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CF4AF8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55EDC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B2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2D6AF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5FAE7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B87B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24A50B55"/>
    <w:multiLevelType w:val="hybridMultilevel"/>
    <w:tmpl w:val="AEA0E0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06F9C"/>
    <w:multiLevelType w:val="hybridMultilevel"/>
    <w:tmpl w:val="0E2C2218"/>
    <w:lvl w:ilvl="0" w:tplc="3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999080D"/>
    <w:multiLevelType w:val="hybridMultilevel"/>
    <w:tmpl w:val="5B94B324"/>
    <w:lvl w:ilvl="0" w:tplc="FDECCC4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40610F"/>
    <w:multiLevelType w:val="hybridMultilevel"/>
    <w:tmpl w:val="AFD27CF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57444"/>
    <w:multiLevelType w:val="hybridMultilevel"/>
    <w:tmpl w:val="B744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D4C5F"/>
    <w:multiLevelType w:val="hybridMultilevel"/>
    <w:tmpl w:val="41CEDB48"/>
    <w:lvl w:ilvl="0" w:tplc="3409000D">
      <w:start w:val="1"/>
      <w:numFmt w:val="bullet"/>
      <w:lvlText w:val=""/>
      <w:lvlJc w:val="left"/>
      <w:pPr>
        <w:ind w:left="972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7" w15:restartNumberingAfterBreak="0">
    <w:nsid w:val="3D2F67CE"/>
    <w:multiLevelType w:val="hybridMultilevel"/>
    <w:tmpl w:val="D29AFC38"/>
    <w:lvl w:ilvl="0" w:tplc="FFB20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FC7E5F"/>
    <w:multiLevelType w:val="hybridMultilevel"/>
    <w:tmpl w:val="6026001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F23D2"/>
    <w:multiLevelType w:val="hybridMultilevel"/>
    <w:tmpl w:val="A59833A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15DCC"/>
    <w:multiLevelType w:val="hybridMultilevel"/>
    <w:tmpl w:val="BFA80720"/>
    <w:lvl w:ilvl="0" w:tplc="04640003">
      <w:start w:val="1"/>
      <w:numFmt w:val="bullet"/>
      <w:lvlText w:val="o"/>
      <w:lvlJc w:val="left"/>
      <w:pPr>
        <w:ind w:left="837" w:hanging="360"/>
      </w:pPr>
      <w:rPr>
        <w:rFonts w:ascii="Courier New" w:hAnsi="Courier New" w:cs="Courier New" w:hint="default"/>
      </w:rPr>
    </w:lvl>
    <w:lvl w:ilvl="1" w:tplc="0464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64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64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64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64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64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64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64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1" w15:restartNumberingAfterBreak="0">
    <w:nsid w:val="4AFB3321"/>
    <w:multiLevelType w:val="hybridMultilevel"/>
    <w:tmpl w:val="89D2A4F0"/>
    <w:lvl w:ilvl="0" w:tplc="3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645A4"/>
    <w:multiLevelType w:val="hybridMultilevel"/>
    <w:tmpl w:val="3E74344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62E1C"/>
    <w:multiLevelType w:val="hybridMultilevel"/>
    <w:tmpl w:val="20BE8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109F8"/>
    <w:multiLevelType w:val="hybridMultilevel"/>
    <w:tmpl w:val="A66E5F5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E7D09"/>
    <w:multiLevelType w:val="hybridMultilevel"/>
    <w:tmpl w:val="1C0449E6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34090019">
      <w:start w:val="1"/>
      <w:numFmt w:val="lowerLetter"/>
      <w:lvlText w:val="%2."/>
      <w:lvlJc w:val="left"/>
      <w:pPr>
        <w:ind w:left="2160" w:hanging="360"/>
      </w:pPr>
    </w:lvl>
    <w:lvl w:ilvl="2" w:tplc="3409001B">
      <w:start w:val="1"/>
      <w:numFmt w:val="lowerRoman"/>
      <w:lvlText w:val="%3."/>
      <w:lvlJc w:val="right"/>
      <w:pPr>
        <w:ind w:left="2880" w:hanging="180"/>
      </w:pPr>
    </w:lvl>
    <w:lvl w:ilvl="3" w:tplc="3409000F">
      <w:start w:val="1"/>
      <w:numFmt w:val="decimal"/>
      <w:lvlText w:val="%4."/>
      <w:lvlJc w:val="left"/>
      <w:pPr>
        <w:ind w:left="3600" w:hanging="360"/>
      </w:pPr>
    </w:lvl>
    <w:lvl w:ilvl="4" w:tplc="34090019">
      <w:start w:val="1"/>
      <w:numFmt w:val="lowerLetter"/>
      <w:lvlText w:val="%5."/>
      <w:lvlJc w:val="left"/>
      <w:pPr>
        <w:ind w:left="4320" w:hanging="360"/>
      </w:pPr>
    </w:lvl>
    <w:lvl w:ilvl="5" w:tplc="3409001B">
      <w:start w:val="1"/>
      <w:numFmt w:val="lowerRoman"/>
      <w:lvlText w:val="%6."/>
      <w:lvlJc w:val="right"/>
      <w:pPr>
        <w:ind w:left="5040" w:hanging="180"/>
      </w:pPr>
    </w:lvl>
    <w:lvl w:ilvl="6" w:tplc="3409000F">
      <w:start w:val="1"/>
      <w:numFmt w:val="decimal"/>
      <w:lvlText w:val="%7."/>
      <w:lvlJc w:val="left"/>
      <w:pPr>
        <w:ind w:left="5760" w:hanging="360"/>
      </w:pPr>
    </w:lvl>
    <w:lvl w:ilvl="7" w:tplc="34090019">
      <w:start w:val="1"/>
      <w:numFmt w:val="lowerLetter"/>
      <w:lvlText w:val="%8."/>
      <w:lvlJc w:val="left"/>
      <w:pPr>
        <w:ind w:left="6480" w:hanging="360"/>
      </w:pPr>
    </w:lvl>
    <w:lvl w:ilvl="8" w:tplc="3409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6694381"/>
    <w:multiLevelType w:val="hybridMultilevel"/>
    <w:tmpl w:val="FB2461A0"/>
    <w:lvl w:ilvl="0" w:tplc="3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7" w15:restartNumberingAfterBreak="0">
    <w:nsid w:val="569F4DC6"/>
    <w:multiLevelType w:val="hybridMultilevel"/>
    <w:tmpl w:val="3D7626B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4B0F2C"/>
    <w:multiLevelType w:val="hybridMultilevel"/>
    <w:tmpl w:val="5F4C605C"/>
    <w:lvl w:ilvl="0" w:tplc="5308CAB0">
      <w:start w:val="1"/>
      <w:numFmt w:val="bullet"/>
      <w:lvlText w:val="o"/>
      <w:lvlJc w:val="left"/>
      <w:pPr>
        <w:ind w:left="972" w:hanging="360"/>
      </w:pPr>
      <w:rPr>
        <w:rFonts w:ascii="Courier New" w:hAnsi="Courier New" w:cs="Times New Roman" w:hint="default"/>
      </w:rPr>
    </w:lvl>
    <w:lvl w:ilvl="1" w:tplc="34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9" w15:restartNumberingAfterBreak="0">
    <w:nsid w:val="5CC958F1"/>
    <w:multiLevelType w:val="hybridMultilevel"/>
    <w:tmpl w:val="2E26C9D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01FC7"/>
    <w:multiLevelType w:val="hybridMultilevel"/>
    <w:tmpl w:val="9ED86DDE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219" w:hanging="360"/>
      </w:pPr>
    </w:lvl>
    <w:lvl w:ilvl="2" w:tplc="3409001B" w:tentative="1">
      <w:start w:val="1"/>
      <w:numFmt w:val="lowerRoman"/>
      <w:lvlText w:val="%3."/>
      <w:lvlJc w:val="right"/>
      <w:pPr>
        <w:ind w:left="1939" w:hanging="180"/>
      </w:pPr>
    </w:lvl>
    <w:lvl w:ilvl="3" w:tplc="3409000F" w:tentative="1">
      <w:start w:val="1"/>
      <w:numFmt w:val="decimal"/>
      <w:lvlText w:val="%4."/>
      <w:lvlJc w:val="left"/>
      <w:pPr>
        <w:ind w:left="2659" w:hanging="360"/>
      </w:pPr>
    </w:lvl>
    <w:lvl w:ilvl="4" w:tplc="34090019" w:tentative="1">
      <w:start w:val="1"/>
      <w:numFmt w:val="lowerLetter"/>
      <w:lvlText w:val="%5."/>
      <w:lvlJc w:val="left"/>
      <w:pPr>
        <w:ind w:left="3379" w:hanging="360"/>
      </w:pPr>
    </w:lvl>
    <w:lvl w:ilvl="5" w:tplc="3409001B" w:tentative="1">
      <w:start w:val="1"/>
      <w:numFmt w:val="lowerRoman"/>
      <w:lvlText w:val="%6."/>
      <w:lvlJc w:val="right"/>
      <w:pPr>
        <w:ind w:left="4099" w:hanging="180"/>
      </w:pPr>
    </w:lvl>
    <w:lvl w:ilvl="6" w:tplc="3409000F" w:tentative="1">
      <w:start w:val="1"/>
      <w:numFmt w:val="decimal"/>
      <w:lvlText w:val="%7."/>
      <w:lvlJc w:val="left"/>
      <w:pPr>
        <w:ind w:left="4819" w:hanging="360"/>
      </w:pPr>
    </w:lvl>
    <w:lvl w:ilvl="7" w:tplc="34090019" w:tentative="1">
      <w:start w:val="1"/>
      <w:numFmt w:val="lowerLetter"/>
      <w:lvlText w:val="%8."/>
      <w:lvlJc w:val="left"/>
      <w:pPr>
        <w:ind w:left="5539" w:hanging="360"/>
      </w:pPr>
    </w:lvl>
    <w:lvl w:ilvl="8" w:tplc="3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 w15:restartNumberingAfterBreak="0">
    <w:nsid w:val="5F6B4B4B"/>
    <w:multiLevelType w:val="hybridMultilevel"/>
    <w:tmpl w:val="ACC6C492"/>
    <w:lvl w:ilvl="0" w:tplc="0464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1" w:tplc="0464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640005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64000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640003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640005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64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64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64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2" w15:restartNumberingAfterBreak="0">
    <w:nsid w:val="607F2552"/>
    <w:multiLevelType w:val="hybridMultilevel"/>
    <w:tmpl w:val="1410EF1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22BE6"/>
    <w:multiLevelType w:val="hybridMultilevel"/>
    <w:tmpl w:val="62167662"/>
    <w:lvl w:ilvl="0" w:tplc="5308CAB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B75B2"/>
    <w:multiLevelType w:val="hybridMultilevel"/>
    <w:tmpl w:val="FBC444F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3682B"/>
    <w:multiLevelType w:val="hybridMultilevel"/>
    <w:tmpl w:val="BFEC5B94"/>
    <w:lvl w:ilvl="0" w:tplc="EB0E368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25" w:hanging="360"/>
      </w:pPr>
    </w:lvl>
    <w:lvl w:ilvl="2" w:tplc="3409001B" w:tentative="1">
      <w:start w:val="1"/>
      <w:numFmt w:val="lowerRoman"/>
      <w:lvlText w:val="%3."/>
      <w:lvlJc w:val="right"/>
      <w:pPr>
        <w:ind w:left="2145" w:hanging="180"/>
      </w:pPr>
    </w:lvl>
    <w:lvl w:ilvl="3" w:tplc="3409000F" w:tentative="1">
      <w:start w:val="1"/>
      <w:numFmt w:val="decimal"/>
      <w:lvlText w:val="%4."/>
      <w:lvlJc w:val="left"/>
      <w:pPr>
        <w:ind w:left="2865" w:hanging="360"/>
      </w:pPr>
    </w:lvl>
    <w:lvl w:ilvl="4" w:tplc="34090019" w:tentative="1">
      <w:start w:val="1"/>
      <w:numFmt w:val="lowerLetter"/>
      <w:lvlText w:val="%5."/>
      <w:lvlJc w:val="left"/>
      <w:pPr>
        <w:ind w:left="3585" w:hanging="360"/>
      </w:pPr>
    </w:lvl>
    <w:lvl w:ilvl="5" w:tplc="3409001B" w:tentative="1">
      <w:start w:val="1"/>
      <w:numFmt w:val="lowerRoman"/>
      <w:lvlText w:val="%6."/>
      <w:lvlJc w:val="right"/>
      <w:pPr>
        <w:ind w:left="4305" w:hanging="180"/>
      </w:pPr>
    </w:lvl>
    <w:lvl w:ilvl="6" w:tplc="3409000F" w:tentative="1">
      <w:start w:val="1"/>
      <w:numFmt w:val="decimal"/>
      <w:lvlText w:val="%7."/>
      <w:lvlJc w:val="left"/>
      <w:pPr>
        <w:ind w:left="5025" w:hanging="360"/>
      </w:pPr>
    </w:lvl>
    <w:lvl w:ilvl="7" w:tplc="34090019" w:tentative="1">
      <w:start w:val="1"/>
      <w:numFmt w:val="lowerLetter"/>
      <w:lvlText w:val="%8."/>
      <w:lvlJc w:val="left"/>
      <w:pPr>
        <w:ind w:left="5745" w:hanging="360"/>
      </w:pPr>
    </w:lvl>
    <w:lvl w:ilvl="8" w:tplc="3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6" w15:restartNumberingAfterBreak="0">
    <w:nsid w:val="682F1CD7"/>
    <w:multiLevelType w:val="hybridMultilevel"/>
    <w:tmpl w:val="72E43350"/>
    <w:lvl w:ilvl="0" w:tplc="7826B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F31CE6"/>
    <w:multiLevelType w:val="hybridMultilevel"/>
    <w:tmpl w:val="C53C0E0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01B4E"/>
    <w:multiLevelType w:val="hybridMultilevel"/>
    <w:tmpl w:val="773E0050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9" w15:restartNumberingAfterBreak="0">
    <w:nsid w:val="72027E33"/>
    <w:multiLevelType w:val="hybridMultilevel"/>
    <w:tmpl w:val="02E2F706"/>
    <w:lvl w:ilvl="0" w:tplc="FE9EA3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98701F"/>
    <w:multiLevelType w:val="hybridMultilevel"/>
    <w:tmpl w:val="F410BE4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63BC5"/>
    <w:multiLevelType w:val="hybridMultilevel"/>
    <w:tmpl w:val="2E527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026659"/>
    <w:multiLevelType w:val="hybridMultilevel"/>
    <w:tmpl w:val="25DA6ED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26BBF"/>
    <w:multiLevelType w:val="hybridMultilevel"/>
    <w:tmpl w:val="1AEE81A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C77A2E"/>
    <w:multiLevelType w:val="hybridMultilevel"/>
    <w:tmpl w:val="100AD18A"/>
    <w:lvl w:ilvl="0" w:tplc="E73ED88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DA5411"/>
    <w:multiLevelType w:val="hybridMultilevel"/>
    <w:tmpl w:val="BECE84E0"/>
    <w:lvl w:ilvl="0" w:tplc="3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C5235F4"/>
    <w:multiLevelType w:val="hybridMultilevel"/>
    <w:tmpl w:val="2AAC6162"/>
    <w:lvl w:ilvl="0" w:tplc="31B08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C55A3F"/>
    <w:multiLevelType w:val="hybridMultilevel"/>
    <w:tmpl w:val="97840DD0"/>
    <w:lvl w:ilvl="0" w:tplc="3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8" w15:restartNumberingAfterBreak="0">
    <w:nsid w:val="7E554822"/>
    <w:multiLevelType w:val="hybridMultilevel"/>
    <w:tmpl w:val="94BA24B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542822">
    <w:abstractNumId w:val="44"/>
  </w:num>
  <w:num w:numId="2" w16cid:durableId="1541898052">
    <w:abstractNumId w:val="7"/>
  </w:num>
  <w:num w:numId="3" w16cid:durableId="962033725">
    <w:abstractNumId w:val="38"/>
  </w:num>
  <w:num w:numId="4" w16cid:durableId="1625237008">
    <w:abstractNumId w:val="5"/>
  </w:num>
  <w:num w:numId="5" w16cid:durableId="2117405148">
    <w:abstractNumId w:val="33"/>
  </w:num>
  <w:num w:numId="6" w16cid:durableId="1689791917">
    <w:abstractNumId w:val="31"/>
  </w:num>
  <w:num w:numId="7" w16cid:durableId="1874730493">
    <w:abstractNumId w:val="20"/>
  </w:num>
  <w:num w:numId="8" w16cid:durableId="862939925">
    <w:abstractNumId w:val="28"/>
  </w:num>
  <w:num w:numId="9" w16cid:durableId="1787044493">
    <w:abstractNumId w:val="21"/>
  </w:num>
  <w:num w:numId="10" w16cid:durableId="1736078885">
    <w:abstractNumId w:val="10"/>
  </w:num>
  <w:num w:numId="11" w16cid:durableId="281812679">
    <w:abstractNumId w:val="19"/>
  </w:num>
  <w:num w:numId="12" w16cid:durableId="347606984">
    <w:abstractNumId w:val="39"/>
  </w:num>
  <w:num w:numId="13" w16cid:durableId="557128737">
    <w:abstractNumId w:val="8"/>
  </w:num>
  <w:num w:numId="14" w16cid:durableId="1295327836">
    <w:abstractNumId w:val="14"/>
  </w:num>
  <w:num w:numId="15" w16cid:durableId="559562629">
    <w:abstractNumId w:val="47"/>
  </w:num>
  <w:num w:numId="16" w16cid:durableId="1543246174">
    <w:abstractNumId w:val="1"/>
  </w:num>
  <w:num w:numId="17" w16cid:durableId="1906602811">
    <w:abstractNumId w:val="30"/>
  </w:num>
  <w:num w:numId="18" w16cid:durableId="36667249">
    <w:abstractNumId w:val="27"/>
  </w:num>
  <w:num w:numId="19" w16cid:durableId="566309357">
    <w:abstractNumId w:val="29"/>
  </w:num>
  <w:num w:numId="20" w16cid:durableId="1814440410">
    <w:abstractNumId w:val="22"/>
  </w:num>
  <w:num w:numId="21" w16cid:durableId="594945521">
    <w:abstractNumId w:val="34"/>
  </w:num>
  <w:num w:numId="22" w16cid:durableId="71246139">
    <w:abstractNumId w:val="48"/>
  </w:num>
  <w:num w:numId="23" w16cid:durableId="99956874">
    <w:abstractNumId w:val="40"/>
  </w:num>
  <w:num w:numId="24" w16cid:durableId="1182664435">
    <w:abstractNumId w:val="2"/>
  </w:num>
  <w:num w:numId="25" w16cid:durableId="435751545">
    <w:abstractNumId w:val="42"/>
  </w:num>
  <w:num w:numId="26" w16cid:durableId="2004776776">
    <w:abstractNumId w:val="24"/>
  </w:num>
  <w:num w:numId="27" w16cid:durableId="1803039364">
    <w:abstractNumId w:val="37"/>
  </w:num>
  <w:num w:numId="28" w16cid:durableId="1329484524">
    <w:abstractNumId w:val="11"/>
  </w:num>
  <w:num w:numId="29" w16cid:durableId="911158443">
    <w:abstractNumId w:val="32"/>
  </w:num>
  <w:num w:numId="30" w16cid:durableId="708577795">
    <w:abstractNumId w:val="43"/>
  </w:num>
  <w:num w:numId="31" w16cid:durableId="1267036987">
    <w:abstractNumId w:val="18"/>
  </w:num>
  <w:num w:numId="32" w16cid:durableId="564143017">
    <w:abstractNumId w:val="46"/>
  </w:num>
  <w:num w:numId="33" w16cid:durableId="1956593027">
    <w:abstractNumId w:val="0"/>
  </w:num>
  <w:num w:numId="34" w16cid:durableId="1805200767">
    <w:abstractNumId w:val="35"/>
  </w:num>
  <w:num w:numId="35" w16cid:durableId="363481211">
    <w:abstractNumId w:val="26"/>
  </w:num>
  <w:num w:numId="36" w16cid:durableId="649094764">
    <w:abstractNumId w:val="16"/>
  </w:num>
  <w:num w:numId="37" w16cid:durableId="874971963">
    <w:abstractNumId w:val="45"/>
  </w:num>
  <w:num w:numId="38" w16cid:durableId="1207183453">
    <w:abstractNumId w:val="12"/>
  </w:num>
  <w:num w:numId="39" w16cid:durableId="459954611">
    <w:abstractNumId w:val="9"/>
  </w:num>
  <w:num w:numId="40" w16cid:durableId="126210126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603398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93097355">
    <w:abstractNumId w:val="36"/>
  </w:num>
  <w:num w:numId="43" w16cid:durableId="1952741148">
    <w:abstractNumId w:val="6"/>
  </w:num>
  <w:num w:numId="44" w16cid:durableId="861088790">
    <w:abstractNumId w:val="13"/>
  </w:num>
  <w:num w:numId="45" w16cid:durableId="1255557962">
    <w:abstractNumId w:val="23"/>
  </w:num>
  <w:num w:numId="46" w16cid:durableId="1609893160">
    <w:abstractNumId w:val="4"/>
  </w:num>
  <w:num w:numId="47" w16cid:durableId="1770269027">
    <w:abstractNumId w:val="17"/>
  </w:num>
  <w:num w:numId="48" w16cid:durableId="861824882">
    <w:abstractNumId w:val="3"/>
  </w:num>
  <w:num w:numId="49" w16cid:durableId="1160853400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PH" w:vendorID="64" w:dllVersion="6" w:nlCheck="1" w:checkStyle="0"/>
  <w:activeWritingStyle w:appName="MSWord" w:lang="en-US" w:vendorID="64" w:dllVersion="4096" w:nlCheck="1" w:checkStyle="0"/>
  <w:activeWritingStyle w:appName="MSWord" w:lang="en-PH" w:vendorID="64" w:dllVersion="4096" w:nlCheck="1" w:checkStyle="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3MTEyMzAwMzc1MDFU0lEKTi0uzszPAykwNK0FAGgtv48tAAAA"/>
  </w:docVars>
  <w:rsids>
    <w:rsidRoot w:val="00520C38"/>
    <w:rsid w:val="0000237D"/>
    <w:rsid w:val="00004C5A"/>
    <w:rsid w:val="00011522"/>
    <w:rsid w:val="00012BB2"/>
    <w:rsid w:val="0001759B"/>
    <w:rsid w:val="00017634"/>
    <w:rsid w:val="00024C91"/>
    <w:rsid w:val="00027B1F"/>
    <w:rsid w:val="00032176"/>
    <w:rsid w:val="00034A9B"/>
    <w:rsid w:val="000377A5"/>
    <w:rsid w:val="0004094D"/>
    <w:rsid w:val="00051055"/>
    <w:rsid w:val="00054636"/>
    <w:rsid w:val="00055717"/>
    <w:rsid w:val="00056BB9"/>
    <w:rsid w:val="000570D5"/>
    <w:rsid w:val="000610F0"/>
    <w:rsid w:val="00061233"/>
    <w:rsid w:val="0006509F"/>
    <w:rsid w:val="000651DB"/>
    <w:rsid w:val="000657FC"/>
    <w:rsid w:val="00070603"/>
    <w:rsid w:val="00071E23"/>
    <w:rsid w:val="000720B3"/>
    <w:rsid w:val="000740F6"/>
    <w:rsid w:val="00074522"/>
    <w:rsid w:val="000753D3"/>
    <w:rsid w:val="00077FC4"/>
    <w:rsid w:val="00080644"/>
    <w:rsid w:val="0008113C"/>
    <w:rsid w:val="000845E7"/>
    <w:rsid w:val="000847DA"/>
    <w:rsid w:val="00084F40"/>
    <w:rsid w:val="000864D7"/>
    <w:rsid w:val="00090FCA"/>
    <w:rsid w:val="000926E8"/>
    <w:rsid w:val="000940DF"/>
    <w:rsid w:val="000A199C"/>
    <w:rsid w:val="000A4AFD"/>
    <w:rsid w:val="000A7C1D"/>
    <w:rsid w:val="000B5D94"/>
    <w:rsid w:val="000C6391"/>
    <w:rsid w:val="000C7CA0"/>
    <w:rsid w:val="000D040B"/>
    <w:rsid w:val="000D109E"/>
    <w:rsid w:val="000E103D"/>
    <w:rsid w:val="000E1355"/>
    <w:rsid w:val="000E2E22"/>
    <w:rsid w:val="000E72A4"/>
    <w:rsid w:val="000F4ACB"/>
    <w:rsid w:val="000F4B83"/>
    <w:rsid w:val="000F6368"/>
    <w:rsid w:val="00102364"/>
    <w:rsid w:val="0010391D"/>
    <w:rsid w:val="00103A97"/>
    <w:rsid w:val="00103BB6"/>
    <w:rsid w:val="0010576B"/>
    <w:rsid w:val="0010720E"/>
    <w:rsid w:val="00111163"/>
    <w:rsid w:val="00120353"/>
    <w:rsid w:val="00122FB8"/>
    <w:rsid w:val="00126E87"/>
    <w:rsid w:val="0013023E"/>
    <w:rsid w:val="00130AC2"/>
    <w:rsid w:val="0013388A"/>
    <w:rsid w:val="00134550"/>
    <w:rsid w:val="00135F12"/>
    <w:rsid w:val="00140578"/>
    <w:rsid w:val="001426BA"/>
    <w:rsid w:val="00142F0C"/>
    <w:rsid w:val="00150464"/>
    <w:rsid w:val="00155BC7"/>
    <w:rsid w:val="001640D6"/>
    <w:rsid w:val="00165578"/>
    <w:rsid w:val="0017016A"/>
    <w:rsid w:val="001743B0"/>
    <w:rsid w:val="00175294"/>
    <w:rsid w:val="00175E88"/>
    <w:rsid w:val="00180191"/>
    <w:rsid w:val="00190761"/>
    <w:rsid w:val="001952F7"/>
    <w:rsid w:val="00197593"/>
    <w:rsid w:val="001A162C"/>
    <w:rsid w:val="001A191B"/>
    <w:rsid w:val="001A20BA"/>
    <w:rsid w:val="001A6963"/>
    <w:rsid w:val="001A6EB1"/>
    <w:rsid w:val="001B4C01"/>
    <w:rsid w:val="001B6FFB"/>
    <w:rsid w:val="001C2AA2"/>
    <w:rsid w:val="001C2F73"/>
    <w:rsid w:val="001C3859"/>
    <w:rsid w:val="001C42B2"/>
    <w:rsid w:val="001C5405"/>
    <w:rsid w:val="001C61EA"/>
    <w:rsid w:val="001C621B"/>
    <w:rsid w:val="001D129B"/>
    <w:rsid w:val="001D332E"/>
    <w:rsid w:val="001D4F7D"/>
    <w:rsid w:val="001D523B"/>
    <w:rsid w:val="001D56A0"/>
    <w:rsid w:val="001D5B33"/>
    <w:rsid w:val="001D7E8B"/>
    <w:rsid w:val="001E1228"/>
    <w:rsid w:val="001E35F2"/>
    <w:rsid w:val="001E657E"/>
    <w:rsid w:val="001E71DA"/>
    <w:rsid w:val="001F365C"/>
    <w:rsid w:val="001F7EC1"/>
    <w:rsid w:val="00200D16"/>
    <w:rsid w:val="0020126F"/>
    <w:rsid w:val="00202194"/>
    <w:rsid w:val="00206EEA"/>
    <w:rsid w:val="00207AB2"/>
    <w:rsid w:val="00211EF4"/>
    <w:rsid w:val="0021220B"/>
    <w:rsid w:val="00213710"/>
    <w:rsid w:val="00230781"/>
    <w:rsid w:val="00231D32"/>
    <w:rsid w:val="00235420"/>
    <w:rsid w:val="002466B1"/>
    <w:rsid w:val="00247903"/>
    <w:rsid w:val="002534C8"/>
    <w:rsid w:val="002537FB"/>
    <w:rsid w:val="00255C2F"/>
    <w:rsid w:val="0025741E"/>
    <w:rsid w:val="00257BD1"/>
    <w:rsid w:val="0026102C"/>
    <w:rsid w:val="002616E7"/>
    <w:rsid w:val="00261A7B"/>
    <w:rsid w:val="00262EB0"/>
    <w:rsid w:val="00263F14"/>
    <w:rsid w:val="00266D8E"/>
    <w:rsid w:val="0026756F"/>
    <w:rsid w:val="002719FD"/>
    <w:rsid w:val="002752D5"/>
    <w:rsid w:val="00283144"/>
    <w:rsid w:val="00287726"/>
    <w:rsid w:val="0029619B"/>
    <w:rsid w:val="00296F0B"/>
    <w:rsid w:val="002A0320"/>
    <w:rsid w:val="002A5657"/>
    <w:rsid w:val="002B2AD7"/>
    <w:rsid w:val="002C5332"/>
    <w:rsid w:val="002C7934"/>
    <w:rsid w:val="002D2092"/>
    <w:rsid w:val="002D5F30"/>
    <w:rsid w:val="002D6B74"/>
    <w:rsid w:val="002E3B41"/>
    <w:rsid w:val="002E6843"/>
    <w:rsid w:val="002E6BA5"/>
    <w:rsid w:val="002F2AE9"/>
    <w:rsid w:val="002F3350"/>
    <w:rsid w:val="002F3754"/>
    <w:rsid w:val="002F5935"/>
    <w:rsid w:val="002F764A"/>
    <w:rsid w:val="00301BEB"/>
    <w:rsid w:val="003020DC"/>
    <w:rsid w:val="00305E5B"/>
    <w:rsid w:val="0031243E"/>
    <w:rsid w:val="0031264C"/>
    <w:rsid w:val="0031427C"/>
    <w:rsid w:val="00321906"/>
    <w:rsid w:val="0032205C"/>
    <w:rsid w:val="00323D3E"/>
    <w:rsid w:val="003240FE"/>
    <w:rsid w:val="00324904"/>
    <w:rsid w:val="00325E0A"/>
    <w:rsid w:val="00326270"/>
    <w:rsid w:val="00331613"/>
    <w:rsid w:val="00333B6F"/>
    <w:rsid w:val="00335536"/>
    <w:rsid w:val="00335D42"/>
    <w:rsid w:val="003371BC"/>
    <w:rsid w:val="003423C6"/>
    <w:rsid w:val="003441B7"/>
    <w:rsid w:val="00346B6F"/>
    <w:rsid w:val="00347485"/>
    <w:rsid w:val="0035113B"/>
    <w:rsid w:val="00351F6A"/>
    <w:rsid w:val="00352DA4"/>
    <w:rsid w:val="00353C61"/>
    <w:rsid w:val="00354124"/>
    <w:rsid w:val="003629CE"/>
    <w:rsid w:val="00363CEF"/>
    <w:rsid w:val="003643AA"/>
    <w:rsid w:val="00364B86"/>
    <w:rsid w:val="00364F88"/>
    <w:rsid w:val="00365E5E"/>
    <w:rsid w:val="00370001"/>
    <w:rsid w:val="0037060F"/>
    <w:rsid w:val="0037148F"/>
    <w:rsid w:val="003777AD"/>
    <w:rsid w:val="00381F38"/>
    <w:rsid w:val="00384206"/>
    <w:rsid w:val="00390E7D"/>
    <w:rsid w:val="003934F5"/>
    <w:rsid w:val="0039483D"/>
    <w:rsid w:val="003A701F"/>
    <w:rsid w:val="003A766B"/>
    <w:rsid w:val="003B133B"/>
    <w:rsid w:val="003B33B8"/>
    <w:rsid w:val="003B35BE"/>
    <w:rsid w:val="003B4B5B"/>
    <w:rsid w:val="003B7EAF"/>
    <w:rsid w:val="003D071E"/>
    <w:rsid w:val="003D1633"/>
    <w:rsid w:val="003D3EAA"/>
    <w:rsid w:val="003D42C8"/>
    <w:rsid w:val="003E12E9"/>
    <w:rsid w:val="003E16CD"/>
    <w:rsid w:val="003E1C89"/>
    <w:rsid w:val="003E594D"/>
    <w:rsid w:val="003F5986"/>
    <w:rsid w:val="003F6EB3"/>
    <w:rsid w:val="00402C7D"/>
    <w:rsid w:val="00406BC7"/>
    <w:rsid w:val="0041091F"/>
    <w:rsid w:val="004113C9"/>
    <w:rsid w:val="00412C9E"/>
    <w:rsid w:val="00413AE4"/>
    <w:rsid w:val="00414403"/>
    <w:rsid w:val="00414573"/>
    <w:rsid w:val="00414A2E"/>
    <w:rsid w:val="00416132"/>
    <w:rsid w:val="00417025"/>
    <w:rsid w:val="004178F7"/>
    <w:rsid w:val="0042116F"/>
    <w:rsid w:val="004219C1"/>
    <w:rsid w:val="004262D1"/>
    <w:rsid w:val="0042772D"/>
    <w:rsid w:val="00427DDB"/>
    <w:rsid w:val="004304F4"/>
    <w:rsid w:val="00430B68"/>
    <w:rsid w:val="00430E1E"/>
    <w:rsid w:val="00436551"/>
    <w:rsid w:val="00437CAE"/>
    <w:rsid w:val="00444CAB"/>
    <w:rsid w:val="00450613"/>
    <w:rsid w:val="0045358A"/>
    <w:rsid w:val="004546FA"/>
    <w:rsid w:val="00456325"/>
    <w:rsid w:val="00456DBA"/>
    <w:rsid w:val="00464D71"/>
    <w:rsid w:val="0046669C"/>
    <w:rsid w:val="00470A46"/>
    <w:rsid w:val="004716E4"/>
    <w:rsid w:val="0047454B"/>
    <w:rsid w:val="00475C1E"/>
    <w:rsid w:val="00483B54"/>
    <w:rsid w:val="00485FC1"/>
    <w:rsid w:val="00491177"/>
    <w:rsid w:val="00493F7E"/>
    <w:rsid w:val="004A26BA"/>
    <w:rsid w:val="004A53C1"/>
    <w:rsid w:val="004A6168"/>
    <w:rsid w:val="004B0BCC"/>
    <w:rsid w:val="004B1A70"/>
    <w:rsid w:val="004B5532"/>
    <w:rsid w:val="004B5CC1"/>
    <w:rsid w:val="004B6A94"/>
    <w:rsid w:val="004B76EC"/>
    <w:rsid w:val="004C15D1"/>
    <w:rsid w:val="004C3A03"/>
    <w:rsid w:val="004C5708"/>
    <w:rsid w:val="004D2C21"/>
    <w:rsid w:val="004D3ADF"/>
    <w:rsid w:val="004D4F84"/>
    <w:rsid w:val="004E0EC5"/>
    <w:rsid w:val="004E14DF"/>
    <w:rsid w:val="004F3DCB"/>
    <w:rsid w:val="004F69C8"/>
    <w:rsid w:val="00506AFB"/>
    <w:rsid w:val="00506ECE"/>
    <w:rsid w:val="00512D76"/>
    <w:rsid w:val="00513666"/>
    <w:rsid w:val="00514D26"/>
    <w:rsid w:val="005167A4"/>
    <w:rsid w:val="00516FBB"/>
    <w:rsid w:val="00517C77"/>
    <w:rsid w:val="00520C38"/>
    <w:rsid w:val="00523D65"/>
    <w:rsid w:val="00525A75"/>
    <w:rsid w:val="00533332"/>
    <w:rsid w:val="00536502"/>
    <w:rsid w:val="00537986"/>
    <w:rsid w:val="005419FD"/>
    <w:rsid w:val="00542C8D"/>
    <w:rsid w:val="0054324A"/>
    <w:rsid w:val="0054508E"/>
    <w:rsid w:val="005452F2"/>
    <w:rsid w:val="0055237E"/>
    <w:rsid w:val="00552496"/>
    <w:rsid w:val="00552F92"/>
    <w:rsid w:val="0055565C"/>
    <w:rsid w:val="00556784"/>
    <w:rsid w:val="00557EE4"/>
    <w:rsid w:val="00566B0E"/>
    <w:rsid w:val="00571E9E"/>
    <w:rsid w:val="00573C2F"/>
    <w:rsid w:val="00574BE4"/>
    <w:rsid w:val="0058036B"/>
    <w:rsid w:val="00580610"/>
    <w:rsid w:val="00580F44"/>
    <w:rsid w:val="00582A93"/>
    <w:rsid w:val="00583ACC"/>
    <w:rsid w:val="00584B8A"/>
    <w:rsid w:val="00584E50"/>
    <w:rsid w:val="00584FEE"/>
    <w:rsid w:val="0058544B"/>
    <w:rsid w:val="0058695E"/>
    <w:rsid w:val="00587F7F"/>
    <w:rsid w:val="00593AAB"/>
    <w:rsid w:val="005975B8"/>
    <w:rsid w:val="005A5114"/>
    <w:rsid w:val="005A7106"/>
    <w:rsid w:val="005B1461"/>
    <w:rsid w:val="005B3A65"/>
    <w:rsid w:val="005B5ABF"/>
    <w:rsid w:val="005B7F09"/>
    <w:rsid w:val="005C0C1D"/>
    <w:rsid w:val="005C32F7"/>
    <w:rsid w:val="005C3875"/>
    <w:rsid w:val="005C3CFC"/>
    <w:rsid w:val="005C4FBD"/>
    <w:rsid w:val="005D041E"/>
    <w:rsid w:val="005D5C3F"/>
    <w:rsid w:val="005E35BC"/>
    <w:rsid w:val="005E4A3D"/>
    <w:rsid w:val="005E53BA"/>
    <w:rsid w:val="005E7640"/>
    <w:rsid w:val="005F5255"/>
    <w:rsid w:val="005F607D"/>
    <w:rsid w:val="00600AF6"/>
    <w:rsid w:val="0060184E"/>
    <w:rsid w:val="00603ADE"/>
    <w:rsid w:val="00603BD8"/>
    <w:rsid w:val="0060503F"/>
    <w:rsid w:val="00606227"/>
    <w:rsid w:val="00607533"/>
    <w:rsid w:val="00610D43"/>
    <w:rsid w:val="00611319"/>
    <w:rsid w:val="0061201E"/>
    <w:rsid w:val="0061621D"/>
    <w:rsid w:val="0061760C"/>
    <w:rsid w:val="00620792"/>
    <w:rsid w:val="00622D4D"/>
    <w:rsid w:val="006312DF"/>
    <w:rsid w:val="006321F2"/>
    <w:rsid w:val="00633CB0"/>
    <w:rsid w:val="00635AB3"/>
    <w:rsid w:val="00640D50"/>
    <w:rsid w:val="00641A79"/>
    <w:rsid w:val="006427DB"/>
    <w:rsid w:val="00647010"/>
    <w:rsid w:val="00651E29"/>
    <w:rsid w:val="00652C76"/>
    <w:rsid w:val="00653783"/>
    <w:rsid w:val="00657197"/>
    <w:rsid w:val="00665B1C"/>
    <w:rsid w:val="00670E9F"/>
    <w:rsid w:val="0067317A"/>
    <w:rsid w:val="00673F2F"/>
    <w:rsid w:val="00677828"/>
    <w:rsid w:val="00682C75"/>
    <w:rsid w:val="006838DC"/>
    <w:rsid w:val="00685185"/>
    <w:rsid w:val="006851AB"/>
    <w:rsid w:val="00685400"/>
    <w:rsid w:val="00694EE2"/>
    <w:rsid w:val="006969FC"/>
    <w:rsid w:val="00697334"/>
    <w:rsid w:val="006B335C"/>
    <w:rsid w:val="006B344A"/>
    <w:rsid w:val="006B57B6"/>
    <w:rsid w:val="006B665A"/>
    <w:rsid w:val="006C0A18"/>
    <w:rsid w:val="006C2205"/>
    <w:rsid w:val="006C22A6"/>
    <w:rsid w:val="006C2388"/>
    <w:rsid w:val="006C3D17"/>
    <w:rsid w:val="006D2A88"/>
    <w:rsid w:val="006E1274"/>
    <w:rsid w:val="006E1E4A"/>
    <w:rsid w:val="006E2AB3"/>
    <w:rsid w:val="006F35C1"/>
    <w:rsid w:val="006F4725"/>
    <w:rsid w:val="00704AE1"/>
    <w:rsid w:val="00707145"/>
    <w:rsid w:val="00707355"/>
    <w:rsid w:val="0070747D"/>
    <w:rsid w:val="007076CF"/>
    <w:rsid w:val="00715B08"/>
    <w:rsid w:val="007160E3"/>
    <w:rsid w:val="0071624D"/>
    <w:rsid w:val="0072290B"/>
    <w:rsid w:val="0072310C"/>
    <w:rsid w:val="0072564B"/>
    <w:rsid w:val="0072620B"/>
    <w:rsid w:val="00726FCB"/>
    <w:rsid w:val="00727328"/>
    <w:rsid w:val="00727BBC"/>
    <w:rsid w:val="0073265C"/>
    <w:rsid w:val="00734CF8"/>
    <w:rsid w:val="00734D48"/>
    <w:rsid w:val="00734EC5"/>
    <w:rsid w:val="00735137"/>
    <w:rsid w:val="0073514C"/>
    <w:rsid w:val="00735D1A"/>
    <w:rsid w:val="00735D90"/>
    <w:rsid w:val="00741351"/>
    <w:rsid w:val="007534B8"/>
    <w:rsid w:val="00755B7D"/>
    <w:rsid w:val="007617BE"/>
    <w:rsid w:val="0076194D"/>
    <w:rsid w:val="00763114"/>
    <w:rsid w:val="00765929"/>
    <w:rsid w:val="007720D0"/>
    <w:rsid w:val="00776115"/>
    <w:rsid w:val="00777A6B"/>
    <w:rsid w:val="00780D26"/>
    <w:rsid w:val="0078118C"/>
    <w:rsid w:val="00781547"/>
    <w:rsid w:val="0078357A"/>
    <w:rsid w:val="00784C3C"/>
    <w:rsid w:val="007866AE"/>
    <w:rsid w:val="00786FCF"/>
    <w:rsid w:val="00794046"/>
    <w:rsid w:val="0079664D"/>
    <w:rsid w:val="007968E5"/>
    <w:rsid w:val="007A0BA6"/>
    <w:rsid w:val="007A16F5"/>
    <w:rsid w:val="007A44ED"/>
    <w:rsid w:val="007A46FD"/>
    <w:rsid w:val="007C23DE"/>
    <w:rsid w:val="007C43A6"/>
    <w:rsid w:val="007C46A9"/>
    <w:rsid w:val="007C570C"/>
    <w:rsid w:val="007C773E"/>
    <w:rsid w:val="007D6071"/>
    <w:rsid w:val="007E0CFA"/>
    <w:rsid w:val="007E39A9"/>
    <w:rsid w:val="007E531D"/>
    <w:rsid w:val="007E73D3"/>
    <w:rsid w:val="007F11D8"/>
    <w:rsid w:val="007F1D4D"/>
    <w:rsid w:val="007F2FD1"/>
    <w:rsid w:val="007F30D0"/>
    <w:rsid w:val="007F6E8E"/>
    <w:rsid w:val="007F707C"/>
    <w:rsid w:val="00801A7C"/>
    <w:rsid w:val="00803D4A"/>
    <w:rsid w:val="0080434E"/>
    <w:rsid w:val="0081059E"/>
    <w:rsid w:val="00812442"/>
    <w:rsid w:val="008153BB"/>
    <w:rsid w:val="00821685"/>
    <w:rsid w:val="008245D6"/>
    <w:rsid w:val="00824BC2"/>
    <w:rsid w:val="00826087"/>
    <w:rsid w:val="008274B1"/>
    <w:rsid w:val="00827B03"/>
    <w:rsid w:val="0083042A"/>
    <w:rsid w:val="0083099F"/>
    <w:rsid w:val="0083216A"/>
    <w:rsid w:val="00833877"/>
    <w:rsid w:val="00834062"/>
    <w:rsid w:val="008417A9"/>
    <w:rsid w:val="00841979"/>
    <w:rsid w:val="0084219A"/>
    <w:rsid w:val="00842A27"/>
    <w:rsid w:val="008445B6"/>
    <w:rsid w:val="00846978"/>
    <w:rsid w:val="0085220A"/>
    <w:rsid w:val="0085418F"/>
    <w:rsid w:val="00856A7D"/>
    <w:rsid w:val="00857E39"/>
    <w:rsid w:val="008625CC"/>
    <w:rsid w:val="008705E9"/>
    <w:rsid w:val="008716A7"/>
    <w:rsid w:val="00880272"/>
    <w:rsid w:val="00880C23"/>
    <w:rsid w:val="00883BF1"/>
    <w:rsid w:val="00887A67"/>
    <w:rsid w:val="008958E7"/>
    <w:rsid w:val="00896656"/>
    <w:rsid w:val="00896C3D"/>
    <w:rsid w:val="00896D20"/>
    <w:rsid w:val="00897598"/>
    <w:rsid w:val="00897D0D"/>
    <w:rsid w:val="008A2BD2"/>
    <w:rsid w:val="008A6AA5"/>
    <w:rsid w:val="008A730F"/>
    <w:rsid w:val="008B6A22"/>
    <w:rsid w:val="008C18F1"/>
    <w:rsid w:val="008C4C27"/>
    <w:rsid w:val="008C5002"/>
    <w:rsid w:val="008C7DCB"/>
    <w:rsid w:val="008D5873"/>
    <w:rsid w:val="008D7068"/>
    <w:rsid w:val="008D76F1"/>
    <w:rsid w:val="008E0A27"/>
    <w:rsid w:val="008E54CC"/>
    <w:rsid w:val="008E61B1"/>
    <w:rsid w:val="008F02C9"/>
    <w:rsid w:val="0090551B"/>
    <w:rsid w:val="00906486"/>
    <w:rsid w:val="0091367C"/>
    <w:rsid w:val="00916546"/>
    <w:rsid w:val="00917A20"/>
    <w:rsid w:val="009222C1"/>
    <w:rsid w:val="0093019A"/>
    <w:rsid w:val="00943329"/>
    <w:rsid w:val="00944ACD"/>
    <w:rsid w:val="00944E89"/>
    <w:rsid w:val="00950134"/>
    <w:rsid w:val="009502A8"/>
    <w:rsid w:val="00951F9B"/>
    <w:rsid w:val="00952549"/>
    <w:rsid w:val="00953100"/>
    <w:rsid w:val="00953D66"/>
    <w:rsid w:val="009574D8"/>
    <w:rsid w:val="00957EE8"/>
    <w:rsid w:val="00960F0C"/>
    <w:rsid w:val="0096179C"/>
    <w:rsid w:val="00961B32"/>
    <w:rsid w:val="00964233"/>
    <w:rsid w:val="00966E2E"/>
    <w:rsid w:val="00967B12"/>
    <w:rsid w:val="00971955"/>
    <w:rsid w:val="00975BBF"/>
    <w:rsid w:val="0097719A"/>
    <w:rsid w:val="009778BB"/>
    <w:rsid w:val="009809A5"/>
    <w:rsid w:val="0098156A"/>
    <w:rsid w:val="0098222A"/>
    <w:rsid w:val="00982FA3"/>
    <w:rsid w:val="00983124"/>
    <w:rsid w:val="00990A9D"/>
    <w:rsid w:val="00991604"/>
    <w:rsid w:val="00994CD8"/>
    <w:rsid w:val="00997677"/>
    <w:rsid w:val="009A44DB"/>
    <w:rsid w:val="009A6659"/>
    <w:rsid w:val="009A6CB1"/>
    <w:rsid w:val="009A7E95"/>
    <w:rsid w:val="009B1926"/>
    <w:rsid w:val="009B3AE6"/>
    <w:rsid w:val="009B413A"/>
    <w:rsid w:val="009B4204"/>
    <w:rsid w:val="009B4933"/>
    <w:rsid w:val="009B6811"/>
    <w:rsid w:val="009C02C2"/>
    <w:rsid w:val="009C0A08"/>
    <w:rsid w:val="009C1A34"/>
    <w:rsid w:val="009C23F1"/>
    <w:rsid w:val="009C538D"/>
    <w:rsid w:val="009D0829"/>
    <w:rsid w:val="009D14EB"/>
    <w:rsid w:val="009D4027"/>
    <w:rsid w:val="009D7319"/>
    <w:rsid w:val="009D7DEA"/>
    <w:rsid w:val="009E06D3"/>
    <w:rsid w:val="009E1DEE"/>
    <w:rsid w:val="009E3610"/>
    <w:rsid w:val="009E4C2E"/>
    <w:rsid w:val="009F2BA9"/>
    <w:rsid w:val="009F5A24"/>
    <w:rsid w:val="009F6040"/>
    <w:rsid w:val="00A00B58"/>
    <w:rsid w:val="00A04342"/>
    <w:rsid w:val="00A04657"/>
    <w:rsid w:val="00A047DE"/>
    <w:rsid w:val="00A05572"/>
    <w:rsid w:val="00A06607"/>
    <w:rsid w:val="00A12192"/>
    <w:rsid w:val="00A16803"/>
    <w:rsid w:val="00A2011E"/>
    <w:rsid w:val="00A20EDB"/>
    <w:rsid w:val="00A25249"/>
    <w:rsid w:val="00A30015"/>
    <w:rsid w:val="00A31E31"/>
    <w:rsid w:val="00A32538"/>
    <w:rsid w:val="00A32D8D"/>
    <w:rsid w:val="00A4197F"/>
    <w:rsid w:val="00A41BED"/>
    <w:rsid w:val="00A43412"/>
    <w:rsid w:val="00A43826"/>
    <w:rsid w:val="00A43F3A"/>
    <w:rsid w:val="00A46816"/>
    <w:rsid w:val="00A47D53"/>
    <w:rsid w:val="00A506B6"/>
    <w:rsid w:val="00A51744"/>
    <w:rsid w:val="00A546C6"/>
    <w:rsid w:val="00A55335"/>
    <w:rsid w:val="00A578FF"/>
    <w:rsid w:val="00A6155B"/>
    <w:rsid w:val="00A64962"/>
    <w:rsid w:val="00A70B31"/>
    <w:rsid w:val="00A7521D"/>
    <w:rsid w:val="00A755A4"/>
    <w:rsid w:val="00A759C4"/>
    <w:rsid w:val="00A76A83"/>
    <w:rsid w:val="00A77039"/>
    <w:rsid w:val="00A811BC"/>
    <w:rsid w:val="00A83298"/>
    <w:rsid w:val="00A845B9"/>
    <w:rsid w:val="00A85AAC"/>
    <w:rsid w:val="00A90670"/>
    <w:rsid w:val="00A91F6F"/>
    <w:rsid w:val="00A934BC"/>
    <w:rsid w:val="00A962C2"/>
    <w:rsid w:val="00A972DC"/>
    <w:rsid w:val="00AA68BB"/>
    <w:rsid w:val="00AA7B78"/>
    <w:rsid w:val="00AB1351"/>
    <w:rsid w:val="00AB1565"/>
    <w:rsid w:val="00AB4A71"/>
    <w:rsid w:val="00AC0BEA"/>
    <w:rsid w:val="00AC16EE"/>
    <w:rsid w:val="00AC1DF7"/>
    <w:rsid w:val="00AC233B"/>
    <w:rsid w:val="00AC3C97"/>
    <w:rsid w:val="00AC5581"/>
    <w:rsid w:val="00AD0BCD"/>
    <w:rsid w:val="00AD33DD"/>
    <w:rsid w:val="00AD47C4"/>
    <w:rsid w:val="00AD74BC"/>
    <w:rsid w:val="00AE2774"/>
    <w:rsid w:val="00AE4D79"/>
    <w:rsid w:val="00AE53F9"/>
    <w:rsid w:val="00AE6F31"/>
    <w:rsid w:val="00AE749C"/>
    <w:rsid w:val="00AE7995"/>
    <w:rsid w:val="00AF0C61"/>
    <w:rsid w:val="00AF2154"/>
    <w:rsid w:val="00AF305A"/>
    <w:rsid w:val="00B00402"/>
    <w:rsid w:val="00B013ED"/>
    <w:rsid w:val="00B02601"/>
    <w:rsid w:val="00B05B1C"/>
    <w:rsid w:val="00B07179"/>
    <w:rsid w:val="00B120C3"/>
    <w:rsid w:val="00B1304C"/>
    <w:rsid w:val="00B13E78"/>
    <w:rsid w:val="00B163AD"/>
    <w:rsid w:val="00B219B2"/>
    <w:rsid w:val="00B23C33"/>
    <w:rsid w:val="00B302B5"/>
    <w:rsid w:val="00B30387"/>
    <w:rsid w:val="00B31201"/>
    <w:rsid w:val="00B31FED"/>
    <w:rsid w:val="00B33FD9"/>
    <w:rsid w:val="00B3445F"/>
    <w:rsid w:val="00B35E0A"/>
    <w:rsid w:val="00B41CB9"/>
    <w:rsid w:val="00B42D75"/>
    <w:rsid w:val="00B46F67"/>
    <w:rsid w:val="00B470E4"/>
    <w:rsid w:val="00B5279A"/>
    <w:rsid w:val="00B5290A"/>
    <w:rsid w:val="00B5449A"/>
    <w:rsid w:val="00B54863"/>
    <w:rsid w:val="00B602A7"/>
    <w:rsid w:val="00B7010B"/>
    <w:rsid w:val="00B72CA8"/>
    <w:rsid w:val="00B73F3C"/>
    <w:rsid w:val="00B73F90"/>
    <w:rsid w:val="00B7409F"/>
    <w:rsid w:val="00B826AF"/>
    <w:rsid w:val="00B85195"/>
    <w:rsid w:val="00BA1AE6"/>
    <w:rsid w:val="00BA2524"/>
    <w:rsid w:val="00BA4530"/>
    <w:rsid w:val="00BA6988"/>
    <w:rsid w:val="00BB06C4"/>
    <w:rsid w:val="00BB3BE7"/>
    <w:rsid w:val="00BB4B5C"/>
    <w:rsid w:val="00BB4F30"/>
    <w:rsid w:val="00BB63FA"/>
    <w:rsid w:val="00BB6FEE"/>
    <w:rsid w:val="00BC33A5"/>
    <w:rsid w:val="00BC3874"/>
    <w:rsid w:val="00BD084F"/>
    <w:rsid w:val="00BD1834"/>
    <w:rsid w:val="00BD1C46"/>
    <w:rsid w:val="00BD22B1"/>
    <w:rsid w:val="00BD5268"/>
    <w:rsid w:val="00BD57C1"/>
    <w:rsid w:val="00BE35DB"/>
    <w:rsid w:val="00BE3843"/>
    <w:rsid w:val="00BE766A"/>
    <w:rsid w:val="00BF6AEB"/>
    <w:rsid w:val="00C03985"/>
    <w:rsid w:val="00C06360"/>
    <w:rsid w:val="00C06B6E"/>
    <w:rsid w:val="00C06D49"/>
    <w:rsid w:val="00C074FF"/>
    <w:rsid w:val="00C101C2"/>
    <w:rsid w:val="00C163DC"/>
    <w:rsid w:val="00C215A3"/>
    <w:rsid w:val="00C3459D"/>
    <w:rsid w:val="00C34AD5"/>
    <w:rsid w:val="00C36AD9"/>
    <w:rsid w:val="00C3777F"/>
    <w:rsid w:val="00C412B7"/>
    <w:rsid w:val="00C41843"/>
    <w:rsid w:val="00C42CF0"/>
    <w:rsid w:val="00C446A9"/>
    <w:rsid w:val="00C5141E"/>
    <w:rsid w:val="00C5333D"/>
    <w:rsid w:val="00C548C9"/>
    <w:rsid w:val="00C62746"/>
    <w:rsid w:val="00C63E54"/>
    <w:rsid w:val="00C64252"/>
    <w:rsid w:val="00C66321"/>
    <w:rsid w:val="00C66CE4"/>
    <w:rsid w:val="00C738DD"/>
    <w:rsid w:val="00C76973"/>
    <w:rsid w:val="00C84B4B"/>
    <w:rsid w:val="00C84F56"/>
    <w:rsid w:val="00C857BB"/>
    <w:rsid w:val="00C869BE"/>
    <w:rsid w:val="00CA279C"/>
    <w:rsid w:val="00CA3B05"/>
    <w:rsid w:val="00CA43B6"/>
    <w:rsid w:val="00CA5020"/>
    <w:rsid w:val="00CA685C"/>
    <w:rsid w:val="00CA69DF"/>
    <w:rsid w:val="00CA7115"/>
    <w:rsid w:val="00CB06BF"/>
    <w:rsid w:val="00CB0AD9"/>
    <w:rsid w:val="00CB2636"/>
    <w:rsid w:val="00CB34CA"/>
    <w:rsid w:val="00CB35FA"/>
    <w:rsid w:val="00CB6952"/>
    <w:rsid w:val="00CB69C0"/>
    <w:rsid w:val="00CC0293"/>
    <w:rsid w:val="00CC3BE2"/>
    <w:rsid w:val="00CC415D"/>
    <w:rsid w:val="00CC5D51"/>
    <w:rsid w:val="00CC78B2"/>
    <w:rsid w:val="00CD0414"/>
    <w:rsid w:val="00CD2BBF"/>
    <w:rsid w:val="00CD3ACB"/>
    <w:rsid w:val="00CD5841"/>
    <w:rsid w:val="00CD63C2"/>
    <w:rsid w:val="00CE0238"/>
    <w:rsid w:val="00CE442D"/>
    <w:rsid w:val="00CE46D7"/>
    <w:rsid w:val="00CF2220"/>
    <w:rsid w:val="00CF3668"/>
    <w:rsid w:val="00CF4BA0"/>
    <w:rsid w:val="00CF7F0F"/>
    <w:rsid w:val="00D039AA"/>
    <w:rsid w:val="00D04233"/>
    <w:rsid w:val="00D05B52"/>
    <w:rsid w:val="00D1120D"/>
    <w:rsid w:val="00D121F4"/>
    <w:rsid w:val="00D121FE"/>
    <w:rsid w:val="00D13FFF"/>
    <w:rsid w:val="00D14C49"/>
    <w:rsid w:val="00D14CCB"/>
    <w:rsid w:val="00D16E37"/>
    <w:rsid w:val="00D17C17"/>
    <w:rsid w:val="00D2216B"/>
    <w:rsid w:val="00D23E0D"/>
    <w:rsid w:val="00D26E53"/>
    <w:rsid w:val="00D303C1"/>
    <w:rsid w:val="00D35387"/>
    <w:rsid w:val="00D37B6D"/>
    <w:rsid w:val="00D37BD5"/>
    <w:rsid w:val="00D402EE"/>
    <w:rsid w:val="00D415BA"/>
    <w:rsid w:val="00D42904"/>
    <w:rsid w:val="00D4368B"/>
    <w:rsid w:val="00D45170"/>
    <w:rsid w:val="00D45473"/>
    <w:rsid w:val="00D4561E"/>
    <w:rsid w:val="00D4688D"/>
    <w:rsid w:val="00D47A45"/>
    <w:rsid w:val="00D47B9F"/>
    <w:rsid w:val="00D5544A"/>
    <w:rsid w:val="00D57A4B"/>
    <w:rsid w:val="00D61CFC"/>
    <w:rsid w:val="00D6228B"/>
    <w:rsid w:val="00D65D27"/>
    <w:rsid w:val="00D65E55"/>
    <w:rsid w:val="00D65F32"/>
    <w:rsid w:val="00D7056F"/>
    <w:rsid w:val="00D73784"/>
    <w:rsid w:val="00D80ED6"/>
    <w:rsid w:val="00D832FA"/>
    <w:rsid w:val="00D84F31"/>
    <w:rsid w:val="00D8670C"/>
    <w:rsid w:val="00D86B23"/>
    <w:rsid w:val="00D9205E"/>
    <w:rsid w:val="00D95291"/>
    <w:rsid w:val="00D960C7"/>
    <w:rsid w:val="00D96DAB"/>
    <w:rsid w:val="00DA4D59"/>
    <w:rsid w:val="00DA4D83"/>
    <w:rsid w:val="00DB14C0"/>
    <w:rsid w:val="00DB1877"/>
    <w:rsid w:val="00DB3C45"/>
    <w:rsid w:val="00DB6287"/>
    <w:rsid w:val="00DC20EB"/>
    <w:rsid w:val="00DC2EA5"/>
    <w:rsid w:val="00DC58FA"/>
    <w:rsid w:val="00DD18C6"/>
    <w:rsid w:val="00DD2095"/>
    <w:rsid w:val="00DD2257"/>
    <w:rsid w:val="00DD307C"/>
    <w:rsid w:val="00DE1337"/>
    <w:rsid w:val="00DE164B"/>
    <w:rsid w:val="00DE249D"/>
    <w:rsid w:val="00DE2508"/>
    <w:rsid w:val="00DE4253"/>
    <w:rsid w:val="00DE45FD"/>
    <w:rsid w:val="00DF0768"/>
    <w:rsid w:val="00DF1432"/>
    <w:rsid w:val="00DF5370"/>
    <w:rsid w:val="00E01AB6"/>
    <w:rsid w:val="00E025BD"/>
    <w:rsid w:val="00E02C96"/>
    <w:rsid w:val="00E0472E"/>
    <w:rsid w:val="00E0534B"/>
    <w:rsid w:val="00E11C3E"/>
    <w:rsid w:val="00E124C6"/>
    <w:rsid w:val="00E127B2"/>
    <w:rsid w:val="00E13374"/>
    <w:rsid w:val="00E149BD"/>
    <w:rsid w:val="00E15EF6"/>
    <w:rsid w:val="00E16DDD"/>
    <w:rsid w:val="00E227CF"/>
    <w:rsid w:val="00E23743"/>
    <w:rsid w:val="00E31149"/>
    <w:rsid w:val="00E31750"/>
    <w:rsid w:val="00E33569"/>
    <w:rsid w:val="00E348F9"/>
    <w:rsid w:val="00E34EB1"/>
    <w:rsid w:val="00E379F1"/>
    <w:rsid w:val="00E44E30"/>
    <w:rsid w:val="00E45E0A"/>
    <w:rsid w:val="00E468F3"/>
    <w:rsid w:val="00E478FE"/>
    <w:rsid w:val="00E47F4D"/>
    <w:rsid w:val="00E52AEE"/>
    <w:rsid w:val="00E532C1"/>
    <w:rsid w:val="00E548DB"/>
    <w:rsid w:val="00E5528D"/>
    <w:rsid w:val="00E6229A"/>
    <w:rsid w:val="00E643C2"/>
    <w:rsid w:val="00E64DDA"/>
    <w:rsid w:val="00E660F7"/>
    <w:rsid w:val="00E67F1A"/>
    <w:rsid w:val="00E82E15"/>
    <w:rsid w:val="00E86D7B"/>
    <w:rsid w:val="00E87CCA"/>
    <w:rsid w:val="00E87DBF"/>
    <w:rsid w:val="00E92AE6"/>
    <w:rsid w:val="00E93523"/>
    <w:rsid w:val="00E94E1B"/>
    <w:rsid w:val="00E9655F"/>
    <w:rsid w:val="00E97E83"/>
    <w:rsid w:val="00EA0D7A"/>
    <w:rsid w:val="00EA1C3E"/>
    <w:rsid w:val="00EA3024"/>
    <w:rsid w:val="00EA7997"/>
    <w:rsid w:val="00EB02D7"/>
    <w:rsid w:val="00EB24FB"/>
    <w:rsid w:val="00EB29B0"/>
    <w:rsid w:val="00EB35B4"/>
    <w:rsid w:val="00EB420E"/>
    <w:rsid w:val="00EB50CB"/>
    <w:rsid w:val="00EC0831"/>
    <w:rsid w:val="00EC233A"/>
    <w:rsid w:val="00EC4066"/>
    <w:rsid w:val="00EC72E5"/>
    <w:rsid w:val="00ED0B59"/>
    <w:rsid w:val="00ED1AB9"/>
    <w:rsid w:val="00ED1DD1"/>
    <w:rsid w:val="00ED242D"/>
    <w:rsid w:val="00ED3EAE"/>
    <w:rsid w:val="00ED4281"/>
    <w:rsid w:val="00EE0F7B"/>
    <w:rsid w:val="00EE118C"/>
    <w:rsid w:val="00EE3198"/>
    <w:rsid w:val="00EE4B44"/>
    <w:rsid w:val="00EE64A6"/>
    <w:rsid w:val="00F0509E"/>
    <w:rsid w:val="00F06A9C"/>
    <w:rsid w:val="00F072B7"/>
    <w:rsid w:val="00F13046"/>
    <w:rsid w:val="00F13BAB"/>
    <w:rsid w:val="00F1447C"/>
    <w:rsid w:val="00F15157"/>
    <w:rsid w:val="00F228A2"/>
    <w:rsid w:val="00F24464"/>
    <w:rsid w:val="00F2608A"/>
    <w:rsid w:val="00F30004"/>
    <w:rsid w:val="00F31946"/>
    <w:rsid w:val="00F35B35"/>
    <w:rsid w:val="00F442C3"/>
    <w:rsid w:val="00F452D6"/>
    <w:rsid w:val="00F5312B"/>
    <w:rsid w:val="00F61122"/>
    <w:rsid w:val="00F61853"/>
    <w:rsid w:val="00F61BB8"/>
    <w:rsid w:val="00F70CF4"/>
    <w:rsid w:val="00F72550"/>
    <w:rsid w:val="00F7287B"/>
    <w:rsid w:val="00F73D46"/>
    <w:rsid w:val="00F73F9C"/>
    <w:rsid w:val="00F767E5"/>
    <w:rsid w:val="00F77217"/>
    <w:rsid w:val="00F77EE5"/>
    <w:rsid w:val="00F83EF3"/>
    <w:rsid w:val="00F84EC4"/>
    <w:rsid w:val="00F910D2"/>
    <w:rsid w:val="00F92379"/>
    <w:rsid w:val="00F94C24"/>
    <w:rsid w:val="00F97B93"/>
    <w:rsid w:val="00FA1920"/>
    <w:rsid w:val="00FA238B"/>
    <w:rsid w:val="00FB0DDC"/>
    <w:rsid w:val="00FB27C9"/>
    <w:rsid w:val="00FB7DF1"/>
    <w:rsid w:val="00FD1C60"/>
    <w:rsid w:val="00FD210F"/>
    <w:rsid w:val="00FD260E"/>
    <w:rsid w:val="00FD50C5"/>
    <w:rsid w:val="00FD6D0D"/>
    <w:rsid w:val="00FD790E"/>
    <w:rsid w:val="00FE100D"/>
    <w:rsid w:val="00FE20DD"/>
    <w:rsid w:val="00FF36D7"/>
    <w:rsid w:val="00FF38F1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73F5D"/>
  <w15:chartTrackingRefBased/>
  <w15:docId w15:val="{8BAEDFBB-7D2E-4E43-BE83-13C95A0C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8F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A4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D83"/>
  </w:style>
  <w:style w:type="paragraph" w:styleId="Footer">
    <w:name w:val="footer"/>
    <w:basedOn w:val="Normal"/>
    <w:link w:val="FooterChar"/>
    <w:uiPriority w:val="99"/>
    <w:unhideWhenUsed/>
    <w:rsid w:val="00DA4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D83"/>
  </w:style>
  <w:style w:type="table" w:styleId="TableGrid">
    <w:name w:val="Table Grid"/>
    <w:basedOn w:val="TableNormal"/>
    <w:uiPriority w:val="59"/>
    <w:rsid w:val="00430B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148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D5B33"/>
    <w:rPr>
      <w:sz w:val="22"/>
      <w:szCs w:val="22"/>
      <w:lang w:val="en-US"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FD1C60"/>
    <w:pPr>
      <w:ind w:left="720"/>
      <w:contextualSpacing/>
    </w:pPr>
    <w:rPr>
      <w:lang w:val="en-PH"/>
    </w:rPr>
  </w:style>
  <w:style w:type="paragraph" w:styleId="NormalWeb">
    <w:name w:val="Normal (Web)"/>
    <w:basedOn w:val="Normal"/>
    <w:uiPriority w:val="99"/>
    <w:unhideWhenUsed/>
    <w:rsid w:val="00CB69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PH" w:eastAsia="en-PH"/>
    </w:rPr>
  </w:style>
  <w:style w:type="character" w:customStyle="1" w:styleId="ListParagraphChar">
    <w:name w:val="List Paragraph Char"/>
    <w:link w:val="ListParagraph"/>
    <w:uiPriority w:val="34"/>
    <w:rsid w:val="0072620B"/>
    <w:rPr>
      <w:sz w:val="22"/>
      <w:szCs w:val="22"/>
      <w:lang w:val="en-PH"/>
    </w:rPr>
  </w:style>
  <w:style w:type="character" w:customStyle="1" w:styleId="NoSpacingChar">
    <w:name w:val="No Spacing Char"/>
    <w:link w:val="NoSpacing"/>
    <w:uiPriority w:val="1"/>
    <w:rsid w:val="0072620B"/>
    <w:rPr>
      <w:sz w:val="22"/>
      <w:szCs w:val="22"/>
    </w:rPr>
  </w:style>
  <w:style w:type="character" w:styleId="Hyperlink">
    <w:name w:val="Hyperlink"/>
    <w:uiPriority w:val="99"/>
    <w:unhideWhenUsed/>
    <w:rsid w:val="002C5332"/>
    <w:rPr>
      <w:color w:val="0563C1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1655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461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290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36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044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945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90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35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35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767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602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9031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22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378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4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44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33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776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16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773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28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17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000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798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326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98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926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58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3958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452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634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5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89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50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75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014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EW%20FORMAT\1DT%20A4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D44B1-0E17-4428-AE28-FDF9A7F56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1DT A4 Portrait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</CharactersWithSpaces>
  <SharedDoc>false</SharedDoc>
  <HLinks>
    <vt:vector size="6" baseType="variant">
      <vt:variant>
        <vt:i4>3145730</vt:i4>
      </vt:variant>
      <vt:variant>
        <vt:i4>0</vt:i4>
      </vt:variant>
      <vt:variant>
        <vt:i4>0</vt:i4>
      </vt:variant>
      <vt:variant>
        <vt:i4>5</vt:i4>
      </vt:variant>
      <vt:variant>
        <vt:lpwstr>mailto:jimalbert.lagado@deped.gov.ph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SGOD</dc:creator>
  <cp:keywords/>
  <dc:description/>
  <cp:lastModifiedBy>edmariecho@gmail.com</cp:lastModifiedBy>
  <cp:revision>4</cp:revision>
  <cp:lastPrinted>2023-04-13T01:05:00Z</cp:lastPrinted>
  <dcterms:created xsi:type="dcterms:W3CDTF">2023-05-10T23:56:00Z</dcterms:created>
  <dcterms:modified xsi:type="dcterms:W3CDTF">2023-05-11T00:56:00Z</dcterms:modified>
</cp:coreProperties>
</file>