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39A5" w14:textId="5CA1BDFA" w:rsidR="00165578" w:rsidRPr="00F2116B" w:rsidRDefault="00165578" w:rsidP="00165578">
      <w:pPr>
        <w:spacing w:after="0" w:line="240" w:lineRule="auto"/>
        <w:rPr>
          <w:rFonts w:ascii="Bookman Old Style" w:eastAsiaTheme="minorHAnsi" w:hAnsi="Bookman Old Style"/>
          <w:b/>
          <w:sz w:val="28"/>
          <w:szCs w:val="28"/>
          <w:lang w:val="en-PH"/>
        </w:rPr>
      </w:pPr>
      <w:bookmarkStart w:id="0" w:name="_Hlk134685213"/>
      <w:bookmarkEnd w:id="0"/>
    </w:p>
    <w:p w14:paraId="188BBC6E" w14:textId="73DF8E7C" w:rsidR="00165578" w:rsidRPr="00F2116B" w:rsidRDefault="00574BE4" w:rsidP="00165578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 w:rsidRPr="00F2116B">
        <w:rPr>
          <w:rFonts w:ascii="Bookman Old Style" w:eastAsiaTheme="minorHAnsi" w:hAnsi="Bookman Old Style"/>
          <w:b/>
          <w:sz w:val="20"/>
          <w:szCs w:val="20"/>
          <w:lang w:val="en-PH"/>
        </w:rPr>
        <w:t xml:space="preserve">FORM </w:t>
      </w:r>
      <w:r w:rsidR="001B4126" w:rsidRPr="00F2116B">
        <w:rPr>
          <w:rFonts w:ascii="Bookman Old Style" w:eastAsiaTheme="minorHAnsi" w:hAnsi="Bookman Old Style"/>
          <w:b/>
          <w:sz w:val="20"/>
          <w:szCs w:val="20"/>
          <w:lang w:val="en-PH"/>
        </w:rPr>
        <w:t>A</w:t>
      </w:r>
    </w:p>
    <w:p w14:paraId="397E30A0" w14:textId="4712A338" w:rsidR="00574BE4" w:rsidRPr="00F2116B" w:rsidRDefault="00574BE4" w:rsidP="00165578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 w:rsidRPr="00F2116B">
        <w:rPr>
          <w:rFonts w:ascii="Bookman Old Style" w:eastAsiaTheme="minorHAnsi" w:hAnsi="Bookman Old Style"/>
          <w:b/>
          <w:sz w:val="20"/>
          <w:szCs w:val="20"/>
          <w:lang w:val="en-PH"/>
        </w:rPr>
        <w:t>(</w:t>
      </w:r>
      <w:r w:rsidR="00A21A3E" w:rsidRPr="00F2116B">
        <w:rPr>
          <w:rFonts w:ascii="Bookman Old Style" w:eastAsiaTheme="minorHAnsi" w:hAnsi="Bookman Old Style"/>
          <w:b/>
          <w:sz w:val="20"/>
          <w:szCs w:val="20"/>
          <w:lang w:val="en-PH"/>
        </w:rPr>
        <w:t xml:space="preserve">FOR GSIS </w:t>
      </w:r>
      <w:r w:rsidR="001B4126" w:rsidRPr="00F2116B">
        <w:rPr>
          <w:rFonts w:ascii="Bookman Old Style" w:eastAsiaTheme="minorHAnsi" w:hAnsi="Bookman Old Style"/>
          <w:b/>
          <w:sz w:val="20"/>
          <w:szCs w:val="20"/>
          <w:lang w:val="en-PH"/>
        </w:rPr>
        <w:t>MEMBERSHIP</w:t>
      </w:r>
      <w:r w:rsidRPr="00F2116B">
        <w:rPr>
          <w:rFonts w:ascii="Bookman Old Style" w:eastAsiaTheme="minorHAnsi" w:hAnsi="Bookman Old Style"/>
          <w:b/>
          <w:sz w:val="20"/>
          <w:szCs w:val="20"/>
          <w:lang w:val="en-PH"/>
        </w:rPr>
        <w:t>)</w:t>
      </w:r>
    </w:p>
    <w:p w14:paraId="67FA5BE5" w14:textId="77777777" w:rsidR="00165578" w:rsidRPr="00F2116B" w:rsidRDefault="00165578" w:rsidP="00165578">
      <w:pPr>
        <w:spacing w:after="0" w:line="240" w:lineRule="auto"/>
        <w:rPr>
          <w:rFonts w:ascii="Bookman Old Style" w:eastAsiaTheme="minorHAnsi" w:hAnsi="Bookman Old Style"/>
          <w:b/>
          <w:sz w:val="28"/>
          <w:szCs w:val="28"/>
          <w:lang w:val="en-PH"/>
        </w:rPr>
      </w:pPr>
    </w:p>
    <w:p w14:paraId="7926B823" w14:textId="77777777" w:rsidR="001B4126" w:rsidRPr="00F2116B" w:rsidRDefault="001B4126" w:rsidP="00165578">
      <w:pPr>
        <w:spacing w:after="0" w:line="240" w:lineRule="auto"/>
        <w:rPr>
          <w:rFonts w:ascii="Bookman Old Style" w:eastAsiaTheme="minorHAnsi" w:hAnsi="Bookman Old Style"/>
          <w:b/>
          <w:sz w:val="28"/>
          <w:szCs w:val="28"/>
          <w:lang w:val="en-PH"/>
        </w:rPr>
      </w:pPr>
    </w:p>
    <w:p w14:paraId="5B1C02D4" w14:textId="77777777" w:rsidR="001B4126" w:rsidRPr="001B4126" w:rsidRDefault="001B4126" w:rsidP="001B4126">
      <w:pPr>
        <w:spacing w:after="268" w:line="259" w:lineRule="auto"/>
        <w:ind w:left="5" w:right="163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b/>
          <w:color w:val="000000"/>
          <w:sz w:val="20"/>
          <w:szCs w:val="20"/>
        </w:rPr>
        <w:t>PERSONAL DATA:</w:t>
      </w:r>
    </w:p>
    <w:p w14:paraId="5CA56CDC" w14:textId="77777777" w:rsidR="001B4126" w:rsidRPr="001B4126" w:rsidRDefault="001B4126" w:rsidP="001B4126">
      <w:pPr>
        <w:spacing w:after="3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Name:  __________________________________________________________________________________</w:t>
      </w:r>
    </w:p>
    <w:p w14:paraId="514E18B3" w14:textId="77777777" w:rsidR="001B4126" w:rsidRPr="001B4126" w:rsidRDefault="001B4126" w:rsidP="001B4126">
      <w:pPr>
        <w:tabs>
          <w:tab w:val="center" w:pos="2113"/>
          <w:tab w:val="center" w:pos="5296"/>
          <w:tab w:val="center" w:pos="8690"/>
        </w:tabs>
        <w:spacing w:after="88" w:line="259" w:lineRule="auto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hAnsi="Bookman Old Style" w:cs="Calibri"/>
          <w:color w:val="000000"/>
          <w:sz w:val="20"/>
          <w:szCs w:val="20"/>
        </w:rPr>
        <w:tab/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Last name 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ab/>
        <w:t>First Name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ab/>
        <w:t>Middle Name</w:t>
      </w:r>
    </w:p>
    <w:p w14:paraId="3C1670A1" w14:textId="77777777" w:rsidR="001B4126" w:rsidRPr="001B4126" w:rsidRDefault="001B4126" w:rsidP="001B4126">
      <w:pPr>
        <w:tabs>
          <w:tab w:val="right" w:pos="10275"/>
        </w:tabs>
        <w:spacing w:after="88" w:line="259" w:lineRule="auto"/>
        <w:ind w:left="-5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 xml:space="preserve">Sex:  ______________                     Civil Status: ______________________ </w:t>
      </w:r>
    </w:p>
    <w:p w14:paraId="43EBB604" w14:textId="3D5C7705" w:rsidR="001B4126" w:rsidRPr="001B4126" w:rsidRDefault="001B4126" w:rsidP="001B4126">
      <w:pPr>
        <w:spacing w:after="3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Date of Birth: ______________</w:t>
      </w:r>
      <w:r w:rsidRPr="00F2116B">
        <w:rPr>
          <w:rFonts w:ascii="Bookman Old Style" w:eastAsia="Times New Roman" w:hAnsi="Bookman Old Style"/>
          <w:color w:val="000000"/>
          <w:sz w:val="20"/>
          <w:szCs w:val="20"/>
        </w:rPr>
        <w:t xml:space="preserve"> </w:t>
      </w: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Place of</w:t>
      </w:r>
      <w:r w:rsidRPr="00F2116B">
        <w:rPr>
          <w:rFonts w:ascii="Bookman Old Style" w:eastAsia="Times New Roman" w:hAnsi="Bookman Old Style"/>
          <w:color w:val="000000"/>
          <w:sz w:val="20"/>
          <w:szCs w:val="20"/>
        </w:rPr>
        <w:t xml:space="preserve"> </w:t>
      </w: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Birth:</w:t>
      </w:r>
      <w:r w:rsidRPr="00F2116B">
        <w:rPr>
          <w:rFonts w:ascii="Bookman Old Style" w:eastAsia="Times New Roman" w:hAnsi="Bookman Old Style"/>
          <w:color w:val="000000"/>
          <w:sz w:val="20"/>
          <w:szCs w:val="20"/>
        </w:rPr>
        <w:t xml:space="preserve"> </w:t>
      </w: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_______________________________________________</w:t>
      </w:r>
    </w:p>
    <w:p w14:paraId="44B29603" w14:textId="77777777" w:rsidR="001B4126" w:rsidRPr="001B4126" w:rsidRDefault="001B4126" w:rsidP="001B4126">
      <w:pPr>
        <w:tabs>
          <w:tab w:val="center" w:pos="2145"/>
          <w:tab w:val="center" w:pos="6269"/>
          <w:tab w:val="center" w:pos="8693"/>
        </w:tabs>
        <w:spacing w:after="120" w:line="259" w:lineRule="auto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hAnsi="Bookman Old Style" w:cs="Calibri"/>
          <w:color w:val="000000"/>
          <w:sz w:val="20"/>
          <w:szCs w:val="20"/>
        </w:rPr>
        <w:tab/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   (Month/Day/Year)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ab/>
        <w:t>Town/District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ab/>
        <w:t>City/Province</w:t>
      </w:r>
    </w:p>
    <w:p w14:paraId="0E849FC7" w14:textId="10F26013" w:rsidR="001B4126" w:rsidRPr="001B4126" w:rsidRDefault="001B4126" w:rsidP="001B4126">
      <w:pPr>
        <w:spacing w:after="86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Residence/Mailing Address:</w:t>
      </w:r>
    </w:p>
    <w:p w14:paraId="1C960EE0" w14:textId="4F798C25" w:rsidR="001B4126" w:rsidRPr="001B4126" w:rsidRDefault="001B4126" w:rsidP="001B4126">
      <w:pPr>
        <w:spacing w:after="3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_________________________________________________________________________________________</w:t>
      </w:r>
      <w:r w:rsidRPr="00F2116B">
        <w:rPr>
          <w:rFonts w:ascii="Bookman Old Style" w:eastAsia="Times New Roman" w:hAnsi="Bookman Old Style"/>
          <w:color w:val="000000"/>
          <w:sz w:val="20"/>
          <w:szCs w:val="20"/>
        </w:rPr>
        <w:t>_</w:t>
      </w:r>
    </w:p>
    <w:p w14:paraId="43C566D7" w14:textId="2A7CAC08" w:rsidR="001B4126" w:rsidRPr="001B4126" w:rsidRDefault="001B4126" w:rsidP="001B4126">
      <w:pPr>
        <w:spacing w:after="0" w:line="259" w:lineRule="auto"/>
        <w:ind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House, </w:t>
      </w:r>
      <w:proofErr w:type="gramStart"/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>Apt.</w:t>
      </w:r>
      <w:proofErr w:type="gramEnd"/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or </w:t>
      </w:r>
      <w:r w:rsidRPr="00F2116B">
        <w:rPr>
          <w:rFonts w:ascii="Bookman Old Style" w:eastAsia="Times New Roman" w:hAnsi="Bookman Old Style"/>
          <w:i/>
          <w:color w:val="000000"/>
          <w:sz w:val="20"/>
          <w:szCs w:val="20"/>
        </w:rPr>
        <w:t>Bldg.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No./St. Name     Barangay </w:t>
      </w:r>
      <w:r w:rsidRPr="00F2116B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      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Town/City </w:t>
      </w:r>
      <w:r w:rsidRPr="00F2116B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      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Province      </w:t>
      </w:r>
      <w:r w:rsidRPr="00F2116B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>Zip Code</w:t>
      </w:r>
    </w:p>
    <w:p w14:paraId="07071A2E" w14:textId="77777777" w:rsidR="001B4126" w:rsidRPr="001B4126" w:rsidRDefault="001B4126" w:rsidP="001B4126">
      <w:pPr>
        <w:spacing w:after="71" w:line="259" w:lineRule="auto"/>
        <w:ind w:left="-29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hAnsi="Bookman Old Style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A49BC14" wp14:editId="29C13E95">
                <wp:extent cx="6469126" cy="35052"/>
                <wp:effectExtent l="0" t="0" r="0" b="0"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126" cy="35052"/>
                          <a:chOff x="0" y="0"/>
                          <a:chExt cx="6469126" cy="35052"/>
                        </a:xfrm>
                      </wpg:grpSpPr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64691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 h="12192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  <a:lnTo>
                                  <a:pt x="64691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22860"/>
                            <a:ext cx="64691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 h="12192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  <a:lnTo>
                                  <a:pt x="64691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7388E75" id="Group 680" o:spid="_x0000_s1026" style="width:509.4pt;height:2.75pt;mso-position-horizontal-relative:char;mso-position-vertical-relative:line" coordsize="6469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">
                <v:shape id="Shape 988" o:spid="_x0000_s1027" style="position:absolute;width:64691;height:121;visibility:visible;mso-wrap-style:square;v-text-anchor:top" coordsize="64691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" path="m,l6469126,r,12192l,12192,,e" fillcolor="black" stroked="f" strokeweight="0">
                  <v:stroke miterlimit="83231f" joinstyle="miter"/>
                  <v:path arrowok="t" textboxrect="0,0,6469126,12192"/>
                </v:shape>
                <v:shape id="Shape 989" o:spid="_x0000_s1028" style="position:absolute;top:228;width:64691;height:122;visibility:visible;mso-wrap-style:square;v-text-anchor:top" coordsize="64691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" path="m,l6469126,r,12192l,12192,,e" fillcolor="black" stroked="f" strokeweight="0">
                  <v:stroke miterlimit="83231f" joinstyle="miter"/>
                  <v:path arrowok="t" textboxrect="0,0,6469126,12192"/>
                </v:shape>
                <w10:anchorlock/>
              </v:group>
            </w:pict>
          </mc:Fallback>
        </mc:AlternateContent>
      </w:r>
    </w:p>
    <w:p w14:paraId="3684028B" w14:textId="77777777" w:rsidR="001B4126" w:rsidRPr="001B4126" w:rsidRDefault="001B4126" w:rsidP="001B4126">
      <w:pPr>
        <w:spacing w:after="81" w:line="259" w:lineRule="auto"/>
        <w:ind w:left="5" w:right="163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b/>
          <w:color w:val="000000"/>
          <w:sz w:val="20"/>
          <w:szCs w:val="20"/>
        </w:rPr>
        <w:t>EMPLOYMENT DATA:</w:t>
      </w:r>
    </w:p>
    <w:p w14:paraId="0162724E" w14:textId="35770B66" w:rsidR="001B4126" w:rsidRPr="001B4126" w:rsidRDefault="001B4126" w:rsidP="001B4126">
      <w:pPr>
        <w:spacing w:after="107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Position Title: __________________________ Status of Appointment:</w:t>
      </w:r>
      <w:r w:rsidRPr="00F2116B">
        <w:rPr>
          <w:rFonts w:ascii="Bookman Old Style" w:eastAsia="Times New Roman" w:hAnsi="Bookman Old Style"/>
          <w:color w:val="000000"/>
          <w:sz w:val="20"/>
          <w:szCs w:val="20"/>
        </w:rPr>
        <w:t xml:space="preserve"> </w:t>
      </w: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____________________</w:t>
      </w:r>
    </w:p>
    <w:p w14:paraId="38C7CBB7" w14:textId="024EAF99" w:rsidR="001B4126" w:rsidRPr="001B4126" w:rsidRDefault="001B4126" w:rsidP="001B4126">
      <w:pPr>
        <w:spacing w:after="3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Present Salary: ________________________</w:t>
      </w:r>
      <w:r w:rsidR="00697802" w:rsidRPr="00F2116B">
        <w:rPr>
          <w:rFonts w:ascii="Bookman Old Style" w:eastAsia="Times New Roman" w:hAnsi="Bookman Old Style"/>
          <w:color w:val="000000"/>
          <w:sz w:val="20"/>
          <w:szCs w:val="20"/>
        </w:rPr>
        <w:t xml:space="preserve"> </w:t>
      </w:r>
      <w:r w:rsidRPr="001B4126">
        <w:rPr>
          <w:rFonts w:ascii="Bookman Old Style" w:eastAsia="Times New Roman" w:hAnsi="Bookman Old Style"/>
          <w:color w:val="000000"/>
          <w:sz w:val="20"/>
          <w:szCs w:val="20"/>
        </w:rPr>
        <w:t>Date of Assumption to Duty_________________</w:t>
      </w:r>
    </w:p>
    <w:p w14:paraId="7C242BB5" w14:textId="5E702828" w:rsidR="001B4126" w:rsidRPr="001B4126" w:rsidRDefault="001B4126" w:rsidP="00697802">
      <w:pPr>
        <w:spacing w:after="125" w:line="259" w:lineRule="auto"/>
        <w:ind w:left="10" w:right="654" w:hanging="10"/>
        <w:rPr>
          <w:rFonts w:ascii="Bookman Old Style" w:eastAsia="Times New Roman" w:hAnsi="Bookman Old Style"/>
          <w:i/>
          <w:color w:val="000000"/>
          <w:sz w:val="20"/>
          <w:szCs w:val="20"/>
        </w:rPr>
      </w:pP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      </w:t>
      </w:r>
      <w:r w:rsidR="00697802" w:rsidRPr="00F2116B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   </w:t>
      </w:r>
      <w:r w:rsidRPr="001B4126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</w:t>
      </w:r>
      <w:r w:rsidR="00697802" w:rsidRPr="00F2116B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                                                                  </w:t>
      </w:r>
      <w:r w:rsidR="00697802" w:rsidRPr="001B4126">
        <w:rPr>
          <w:rFonts w:ascii="Bookman Old Style" w:hAnsi="Bookman Old Style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505058AA" wp14:editId="499B1B39">
                <wp:extent cx="5731510" cy="30945"/>
                <wp:effectExtent l="0" t="0" r="2540" b="7620"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30945"/>
                          <a:chOff x="0" y="0"/>
                          <a:chExt cx="6469126" cy="35052"/>
                        </a:xfrm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0" y="0"/>
                            <a:ext cx="64691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 h="12192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  <a:lnTo>
                                  <a:pt x="64691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22859"/>
                            <a:ext cx="646912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26" h="12193">
                                <a:moveTo>
                                  <a:pt x="0" y="0"/>
                                </a:moveTo>
                                <a:lnTo>
                                  <a:pt x="6469126" y="0"/>
                                </a:lnTo>
                                <a:lnTo>
                                  <a:pt x="646912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88E28B6" id="Group 681" o:spid="_x0000_s1026" style="width:451.3pt;height:2.45pt;mso-position-horizontal-relative:char;mso-position-vertical-relative:line" coordsize="6469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">
                <v:shape id="Shape 992" o:spid="_x0000_s1027" style="position:absolute;width:64691;height:121;visibility:visible;mso-wrap-style:square;v-text-anchor:top" coordsize="64691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" path="m,l6469126,r,12192l,12192,,e" fillcolor="black" stroked="f" strokeweight="0">
                  <v:stroke miterlimit="83231f" joinstyle="miter"/>
                  <v:path arrowok="t" textboxrect="0,0,6469126,12192"/>
                </v:shape>
                <v:shape id="Shape 993" o:spid="_x0000_s1028" style="position:absolute;top:228;width:64691;height:122;visibility:visible;mso-wrap-style:square;v-text-anchor:top" coordsize="646912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" path="m,l6469126,r,12193l,12193,,e" fillcolor="black" stroked="f" strokeweight="0">
                  <v:stroke miterlimit="83231f" joinstyle="miter"/>
                  <v:path arrowok="t" textboxrect="0,0,6469126,12193"/>
                </v:shape>
                <w10:anchorlock/>
              </v:group>
            </w:pict>
          </mc:Fallback>
        </mc:AlternateContent>
      </w:r>
      <w:r w:rsidR="00697802" w:rsidRPr="00F2116B">
        <w:rPr>
          <w:rFonts w:ascii="Bookman Old Style" w:eastAsia="Times New Roman" w:hAnsi="Bookman Old Style"/>
          <w:i/>
          <w:color w:val="000000"/>
          <w:sz w:val="20"/>
          <w:szCs w:val="20"/>
        </w:rPr>
        <w:t xml:space="preserve">                           </w:t>
      </w:r>
    </w:p>
    <w:p w14:paraId="12ADC734" w14:textId="6D2B6283" w:rsidR="001B4126" w:rsidRPr="001B4126" w:rsidRDefault="00697802" w:rsidP="001B4126">
      <w:pPr>
        <w:spacing w:after="88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F2116B">
        <w:rPr>
          <w:rFonts w:ascii="Bookman Old Style" w:eastAsia="Times New Roman" w:hAnsi="Bookman Old Style"/>
          <w:color w:val="000000"/>
          <w:sz w:val="20"/>
          <w:szCs w:val="20"/>
        </w:rPr>
        <w:t>Cellphone</w:t>
      </w:r>
      <w:r w:rsidR="001B4126" w:rsidRPr="001B4126">
        <w:rPr>
          <w:rFonts w:ascii="Bookman Old Style" w:eastAsia="Times New Roman" w:hAnsi="Bookman Old Style"/>
          <w:color w:val="000000"/>
          <w:sz w:val="20"/>
          <w:szCs w:val="20"/>
        </w:rPr>
        <w:t xml:space="preserve"> No.: __________________________</w:t>
      </w:r>
    </w:p>
    <w:p w14:paraId="226E50B1" w14:textId="5216994F" w:rsidR="001B4126" w:rsidRPr="00F2116B" w:rsidRDefault="00697802" w:rsidP="00697802">
      <w:pPr>
        <w:spacing w:after="3" w:line="259" w:lineRule="auto"/>
        <w:ind w:left="5" w:hanging="10"/>
        <w:rPr>
          <w:rFonts w:ascii="Bookman Old Style" w:eastAsia="Times New Roman" w:hAnsi="Bookman Old Style"/>
          <w:color w:val="000000"/>
          <w:sz w:val="20"/>
          <w:szCs w:val="20"/>
        </w:rPr>
      </w:pPr>
      <w:r w:rsidRPr="00F2116B">
        <w:rPr>
          <w:rFonts w:ascii="Bookman Old Style" w:eastAsia="Times New Roman" w:hAnsi="Bookman Old Style"/>
          <w:color w:val="000000"/>
          <w:sz w:val="20"/>
          <w:szCs w:val="20"/>
        </w:rPr>
        <w:t>Em</w:t>
      </w:r>
      <w:r w:rsidR="001B4126" w:rsidRPr="001B4126">
        <w:rPr>
          <w:rFonts w:ascii="Bookman Old Style" w:eastAsia="Times New Roman" w:hAnsi="Bookman Old Style"/>
          <w:color w:val="000000"/>
          <w:sz w:val="20"/>
          <w:szCs w:val="20"/>
        </w:rPr>
        <w:t>ail Address: _________________________</w:t>
      </w:r>
    </w:p>
    <w:p w14:paraId="4BC0736F" w14:textId="77777777" w:rsidR="00180191" w:rsidRPr="00F2116B" w:rsidRDefault="00180191" w:rsidP="00061233">
      <w:pPr>
        <w:pStyle w:val="NoSpacing"/>
        <w:spacing w:line="480" w:lineRule="auto"/>
        <w:rPr>
          <w:rFonts w:ascii="Bookman Old Style" w:hAnsi="Bookman Old Style" w:cs="Tahoma"/>
          <w:b/>
          <w:sz w:val="20"/>
          <w:szCs w:val="20"/>
        </w:rPr>
      </w:pPr>
    </w:p>
    <w:p w14:paraId="69E92E67" w14:textId="77777777" w:rsidR="00697802" w:rsidRPr="00F2116B" w:rsidRDefault="00697802" w:rsidP="00061233">
      <w:pPr>
        <w:pStyle w:val="NoSpacing"/>
        <w:spacing w:line="480" w:lineRule="auto"/>
        <w:rPr>
          <w:rFonts w:ascii="Bookman Old Style" w:hAnsi="Bookman Old Style" w:cs="Tahoma"/>
          <w:b/>
          <w:sz w:val="20"/>
          <w:szCs w:val="20"/>
        </w:rPr>
      </w:pPr>
    </w:p>
    <w:p w14:paraId="246FC069" w14:textId="77777777" w:rsidR="00180191" w:rsidRPr="00F2116B" w:rsidRDefault="00180191" w:rsidP="00180191">
      <w:pPr>
        <w:pStyle w:val="NoSpacing"/>
        <w:rPr>
          <w:rFonts w:ascii="Bookman Old Style" w:hAnsi="Bookman Old Style"/>
          <w:sz w:val="20"/>
          <w:szCs w:val="20"/>
        </w:rPr>
      </w:pPr>
      <w:bookmarkStart w:id="1" w:name="_Hlk134684091"/>
      <w:r w:rsidRPr="00F2116B">
        <w:rPr>
          <w:rFonts w:ascii="Bookman Old Style" w:hAnsi="Bookman Old Style"/>
          <w:sz w:val="20"/>
          <w:szCs w:val="20"/>
        </w:rPr>
        <w:t>____________________________</w:t>
      </w:r>
    </w:p>
    <w:p w14:paraId="4F886A74" w14:textId="4E46A6E5" w:rsidR="00180191" w:rsidRPr="00F2116B" w:rsidRDefault="00180191" w:rsidP="00180191">
      <w:pPr>
        <w:pStyle w:val="NoSpacing"/>
        <w:rPr>
          <w:rFonts w:ascii="Bookman Old Style" w:hAnsi="Bookman Old Style"/>
          <w:bCs/>
          <w:sz w:val="20"/>
          <w:szCs w:val="20"/>
        </w:rPr>
      </w:pPr>
      <w:r w:rsidRPr="00F2116B">
        <w:rPr>
          <w:rFonts w:ascii="Bookman Old Style" w:hAnsi="Bookman Old Style"/>
          <w:bCs/>
          <w:sz w:val="20"/>
          <w:szCs w:val="20"/>
        </w:rPr>
        <w:t xml:space="preserve">      Signature of Member</w:t>
      </w:r>
      <w:bookmarkEnd w:id="1"/>
    </w:p>
    <w:p w14:paraId="375CE695" w14:textId="77777777" w:rsidR="00697802" w:rsidRPr="00F2116B" w:rsidRDefault="00697802" w:rsidP="00180191">
      <w:pPr>
        <w:pStyle w:val="NoSpacing"/>
        <w:rPr>
          <w:rFonts w:ascii="Bookman Old Style" w:hAnsi="Bookman Old Style"/>
          <w:bCs/>
          <w:sz w:val="20"/>
          <w:szCs w:val="20"/>
        </w:rPr>
      </w:pPr>
    </w:p>
    <w:p w14:paraId="57EA24D1" w14:textId="77777777" w:rsidR="00697802" w:rsidRPr="00F2116B" w:rsidRDefault="00697802" w:rsidP="00180191">
      <w:pPr>
        <w:pStyle w:val="NoSpacing"/>
        <w:rPr>
          <w:rFonts w:ascii="Bookman Old Style" w:hAnsi="Bookman Old Style"/>
          <w:bCs/>
          <w:sz w:val="20"/>
          <w:szCs w:val="20"/>
        </w:rPr>
      </w:pPr>
    </w:p>
    <w:p w14:paraId="2A6DA340" w14:textId="77777777" w:rsidR="00697802" w:rsidRPr="00F2116B" w:rsidRDefault="00697802" w:rsidP="00180191">
      <w:pPr>
        <w:pStyle w:val="NoSpacing"/>
        <w:rPr>
          <w:rFonts w:ascii="Bookman Old Style" w:hAnsi="Bookman Old Style"/>
          <w:bCs/>
          <w:sz w:val="20"/>
          <w:szCs w:val="20"/>
        </w:rPr>
      </w:pPr>
    </w:p>
    <w:p w14:paraId="484727C6" w14:textId="7A7E67A0" w:rsidR="00697802" w:rsidRPr="00F2116B" w:rsidRDefault="00697802" w:rsidP="0018019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2116B">
        <w:rPr>
          <w:rFonts w:ascii="Bookman Old Style" w:hAnsi="Bookman Old Style"/>
          <w:b/>
          <w:sz w:val="20"/>
          <w:szCs w:val="20"/>
        </w:rPr>
        <w:t xml:space="preserve">REQUIREMENTS: </w:t>
      </w:r>
    </w:p>
    <w:p w14:paraId="489C2F5E" w14:textId="5A976E35" w:rsidR="00697802" w:rsidRPr="00F2116B" w:rsidRDefault="00697802" w:rsidP="00697802">
      <w:pPr>
        <w:pStyle w:val="NoSpacing"/>
        <w:numPr>
          <w:ilvl w:val="0"/>
          <w:numId w:val="50"/>
        </w:numPr>
        <w:rPr>
          <w:rFonts w:ascii="Bookman Old Style" w:hAnsi="Bookman Old Style"/>
          <w:bCs/>
          <w:sz w:val="20"/>
          <w:szCs w:val="20"/>
        </w:rPr>
      </w:pPr>
      <w:r w:rsidRPr="00F2116B">
        <w:rPr>
          <w:rFonts w:ascii="Bookman Old Style" w:hAnsi="Bookman Old Style"/>
          <w:bCs/>
          <w:sz w:val="20"/>
          <w:szCs w:val="20"/>
        </w:rPr>
        <w:t>Photocopy of Appointment</w:t>
      </w:r>
    </w:p>
    <w:p w14:paraId="0D05ADB0" w14:textId="3358939A" w:rsidR="00697802" w:rsidRPr="00F2116B" w:rsidRDefault="00697802" w:rsidP="00697802">
      <w:pPr>
        <w:pStyle w:val="NoSpacing"/>
        <w:numPr>
          <w:ilvl w:val="0"/>
          <w:numId w:val="50"/>
        </w:numPr>
        <w:rPr>
          <w:rFonts w:ascii="Bookman Old Style" w:hAnsi="Bookman Old Style"/>
          <w:bCs/>
          <w:sz w:val="20"/>
          <w:szCs w:val="20"/>
        </w:rPr>
      </w:pPr>
      <w:r w:rsidRPr="00F2116B">
        <w:rPr>
          <w:rFonts w:ascii="Bookman Old Style" w:hAnsi="Bookman Old Style"/>
          <w:bCs/>
          <w:sz w:val="20"/>
          <w:szCs w:val="20"/>
        </w:rPr>
        <w:t>Photocopy of Assumption to Duty</w:t>
      </w:r>
    </w:p>
    <w:sectPr w:rsidR="00697802" w:rsidRPr="00F2116B" w:rsidSect="00A0698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ABCD" w14:textId="77777777" w:rsidR="00A0698C" w:rsidRDefault="00A0698C" w:rsidP="00DA4D83">
      <w:pPr>
        <w:pStyle w:val="Header"/>
      </w:pPr>
      <w:r>
        <w:separator/>
      </w:r>
    </w:p>
  </w:endnote>
  <w:endnote w:type="continuationSeparator" w:id="0">
    <w:p w14:paraId="7831F23C" w14:textId="77777777" w:rsidR="00A0698C" w:rsidRDefault="00A0698C" w:rsidP="00DA4D8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AB19" w14:textId="77777777" w:rsidR="00390E7D" w:rsidRDefault="00390E7D" w:rsidP="00A04342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24834C43" w14:textId="57D910AB" w:rsidR="00390E7D" w:rsidRPr="00A04342" w:rsidRDefault="00390E7D" w:rsidP="00A04342">
    <w:pPr>
      <w:pStyle w:val="Footer"/>
      <w:rPr>
        <w:rFonts w:ascii="Ebrima" w:hAnsi="Ebrima" w:cstheme="minorHAnsi"/>
        <w:color w:val="000000" w:themeColor="text1"/>
        <w:sz w:val="16"/>
        <w:szCs w:val="16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43C3632" wp14:editId="34F7DB9C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50E2" w14:textId="77777777" w:rsidR="00390E7D" w:rsidRPr="00485FC1" w:rsidRDefault="00390E7D" w:rsidP="00A04342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C3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1B4D50E2" w14:textId="77777777" w:rsidR="00390E7D" w:rsidRPr="00485FC1" w:rsidRDefault="00390E7D" w:rsidP="00A04342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Website: </w:t>
    </w:r>
    <w:r w:rsidRPr="004E483E">
      <w:rPr>
        <w:rFonts w:asciiTheme="minorHAnsi" w:hAnsiTheme="minorHAnsi" w:cstheme="minorHAnsi"/>
        <w:color w:val="000000" w:themeColor="text1"/>
        <w:sz w:val="16"/>
        <w:szCs w:val="16"/>
      </w:rPr>
      <w:t>https://depednsamar.ph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</w: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Email:</w:t>
    </w:r>
    <w:r>
      <w:rPr>
        <w:rFonts w:ascii="Ebrima" w:hAnsi="Ebrima" w:cstheme="minorHAnsi"/>
        <w:color w:val="000000" w:themeColor="text1"/>
        <w:sz w:val="16"/>
        <w:szCs w:val="16"/>
      </w:rPr>
      <w:t xml:space="preserve"> </w:t>
    </w:r>
    <w:r w:rsidRPr="00582A93">
      <w:rPr>
        <w:rFonts w:ascii="Ebrima" w:hAnsi="Ebrima" w:cstheme="minorHAnsi"/>
        <w:color w:val="000000" w:themeColor="text1"/>
        <w:sz w:val="16"/>
        <w:szCs w:val="16"/>
      </w:rPr>
      <w:t>nsamardivision@deped.gov.ph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91ED" w14:textId="77777777" w:rsidR="00390E7D" w:rsidRDefault="00390E7D" w:rsidP="00A04342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asciiTheme="minorHAnsi" w:hAnsiTheme="minorHAnsi" w:cstheme="minorHAnsi"/>
        <w:sz w:val="20"/>
        <w:szCs w:val="20"/>
      </w:rPr>
    </w:pPr>
  </w:p>
  <w:p w14:paraId="43850578" w14:textId="77777777" w:rsidR="00390E7D" w:rsidRDefault="00390E7D" w:rsidP="00A04342">
    <w:pPr>
      <w:spacing w:after="0" w:line="240" w:lineRule="auto"/>
      <w:ind w:left="1170"/>
      <w:rPr>
        <w:rFonts w:asciiTheme="minorHAnsi" w:hAnsiTheme="minorHAnsi" w:cstheme="minorHAnsi"/>
        <w:sz w:val="20"/>
        <w:szCs w:val="20"/>
      </w:rPr>
    </w:pPr>
    <w:r>
      <w:rPr>
        <w:noProof/>
        <w:lang w:val="en-PH" w:eastAsia="en-PH"/>
      </w:rPr>
      <w:drawing>
        <wp:anchor distT="152400" distB="152400" distL="152400" distR="152400" simplePos="0" relativeHeight="251656704" behindDoc="0" locked="0" layoutInCell="1" allowOverlap="1" wp14:anchorId="4D8920F8" wp14:editId="20C2982C">
          <wp:simplePos x="0" y="0"/>
          <wp:positionH relativeFrom="page">
            <wp:posOffset>883920</wp:posOffset>
          </wp:positionH>
          <wp:positionV relativeFrom="page">
            <wp:posOffset>9558020</wp:posOffset>
          </wp:positionV>
          <wp:extent cx="685800" cy="685800"/>
          <wp:effectExtent l="0" t="0" r="0" b="0"/>
          <wp:wrapNone/>
          <wp:docPr id="1228044641" name="officeArt object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25C">
      <w:rPr>
        <w:noProof/>
        <w:lang w:val="en-PH" w:eastAsia="en-PH"/>
      </w:rPr>
      <w:drawing>
        <wp:anchor distT="152400" distB="152400" distL="152400" distR="152400" simplePos="0" relativeHeight="251657728" behindDoc="0" locked="0" layoutInCell="1" allowOverlap="1" wp14:anchorId="64548DCC" wp14:editId="1AD0C5B2">
          <wp:simplePos x="0" y="0"/>
          <wp:positionH relativeFrom="page">
            <wp:posOffset>5991860</wp:posOffset>
          </wp:positionH>
          <wp:positionV relativeFrom="page">
            <wp:posOffset>9531985</wp:posOffset>
          </wp:positionV>
          <wp:extent cx="685800" cy="685800"/>
          <wp:effectExtent l="0" t="0" r="0" b="0"/>
          <wp:wrapNone/>
          <wp:docPr id="1246810927" name="officeArt object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2"/>
                  <a:srcRect l="6906" r="17070"/>
                  <a:stretch/>
                </pic:blipFill>
                <pic:spPr bwMode="auto">
                  <a:xfrm>
                    <a:off x="0" y="0"/>
                    <a:ext cx="685800" cy="6858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2F944C" w14:textId="77777777" w:rsidR="00390E7D" w:rsidRPr="00A50971" w:rsidRDefault="00390E7D" w:rsidP="00A04342">
    <w:pPr>
      <w:spacing w:after="0" w:line="240" w:lineRule="auto"/>
      <w:ind w:left="1170"/>
      <w:rPr>
        <w:rFonts w:ascii="Bookman Old Style" w:hAnsi="Bookman Old Style" w:cstheme="minorHAnsi"/>
        <w:sz w:val="20"/>
        <w:szCs w:val="20"/>
      </w:rPr>
    </w:pPr>
    <w:r w:rsidRPr="00A50971">
      <w:rPr>
        <w:rFonts w:ascii="Bookman Old Style" w:hAnsi="Bookman Old Style" w:cstheme="minorHAnsi"/>
        <w:noProof/>
        <w:sz w:val="20"/>
        <w:szCs w:val="20"/>
        <w:lang w:val="en-PH" w:eastAsia="en-PH"/>
      </w:rPr>
      <w:t>Mabini St., Brgy. Acacia, Catarman, 6400, Northern Samar</w:t>
    </w:r>
  </w:p>
  <w:p w14:paraId="7959214A" w14:textId="77777777" w:rsidR="00390E7D" w:rsidRPr="00A50971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A50971">
      <w:rPr>
        <w:rFonts w:ascii="Bookman Old Style" w:hAnsi="Bookman Old Style" w:cstheme="minorHAnsi"/>
        <w:color w:val="000000" w:themeColor="text1"/>
        <w:sz w:val="20"/>
        <w:szCs w:val="20"/>
      </w:rPr>
      <w:t>Telefax: (055) 500 9801</w:t>
    </w:r>
  </w:p>
  <w:p w14:paraId="6B5F137C" w14:textId="77777777" w:rsidR="00390E7D" w:rsidRPr="00A50971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A50971">
      <w:rPr>
        <w:rFonts w:ascii="Bookman Old Style" w:hAnsi="Bookman Old Style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63CF76F" wp14:editId="7BED38E2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00CAA" w14:textId="77777777" w:rsidR="00390E7D" w:rsidRPr="00485FC1" w:rsidRDefault="00390E7D" w:rsidP="00A04342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CF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8pt;margin-top:18.55pt;width:61.2pt;height:20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" filled="f" stroked="f">
              <v:textbox>
                <w:txbxContent>
                  <w:p w14:paraId="25300CAA" w14:textId="77777777" w:rsidR="00390E7D" w:rsidRPr="00485FC1" w:rsidRDefault="00390E7D" w:rsidP="00A04342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50971">
      <w:rPr>
        <w:rFonts w:ascii="Bookman Old Style" w:hAnsi="Bookman Old Style" w:cstheme="minorHAnsi"/>
        <w:color w:val="000000" w:themeColor="text1"/>
        <w:sz w:val="20"/>
        <w:szCs w:val="20"/>
      </w:rPr>
      <w:t xml:space="preserve">Division Official Website: https://depednsamar.ph </w:t>
    </w:r>
  </w:p>
  <w:p w14:paraId="5A3965EF" w14:textId="506433F4" w:rsidR="00390E7D" w:rsidRPr="00A50971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A50971">
      <w:rPr>
        <w:rFonts w:ascii="Bookman Old Style" w:hAnsi="Bookman Old Style" w:cstheme="minorHAnsi"/>
        <w:color w:val="000000" w:themeColor="text1"/>
        <w:sz w:val="20"/>
        <w:szCs w:val="20"/>
      </w:rPr>
      <w:t>Email: nsamardivision@deped.gov.ph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1C8F" w14:textId="77777777" w:rsidR="00A0698C" w:rsidRDefault="00A0698C" w:rsidP="00DA4D83">
      <w:pPr>
        <w:pStyle w:val="Header"/>
      </w:pPr>
      <w:r>
        <w:separator/>
      </w:r>
    </w:p>
  </w:footnote>
  <w:footnote w:type="continuationSeparator" w:id="0">
    <w:p w14:paraId="34F00CC8" w14:textId="77777777" w:rsidR="00A0698C" w:rsidRDefault="00A0698C" w:rsidP="00DA4D8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FD8A" w14:textId="77777777" w:rsidR="00390E7D" w:rsidRDefault="00000000">
    <w:pPr>
      <w:pStyle w:val="Header"/>
    </w:pPr>
    <w:r>
      <w:rPr>
        <w:noProof/>
        <w:lang w:val="en-PH" w:eastAsia="en-PH"/>
      </w:rPr>
      <w:pict w14:anchorId="06E33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6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7D3D" w14:textId="77777777" w:rsidR="00390E7D" w:rsidRPr="00485FC1" w:rsidRDefault="00390E7D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11B042AA" w14:textId="77777777" w:rsidR="00390E7D" w:rsidRPr="00485FC1" w:rsidRDefault="00390E7D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8E62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4E750EB4" wp14:editId="7BC1F909">
          <wp:extent cx="696410" cy="694944"/>
          <wp:effectExtent l="0" t="0" r="8890" b="0"/>
          <wp:docPr id="346483916" name="Picture 346483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0E6D0C56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087F04B4" w14:textId="77777777" w:rsidR="00390E7D" w:rsidRPr="00A50971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A50971">
      <w:rPr>
        <w:rFonts w:ascii="Bookman Old Style" w:hAnsi="Bookman Old Style" w:cs="Khmer UI"/>
        <w:b/>
        <w:sz w:val="20"/>
      </w:rPr>
      <w:t>REGION VIII</w:t>
    </w:r>
  </w:p>
  <w:p w14:paraId="0BE42F7B" w14:textId="77777777" w:rsidR="00390E7D" w:rsidRPr="00A50971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A50971">
      <w:rPr>
        <w:rFonts w:ascii="Bookman Old Style" w:hAnsi="Bookman Old Style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4C9"/>
    <w:multiLevelType w:val="hybridMultilevel"/>
    <w:tmpl w:val="30CC7D46"/>
    <w:lvl w:ilvl="0" w:tplc="4820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48"/>
    <w:multiLevelType w:val="hybridMultilevel"/>
    <w:tmpl w:val="F0D26372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810C15"/>
    <w:multiLevelType w:val="hybridMultilevel"/>
    <w:tmpl w:val="C0DC34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A2E"/>
    <w:multiLevelType w:val="hybridMultilevel"/>
    <w:tmpl w:val="8C9A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053"/>
    <w:multiLevelType w:val="hybridMultilevel"/>
    <w:tmpl w:val="DC18F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35FA"/>
    <w:multiLevelType w:val="hybridMultilevel"/>
    <w:tmpl w:val="15B2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721"/>
    <w:multiLevelType w:val="hybridMultilevel"/>
    <w:tmpl w:val="357AEF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98"/>
    <w:multiLevelType w:val="hybridMultilevel"/>
    <w:tmpl w:val="5D64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F42"/>
    <w:multiLevelType w:val="hybridMultilevel"/>
    <w:tmpl w:val="D7AEBD88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613FE"/>
    <w:multiLevelType w:val="hybridMultilevel"/>
    <w:tmpl w:val="71F65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B5DDE"/>
    <w:multiLevelType w:val="hybridMultilevel"/>
    <w:tmpl w:val="A52C2B3C"/>
    <w:lvl w:ilvl="0" w:tplc="1C5432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68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E0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4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5E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2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FA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87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4A50B55"/>
    <w:multiLevelType w:val="hybridMultilevel"/>
    <w:tmpl w:val="AEA0E0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F9C"/>
    <w:multiLevelType w:val="hybridMultilevel"/>
    <w:tmpl w:val="0E2C2218"/>
    <w:lvl w:ilvl="0" w:tplc="3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99080D"/>
    <w:multiLevelType w:val="hybridMultilevel"/>
    <w:tmpl w:val="5B94B324"/>
    <w:lvl w:ilvl="0" w:tplc="FDECCC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0610F"/>
    <w:multiLevelType w:val="hybridMultilevel"/>
    <w:tmpl w:val="AFD27C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444"/>
    <w:multiLevelType w:val="hybridMultilevel"/>
    <w:tmpl w:val="B74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4C5F"/>
    <w:multiLevelType w:val="hybridMultilevel"/>
    <w:tmpl w:val="41CEDB48"/>
    <w:lvl w:ilvl="0" w:tplc="3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3D2F67CE"/>
    <w:multiLevelType w:val="hybridMultilevel"/>
    <w:tmpl w:val="D29AFC38"/>
    <w:lvl w:ilvl="0" w:tplc="FFB20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C7E5F"/>
    <w:multiLevelType w:val="hybridMultilevel"/>
    <w:tmpl w:val="6026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F23D2"/>
    <w:multiLevelType w:val="hybridMultilevel"/>
    <w:tmpl w:val="A5983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DCC"/>
    <w:multiLevelType w:val="hybridMultilevel"/>
    <w:tmpl w:val="BFA80720"/>
    <w:lvl w:ilvl="0" w:tplc="0464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4AFB3321"/>
    <w:multiLevelType w:val="hybridMultilevel"/>
    <w:tmpl w:val="89D2A4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645A4"/>
    <w:multiLevelType w:val="hybridMultilevel"/>
    <w:tmpl w:val="3E7434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62E1C"/>
    <w:multiLevelType w:val="hybridMultilevel"/>
    <w:tmpl w:val="20B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09F8"/>
    <w:multiLevelType w:val="hybridMultilevel"/>
    <w:tmpl w:val="A66E5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E7D09"/>
    <w:multiLevelType w:val="hybridMultilevel"/>
    <w:tmpl w:val="1C0449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694381"/>
    <w:multiLevelType w:val="hybridMultilevel"/>
    <w:tmpl w:val="FB2461A0"/>
    <w:lvl w:ilvl="0" w:tplc="3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69F4DC6"/>
    <w:multiLevelType w:val="hybridMultilevel"/>
    <w:tmpl w:val="3D7626B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B0F2C"/>
    <w:multiLevelType w:val="hybridMultilevel"/>
    <w:tmpl w:val="5F4C605C"/>
    <w:lvl w:ilvl="0" w:tplc="5308CAB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5CB5654A"/>
    <w:multiLevelType w:val="hybridMultilevel"/>
    <w:tmpl w:val="2DD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958F1"/>
    <w:multiLevelType w:val="hybridMultilevel"/>
    <w:tmpl w:val="2E26C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1FC7"/>
    <w:multiLevelType w:val="hybridMultilevel"/>
    <w:tmpl w:val="9ED86DD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219" w:hanging="360"/>
      </w:pPr>
    </w:lvl>
    <w:lvl w:ilvl="2" w:tplc="3409001B" w:tentative="1">
      <w:start w:val="1"/>
      <w:numFmt w:val="lowerRoman"/>
      <w:lvlText w:val="%3."/>
      <w:lvlJc w:val="right"/>
      <w:pPr>
        <w:ind w:left="1939" w:hanging="180"/>
      </w:pPr>
    </w:lvl>
    <w:lvl w:ilvl="3" w:tplc="3409000F" w:tentative="1">
      <w:start w:val="1"/>
      <w:numFmt w:val="decimal"/>
      <w:lvlText w:val="%4."/>
      <w:lvlJc w:val="left"/>
      <w:pPr>
        <w:ind w:left="2659" w:hanging="360"/>
      </w:pPr>
    </w:lvl>
    <w:lvl w:ilvl="4" w:tplc="34090019" w:tentative="1">
      <w:start w:val="1"/>
      <w:numFmt w:val="lowerLetter"/>
      <w:lvlText w:val="%5."/>
      <w:lvlJc w:val="left"/>
      <w:pPr>
        <w:ind w:left="3379" w:hanging="360"/>
      </w:pPr>
    </w:lvl>
    <w:lvl w:ilvl="5" w:tplc="3409001B" w:tentative="1">
      <w:start w:val="1"/>
      <w:numFmt w:val="lowerRoman"/>
      <w:lvlText w:val="%6."/>
      <w:lvlJc w:val="right"/>
      <w:pPr>
        <w:ind w:left="4099" w:hanging="180"/>
      </w:pPr>
    </w:lvl>
    <w:lvl w:ilvl="6" w:tplc="3409000F" w:tentative="1">
      <w:start w:val="1"/>
      <w:numFmt w:val="decimal"/>
      <w:lvlText w:val="%7."/>
      <w:lvlJc w:val="left"/>
      <w:pPr>
        <w:ind w:left="4819" w:hanging="360"/>
      </w:pPr>
    </w:lvl>
    <w:lvl w:ilvl="7" w:tplc="34090019" w:tentative="1">
      <w:start w:val="1"/>
      <w:numFmt w:val="lowerLetter"/>
      <w:lvlText w:val="%8."/>
      <w:lvlJc w:val="left"/>
      <w:pPr>
        <w:ind w:left="5539" w:hanging="360"/>
      </w:pPr>
    </w:lvl>
    <w:lvl w:ilvl="8" w:tplc="3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2" w15:restartNumberingAfterBreak="0">
    <w:nsid w:val="5F6B4B4B"/>
    <w:multiLevelType w:val="hybridMultilevel"/>
    <w:tmpl w:val="ACC6C492"/>
    <w:lvl w:ilvl="0" w:tplc="0464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 w15:restartNumberingAfterBreak="0">
    <w:nsid w:val="607F2552"/>
    <w:multiLevelType w:val="hybridMultilevel"/>
    <w:tmpl w:val="1410E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2BE6"/>
    <w:multiLevelType w:val="hybridMultilevel"/>
    <w:tmpl w:val="62167662"/>
    <w:lvl w:ilvl="0" w:tplc="5308CA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5B2"/>
    <w:multiLevelType w:val="hybridMultilevel"/>
    <w:tmpl w:val="FBC444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3682B"/>
    <w:multiLevelType w:val="hybridMultilevel"/>
    <w:tmpl w:val="BFEC5B94"/>
    <w:lvl w:ilvl="0" w:tplc="EB0E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5" w:hanging="360"/>
      </w:pPr>
    </w:lvl>
    <w:lvl w:ilvl="2" w:tplc="3409001B" w:tentative="1">
      <w:start w:val="1"/>
      <w:numFmt w:val="lowerRoman"/>
      <w:lvlText w:val="%3."/>
      <w:lvlJc w:val="right"/>
      <w:pPr>
        <w:ind w:left="2145" w:hanging="180"/>
      </w:pPr>
    </w:lvl>
    <w:lvl w:ilvl="3" w:tplc="3409000F" w:tentative="1">
      <w:start w:val="1"/>
      <w:numFmt w:val="decimal"/>
      <w:lvlText w:val="%4."/>
      <w:lvlJc w:val="left"/>
      <w:pPr>
        <w:ind w:left="2865" w:hanging="360"/>
      </w:pPr>
    </w:lvl>
    <w:lvl w:ilvl="4" w:tplc="34090019" w:tentative="1">
      <w:start w:val="1"/>
      <w:numFmt w:val="lowerLetter"/>
      <w:lvlText w:val="%5."/>
      <w:lvlJc w:val="left"/>
      <w:pPr>
        <w:ind w:left="3585" w:hanging="360"/>
      </w:pPr>
    </w:lvl>
    <w:lvl w:ilvl="5" w:tplc="3409001B" w:tentative="1">
      <w:start w:val="1"/>
      <w:numFmt w:val="lowerRoman"/>
      <w:lvlText w:val="%6."/>
      <w:lvlJc w:val="right"/>
      <w:pPr>
        <w:ind w:left="4305" w:hanging="180"/>
      </w:pPr>
    </w:lvl>
    <w:lvl w:ilvl="6" w:tplc="3409000F" w:tentative="1">
      <w:start w:val="1"/>
      <w:numFmt w:val="decimal"/>
      <w:lvlText w:val="%7."/>
      <w:lvlJc w:val="left"/>
      <w:pPr>
        <w:ind w:left="5025" w:hanging="360"/>
      </w:pPr>
    </w:lvl>
    <w:lvl w:ilvl="7" w:tplc="34090019" w:tentative="1">
      <w:start w:val="1"/>
      <w:numFmt w:val="lowerLetter"/>
      <w:lvlText w:val="%8."/>
      <w:lvlJc w:val="left"/>
      <w:pPr>
        <w:ind w:left="5745" w:hanging="360"/>
      </w:pPr>
    </w:lvl>
    <w:lvl w:ilvl="8" w:tplc="3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2F1CD7"/>
    <w:multiLevelType w:val="hybridMultilevel"/>
    <w:tmpl w:val="72E43350"/>
    <w:lvl w:ilvl="0" w:tplc="7826B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31CE6"/>
    <w:multiLevelType w:val="hybridMultilevel"/>
    <w:tmpl w:val="C53C0E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01B4E"/>
    <w:multiLevelType w:val="hybridMultilevel"/>
    <w:tmpl w:val="773E005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72027E33"/>
    <w:multiLevelType w:val="hybridMultilevel"/>
    <w:tmpl w:val="02E2F706"/>
    <w:lvl w:ilvl="0" w:tplc="FE9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98701F"/>
    <w:multiLevelType w:val="hybridMultilevel"/>
    <w:tmpl w:val="F410BE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63BC5"/>
    <w:multiLevelType w:val="hybridMultilevel"/>
    <w:tmpl w:val="2E5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26659"/>
    <w:multiLevelType w:val="hybridMultilevel"/>
    <w:tmpl w:val="25DA6E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26BBF"/>
    <w:multiLevelType w:val="hybridMultilevel"/>
    <w:tmpl w:val="1AEE8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77A2E"/>
    <w:multiLevelType w:val="hybridMultilevel"/>
    <w:tmpl w:val="100AD18A"/>
    <w:lvl w:ilvl="0" w:tplc="E73ED8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A5411"/>
    <w:multiLevelType w:val="hybridMultilevel"/>
    <w:tmpl w:val="BECE84E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235F4"/>
    <w:multiLevelType w:val="hybridMultilevel"/>
    <w:tmpl w:val="2AAC6162"/>
    <w:lvl w:ilvl="0" w:tplc="31B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5A3F"/>
    <w:multiLevelType w:val="hybridMultilevel"/>
    <w:tmpl w:val="97840DD0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9" w15:restartNumberingAfterBreak="0">
    <w:nsid w:val="7E554822"/>
    <w:multiLevelType w:val="hybridMultilevel"/>
    <w:tmpl w:val="94BA24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42822">
    <w:abstractNumId w:val="45"/>
  </w:num>
  <w:num w:numId="2" w16cid:durableId="1541898052">
    <w:abstractNumId w:val="7"/>
  </w:num>
  <w:num w:numId="3" w16cid:durableId="962033725">
    <w:abstractNumId w:val="39"/>
  </w:num>
  <w:num w:numId="4" w16cid:durableId="1625237008">
    <w:abstractNumId w:val="5"/>
  </w:num>
  <w:num w:numId="5" w16cid:durableId="2117405148">
    <w:abstractNumId w:val="34"/>
  </w:num>
  <w:num w:numId="6" w16cid:durableId="1689791917">
    <w:abstractNumId w:val="32"/>
  </w:num>
  <w:num w:numId="7" w16cid:durableId="1874730493">
    <w:abstractNumId w:val="20"/>
  </w:num>
  <w:num w:numId="8" w16cid:durableId="862939925">
    <w:abstractNumId w:val="28"/>
  </w:num>
  <w:num w:numId="9" w16cid:durableId="1787044493">
    <w:abstractNumId w:val="21"/>
  </w:num>
  <w:num w:numId="10" w16cid:durableId="1736078885">
    <w:abstractNumId w:val="10"/>
  </w:num>
  <w:num w:numId="11" w16cid:durableId="281812679">
    <w:abstractNumId w:val="19"/>
  </w:num>
  <w:num w:numId="12" w16cid:durableId="347606984">
    <w:abstractNumId w:val="40"/>
  </w:num>
  <w:num w:numId="13" w16cid:durableId="557128737">
    <w:abstractNumId w:val="8"/>
  </w:num>
  <w:num w:numId="14" w16cid:durableId="1295327836">
    <w:abstractNumId w:val="14"/>
  </w:num>
  <w:num w:numId="15" w16cid:durableId="559562629">
    <w:abstractNumId w:val="48"/>
  </w:num>
  <w:num w:numId="16" w16cid:durableId="1543246174">
    <w:abstractNumId w:val="1"/>
  </w:num>
  <w:num w:numId="17" w16cid:durableId="1906602811">
    <w:abstractNumId w:val="31"/>
  </w:num>
  <w:num w:numId="18" w16cid:durableId="36667249">
    <w:abstractNumId w:val="27"/>
  </w:num>
  <w:num w:numId="19" w16cid:durableId="566309357">
    <w:abstractNumId w:val="30"/>
  </w:num>
  <w:num w:numId="20" w16cid:durableId="1814440410">
    <w:abstractNumId w:val="22"/>
  </w:num>
  <w:num w:numId="21" w16cid:durableId="594945521">
    <w:abstractNumId w:val="35"/>
  </w:num>
  <w:num w:numId="22" w16cid:durableId="71246139">
    <w:abstractNumId w:val="49"/>
  </w:num>
  <w:num w:numId="23" w16cid:durableId="99956874">
    <w:abstractNumId w:val="41"/>
  </w:num>
  <w:num w:numId="24" w16cid:durableId="1182664435">
    <w:abstractNumId w:val="2"/>
  </w:num>
  <w:num w:numId="25" w16cid:durableId="435751545">
    <w:abstractNumId w:val="43"/>
  </w:num>
  <w:num w:numId="26" w16cid:durableId="2004776776">
    <w:abstractNumId w:val="24"/>
  </w:num>
  <w:num w:numId="27" w16cid:durableId="1803039364">
    <w:abstractNumId w:val="38"/>
  </w:num>
  <w:num w:numId="28" w16cid:durableId="1329484524">
    <w:abstractNumId w:val="11"/>
  </w:num>
  <w:num w:numId="29" w16cid:durableId="911158443">
    <w:abstractNumId w:val="33"/>
  </w:num>
  <w:num w:numId="30" w16cid:durableId="708577795">
    <w:abstractNumId w:val="44"/>
  </w:num>
  <w:num w:numId="31" w16cid:durableId="1267036987">
    <w:abstractNumId w:val="18"/>
  </w:num>
  <w:num w:numId="32" w16cid:durableId="564143017">
    <w:abstractNumId w:val="47"/>
  </w:num>
  <w:num w:numId="33" w16cid:durableId="1956593027">
    <w:abstractNumId w:val="0"/>
  </w:num>
  <w:num w:numId="34" w16cid:durableId="1805200767">
    <w:abstractNumId w:val="36"/>
  </w:num>
  <w:num w:numId="35" w16cid:durableId="363481211">
    <w:abstractNumId w:val="26"/>
  </w:num>
  <w:num w:numId="36" w16cid:durableId="649094764">
    <w:abstractNumId w:val="16"/>
  </w:num>
  <w:num w:numId="37" w16cid:durableId="874971963">
    <w:abstractNumId w:val="46"/>
  </w:num>
  <w:num w:numId="38" w16cid:durableId="1207183453">
    <w:abstractNumId w:val="12"/>
  </w:num>
  <w:num w:numId="39" w16cid:durableId="459954611">
    <w:abstractNumId w:val="9"/>
  </w:num>
  <w:num w:numId="40" w16cid:durableId="12621012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6033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3097355">
    <w:abstractNumId w:val="37"/>
  </w:num>
  <w:num w:numId="43" w16cid:durableId="1952741148">
    <w:abstractNumId w:val="6"/>
  </w:num>
  <w:num w:numId="44" w16cid:durableId="861088790">
    <w:abstractNumId w:val="13"/>
  </w:num>
  <w:num w:numId="45" w16cid:durableId="1255557962">
    <w:abstractNumId w:val="23"/>
  </w:num>
  <w:num w:numId="46" w16cid:durableId="1609893160">
    <w:abstractNumId w:val="4"/>
  </w:num>
  <w:num w:numId="47" w16cid:durableId="1770269027">
    <w:abstractNumId w:val="17"/>
  </w:num>
  <w:num w:numId="48" w16cid:durableId="861824882">
    <w:abstractNumId w:val="3"/>
  </w:num>
  <w:num w:numId="49" w16cid:durableId="1160853400">
    <w:abstractNumId w:val="15"/>
  </w:num>
  <w:num w:numId="50" w16cid:durableId="196557345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n-PH" w:vendorID="64" w:dllVersion="6" w:nlCheck="1" w:checkStyle="0"/>
  <w:activeWritingStyle w:appName="MSWord" w:lang="en-US" w:vendorID="64" w:dllVersion="4096" w:nlCheck="1" w:checkStyle="0"/>
  <w:activeWritingStyle w:appName="MSWord" w:lang="en-PH" w:vendorID="64" w:dllVersion="4096" w:nlCheck="1" w:checkStyle="0"/>
  <w:activeWritingStyle w:appName="MSWord" w:lang="en-P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TEyMzAwMzc1MDFU0lEKTi0uzszPAykwNK0FAGgtv48tAAAA"/>
  </w:docVars>
  <w:rsids>
    <w:rsidRoot w:val="00520C38"/>
    <w:rsid w:val="0000237D"/>
    <w:rsid w:val="00004C5A"/>
    <w:rsid w:val="00011522"/>
    <w:rsid w:val="00012BB2"/>
    <w:rsid w:val="0001759B"/>
    <w:rsid w:val="00017634"/>
    <w:rsid w:val="00024C91"/>
    <w:rsid w:val="00027B1F"/>
    <w:rsid w:val="00032176"/>
    <w:rsid w:val="00034A9B"/>
    <w:rsid w:val="000377A5"/>
    <w:rsid w:val="0004094D"/>
    <w:rsid w:val="00051055"/>
    <w:rsid w:val="00054636"/>
    <w:rsid w:val="00055717"/>
    <w:rsid w:val="00056BB9"/>
    <w:rsid w:val="000570D5"/>
    <w:rsid w:val="000610F0"/>
    <w:rsid w:val="00061233"/>
    <w:rsid w:val="0006509F"/>
    <w:rsid w:val="000651DB"/>
    <w:rsid w:val="000657FC"/>
    <w:rsid w:val="00070603"/>
    <w:rsid w:val="00071E23"/>
    <w:rsid w:val="000720B3"/>
    <w:rsid w:val="000740F6"/>
    <w:rsid w:val="00074522"/>
    <w:rsid w:val="000753D3"/>
    <w:rsid w:val="00077FC4"/>
    <w:rsid w:val="00080644"/>
    <w:rsid w:val="0008113C"/>
    <w:rsid w:val="000845E7"/>
    <w:rsid w:val="000847DA"/>
    <w:rsid w:val="00084F40"/>
    <w:rsid w:val="000864D7"/>
    <w:rsid w:val="00090FCA"/>
    <w:rsid w:val="000926E8"/>
    <w:rsid w:val="000940DF"/>
    <w:rsid w:val="000A199C"/>
    <w:rsid w:val="000A4AFD"/>
    <w:rsid w:val="000A7C1D"/>
    <w:rsid w:val="000B5D94"/>
    <w:rsid w:val="000C6391"/>
    <w:rsid w:val="000C7CA0"/>
    <w:rsid w:val="000D040B"/>
    <w:rsid w:val="000D109E"/>
    <w:rsid w:val="000E103D"/>
    <w:rsid w:val="000E1355"/>
    <w:rsid w:val="000E2E22"/>
    <w:rsid w:val="000E72A4"/>
    <w:rsid w:val="000F4ACB"/>
    <w:rsid w:val="000F4B83"/>
    <w:rsid w:val="000F6368"/>
    <w:rsid w:val="00102364"/>
    <w:rsid w:val="0010391D"/>
    <w:rsid w:val="00103A97"/>
    <w:rsid w:val="00103BB6"/>
    <w:rsid w:val="0010576B"/>
    <w:rsid w:val="0010720E"/>
    <w:rsid w:val="00111163"/>
    <w:rsid w:val="00120353"/>
    <w:rsid w:val="00122FB8"/>
    <w:rsid w:val="00126E87"/>
    <w:rsid w:val="0013023E"/>
    <w:rsid w:val="00130AC2"/>
    <w:rsid w:val="0013388A"/>
    <w:rsid w:val="00134550"/>
    <w:rsid w:val="00135F12"/>
    <w:rsid w:val="00140578"/>
    <w:rsid w:val="001426BA"/>
    <w:rsid w:val="00142F0C"/>
    <w:rsid w:val="00150464"/>
    <w:rsid w:val="00155BC7"/>
    <w:rsid w:val="001640D6"/>
    <w:rsid w:val="00165578"/>
    <w:rsid w:val="0017016A"/>
    <w:rsid w:val="001743B0"/>
    <w:rsid w:val="00175294"/>
    <w:rsid w:val="00175E88"/>
    <w:rsid w:val="00180191"/>
    <w:rsid w:val="00190761"/>
    <w:rsid w:val="001952F7"/>
    <w:rsid w:val="00197593"/>
    <w:rsid w:val="001A162C"/>
    <w:rsid w:val="001A191B"/>
    <w:rsid w:val="001A20BA"/>
    <w:rsid w:val="001A6963"/>
    <w:rsid w:val="001A6EB1"/>
    <w:rsid w:val="001B4126"/>
    <w:rsid w:val="001B4C01"/>
    <w:rsid w:val="001B6FFB"/>
    <w:rsid w:val="001C2AA2"/>
    <w:rsid w:val="001C2F73"/>
    <w:rsid w:val="001C3859"/>
    <w:rsid w:val="001C42B2"/>
    <w:rsid w:val="001C5405"/>
    <w:rsid w:val="001C61EA"/>
    <w:rsid w:val="001C621B"/>
    <w:rsid w:val="001D129B"/>
    <w:rsid w:val="001D332E"/>
    <w:rsid w:val="001D4F7D"/>
    <w:rsid w:val="001D523B"/>
    <w:rsid w:val="001D56A0"/>
    <w:rsid w:val="001D5B33"/>
    <w:rsid w:val="001D7E8B"/>
    <w:rsid w:val="001E1228"/>
    <w:rsid w:val="001E35F2"/>
    <w:rsid w:val="001E657E"/>
    <w:rsid w:val="001E71DA"/>
    <w:rsid w:val="001F365C"/>
    <w:rsid w:val="001F7EC1"/>
    <w:rsid w:val="00200D16"/>
    <w:rsid w:val="0020126F"/>
    <w:rsid w:val="00202194"/>
    <w:rsid w:val="00206EEA"/>
    <w:rsid w:val="00207AB2"/>
    <w:rsid w:val="00211EF4"/>
    <w:rsid w:val="0021220B"/>
    <w:rsid w:val="00213710"/>
    <w:rsid w:val="00230781"/>
    <w:rsid w:val="00231D32"/>
    <w:rsid w:val="00235420"/>
    <w:rsid w:val="002466B1"/>
    <w:rsid w:val="00247903"/>
    <w:rsid w:val="002534C8"/>
    <w:rsid w:val="002537FB"/>
    <w:rsid w:val="00255C2F"/>
    <w:rsid w:val="0025741E"/>
    <w:rsid w:val="00257BD1"/>
    <w:rsid w:val="0026102C"/>
    <w:rsid w:val="002616E7"/>
    <w:rsid w:val="00261A7B"/>
    <w:rsid w:val="00262EB0"/>
    <w:rsid w:val="00263F14"/>
    <w:rsid w:val="00266D8E"/>
    <w:rsid w:val="0026756F"/>
    <w:rsid w:val="002719FD"/>
    <w:rsid w:val="002752D5"/>
    <w:rsid w:val="00283144"/>
    <w:rsid w:val="00287726"/>
    <w:rsid w:val="0029619B"/>
    <w:rsid w:val="00296F0B"/>
    <w:rsid w:val="002A0320"/>
    <w:rsid w:val="002A5657"/>
    <w:rsid w:val="002B2AD7"/>
    <w:rsid w:val="002C5332"/>
    <w:rsid w:val="002C7934"/>
    <w:rsid w:val="002D2092"/>
    <w:rsid w:val="002D5F30"/>
    <w:rsid w:val="002D6B74"/>
    <w:rsid w:val="002E3B41"/>
    <w:rsid w:val="002E6843"/>
    <w:rsid w:val="002E6BA5"/>
    <w:rsid w:val="002F2AE9"/>
    <w:rsid w:val="002F3350"/>
    <w:rsid w:val="002F3754"/>
    <w:rsid w:val="002F5935"/>
    <w:rsid w:val="002F764A"/>
    <w:rsid w:val="00301BEB"/>
    <w:rsid w:val="003020DC"/>
    <w:rsid w:val="00305E5B"/>
    <w:rsid w:val="0031243E"/>
    <w:rsid w:val="0031264C"/>
    <w:rsid w:val="0031427C"/>
    <w:rsid w:val="00321906"/>
    <w:rsid w:val="0032205C"/>
    <w:rsid w:val="00323D3E"/>
    <w:rsid w:val="003240FE"/>
    <w:rsid w:val="00324904"/>
    <w:rsid w:val="00325E0A"/>
    <w:rsid w:val="00326270"/>
    <w:rsid w:val="00331613"/>
    <w:rsid w:val="00333B6F"/>
    <w:rsid w:val="00335536"/>
    <w:rsid w:val="00335D42"/>
    <w:rsid w:val="003371BC"/>
    <w:rsid w:val="003423C6"/>
    <w:rsid w:val="003441B7"/>
    <w:rsid w:val="00346B6F"/>
    <w:rsid w:val="00347485"/>
    <w:rsid w:val="0035113B"/>
    <w:rsid w:val="00351F6A"/>
    <w:rsid w:val="00352DA4"/>
    <w:rsid w:val="00353C61"/>
    <w:rsid w:val="00354124"/>
    <w:rsid w:val="003629CE"/>
    <w:rsid w:val="00363CEF"/>
    <w:rsid w:val="003643AA"/>
    <w:rsid w:val="00364B86"/>
    <w:rsid w:val="00364F88"/>
    <w:rsid w:val="00365E5E"/>
    <w:rsid w:val="00370001"/>
    <w:rsid w:val="0037060F"/>
    <w:rsid w:val="0037148F"/>
    <w:rsid w:val="003777AD"/>
    <w:rsid w:val="00381F38"/>
    <w:rsid w:val="00384206"/>
    <w:rsid w:val="00390E7D"/>
    <w:rsid w:val="003934F5"/>
    <w:rsid w:val="0039483D"/>
    <w:rsid w:val="003A701F"/>
    <w:rsid w:val="003A766B"/>
    <w:rsid w:val="003B133B"/>
    <w:rsid w:val="003B33B8"/>
    <w:rsid w:val="003B35BE"/>
    <w:rsid w:val="003B4B5B"/>
    <w:rsid w:val="003B7EAF"/>
    <w:rsid w:val="003D071E"/>
    <w:rsid w:val="003D1633"/>
    <w:rsid w:val="003D3EAA"/>
    <w:rsid w:val="003D42C8"/>
    <w:rsid w:val="003E12E9"/>
    <w:rsid w:val="003E16CD"/>
    <w:rsid w:val="003E1C89"/>
    <w:rsid w:val="003E594D"/>
    <w:rsid w:val="003F5986"/>
    <w:rsid w:val="003F6EB3"/>
    <w:rsid w:val="00402C7D"/>
    <w:rsid w:val="00406BC7"/>
    <w:rsid w:val="0041091F"/>
    <w:rsid w:val="004113C9"/>
    <w:rsid w:val="00412C9E"/>
    <w:rsid w:val="00413AE4"/>
    <w:rsid w:val="00414403"/>
    <w:rsid w:val="00414573"/>
    <w:rsid w:val="00414A2E"/>
    <w:rsid w:val="00417025"/>
    <w:rsid w:val="004178F7"/>
    <w:rsid w:val="0042116F"/>
    <w:rsid w:val="004219C1"/>
    <w:rsid w:val="004262D1"/>
    <w:rsid w:val="0042772D"/>
    <w:rsid w:val="00427DDB"/>
    <w:rsid w:val="004304F4"/>
    <w:rsid w:val="00430B68"/>
    <w:rsid w:val="00430E1E"/>
    <w:rsid w:val="00436551"/>
    <w:rsid w:val="00437CAE"/>
    <w:rsid w:val="00444CAB"/>
    <w:rsid w:val="00450613"/>
    <w:rsid w:val="0045358A"/>
    <w:rsid w:val="004546FA"/>
    <w:rsid w:val="00456325"/>
    <w:rsid w:val="00456DBA"/>
    <w:rsid w:val="00464D71"/>
    <w:rsid w:val="0046669C"/>
    <w:rsid w:val="00470A46"/>
    <w:rsid w:val="004716E4"/>
    <w:rsid w:val="0047454B"/>
    <w:rsid w:val="00475C1E"/>
    <w:rsid w:val="00483B54"/>
    <w:rsid w:val="00485FC1"/>
    <w:rsid w:val="00491177"/>
    <w:rsid w:val="00493F7E"/>
    <w:rsid w:val="004A26BA"/>
    <w:rsid w:val="004A53C1"/>
    <w:rsid w:val="004A6168"/>
    <w:rsid w:val="004B0BCC"/>
    <w:rsid w:val="004B1A70"/>
    <w:rsid w:val="004B5532"/>
    <w:rsid w:val="004B5CC1"/>
    <w:rsid w:val="004B6A94"/>
    <w:rsid w:val="004B76EC"/>
    <w:rsid w:val="004C15D1"/>
    <w:rsid w:val="004C3A03"/>
    <w:rsid w:val="004C5708"/>
    <w:rsid w:val="004D2C21"/>
    <w:rsid w:val="004D3ADF"/>
    <w:rsid w:val="004D4F84"/>
    <w:rsid w:val="004E0EC5"/>
    <w:rsid w:val="004E14DF"/>
    <w:rsid w:val="004F3DCB"/>
    <w:rsid w:val="004F69C8"/>
    <w:rsid w:val="00506AFB"/>
    <w:rsid w:val="00506ECE"/>
    <w:rsid w:val="00512D76"/>
    <w:rsid w:val="00513666"/>
    <w:rsid w:val="00514D26"/>
    <w:rsid w:val="005167A4"/>
    <w:rsid w:val="00516FBB"/>
    <w:rsid w:val="00517C77"/>
    <w:rsid w:val="00520C38"/>
    <w:rsid w:val="00523D65"/>
    <w:rsid w:val="00525A75"/>
    <w:rsid w:val="00533332"/>
    <w:rsid w:val="00536502"/>
    <w:rsid w:val="00537986"/>
    <w:rsid w:val="005419FD"/>
    <w:rsid w:val="00542C8D"/>
    <w:rsid w:val="0054324A"/>
    <w:rsid w:val="0054508E"/>
    <w:rsid w:val="005452F2"/>
    <w:rsid w:val="0055237E"/>
    <w:rsid w:val="00552496"/>
    <w:rsid w:val="00552F92"/>
    <w:rsid w:val="0055565C"/>
    <w:rsid w:val="00556784"/>
    <w:rsid w:val="00557EE4"/>
    <w:rsid w:val="00566B0E"/>
    <w:rsid w:val="00571E9E"/>
    <w:rsid w:val="00573C2F"/>
    <w:rsid w:val="00574BE4"/>
    <w:rsid w:val="0058036B"/>
    <w:rsid w:val="00580610"/>
    <w:rsid w:val="00580F44"/>
    <w:rsid w:val="00582A93"/>
    <w:rsid w:val="00583ACC"/>
    <w:rsid w:val="00584B8A"/>
    <w:rsid w:val="00584E50"/>
    <w:rsid w:val="00584FEE"/>
    <w:rsid w:val="0058544B"/>
    <w:rsid w:val="0058695E"/>
    <w:rsid w:val="00587F7F"/>
    <w:rsid w:val="00593AAB"/>
    <w:rsid w:val="005975B8"/>
    <w:rsid w:val="005A5114"/>
    <w:rsid w:val="005A7106"/>
    <w:rsid w:val="005B1461"/>
    <w:rsid w:val="005B3A65"/>
    <w:rsid w:val="005B5ABF"/>
    <w:rsid w:val="005B7F09"/>
    <w:rsid w:val="005C0C1D"/>
    <w:rsid w:val="005C32F7"/>
    <w:rsid w:val="005C3875"/>
    <w:rsid w:val="005C3CFC"/>
    <w:rsid w:val="005C4FBD"/>
    <w:rsid w:val="005D041E"/>
    <w:rsid w:val="005E35BC"/>
    <w:rsid w:val="005E4A3D"/>
    <w:rsid w:val="005E53BA"/>
    <w:rsid w:val="005E7640"/>
    <w:rsid w:val="005F5255"/>
    <w:rsid w:val="005F607D"/>
    <w:rsid w:val="00600AF6"/>
    <w:rsid w:val="0060184E"/>
    <w:rsid w:val="00603ADE"/>
    <w:rsid w:val="00603BD8"/>
    <w:rsid w:val="0060503F"/>
    <w:rsid w:val="00606227"/>
    <w:rsid w:val="00607533"/>
    <w:rsid w:val="00610D43"/>
    <w:rsid w:val="00611319"/>
    <w:rsid w:val="0061201E"/>
    <w:rsid w:val="0061621D"/>
    <w:rsid w:val="0061760C"/>
    <w:rsid w:val="00620792"/>
    <w:rsid w:val="00622D4D"/>
    <w:rsid w:val="006312DF"/>
    <w:rsid w:val="006321F2"/>
    <w:rsid w:val="00633CB0"/>
    <w:rsid w:val="00635AB3"/>
    <w:rsid w:val="00640D50"/>
    <w:rsid w:val="00641A79"/>
    <w:rsid w:val="006427DB"/>
    <w:rsid w:val="00647010"/>
    <w:rsid w:val="00651E29"/>
    <w:rsid w:val="00652C76"/>
    <w:rsid w:val="00653783"/>
    <w:rsid w:val="00657197"/>
    <w:rsid w:val="00665B1C"/>
    <w:rsid w:val="00670E9F"/>
    <w:rsid w:val="0067317A"/>
    <w:rsid w:val="00673F2F"/>
    <w:rsid w:val="00677828"/>
    <w:rsid w:val="00682C75"/>
    <w:rsid w:val="006838DC"/>
    <w:rsid w:val="00685185"/>
    <w:rsid w:val="006851AB"/>
    <w:rsid w:val="00685400"/>
    <w:rsid w:val="00694EE2"/>
    <w:rsid w:val="006969FC"/>
    <w:rsid w:val="00697334"/>
    <w:rsid w:val="00697802"/>
    <w:rsid w:val="006B335C"/>
    <w:rsid w:val="006B344A"/>
    <w:rsid w:val="006B57B6"/>
    <w:rsid w:val="006B665A"/>
    <w:rsid w:val="006C0A18"/>
    <w:rsid w:val="006C2205"/>
    <w:rsid w:val="006C22A6"/>
    <w:rsid w:val="006C2388"/>
    <w:rsid w:val="006C3D17"/>
    <w:rsid w:val="006D2A88"/>
    <w:rsid w:val="006E1274"/>
    <w:rsid w:val="006E1E4A"/>
    <w:rsid w:val="006E2AB3"/>
    <w:rsid w:val="006F35C1"/>
    <w:rsid w:val="006F4725"/>
    <w:rsid w:val="00704AE1"/>
    <w:rsid w:val="00707145"/>
    <w:rsid w:val="00707355"/>
    <w:rsid w:val="0070747D"/>
    <w:rsid w:val="007076CF"/>
    <w:rsid w:val="00715B08"/>
    <w:rsid w:val="007160E3"/>
    <w:rsid w:val="0071624D"/>
    <w:rsid w:val="0072290B"/>
    <w:rsid w:val="0072310C"/>
    <w:rsid w:val="0072564B"/>
    <w:rsid w:val="0072620B"/>
    <w:rsid w:val="00726FCB"/>
    <w:rsid w:val="00727328"/>
    <w:rsid w:val="00727BBC"/>
    <w:rsid w:val="0073265C"/>
    <w:rsid w:val="00734CF8"/>
    <w:rsid w:val="00734D48"/>
    <w:rsid w:val="00734EC5"/>
    <w:rsid w:val="00735137"/>
    <w:rsid w:val="0073514C"/>
    <w:rsid w:val="00735D90"/>
    <w:rsid w:val="00741351"/>
    <w:rsid w:val="007534B8"/>
    <w:rsid w:val="00755B7D"/>
    <w:rsid w:val="007617BE"/>
    <w:rsid w:val="0076194D"/>
    <w:rsid w:val="00763114"/>
    <w:rsid w:val="00765929"/>
    <w:rsid w:val="007720D0"/>
    <w:rsid w:val="00776115"/>
    <w:rsid w:val="00777A6B"/>
    <w:rsid w:val="00780D26"/>
    <w:rsid w:val="0078118C"/>
    <w:rsid w:val="00781547"/>
    <w:rsid w:val="0078357A"/>
    <w:rsid w:val="00784C3C"/>
    <w:rsid w:val="007866AE"/>
    <w:rsid w:val="00786FCF"/>
    <w:rsid w:val="00794046"/>
    <w:rsid w:val="0079664D"/>
    <w:rsid w:val="007968E5"/>
    <w:rsid w:val="007A0BA6"/>
    <w:rsid w:val="007A16F5"/>
    <w:rsid w:val="007A44ED"/>
    <w:rsid w:val="007A46FD"/>
    <w:rsid w:val="007C23DE"/>
    <w:rsid w:val="007C43A6"/>
    <w:rsid w:val="007C46A9"/>
    <w:rsid w:val="007C570C"/>
    <w:rsid w:val="007C773E"/>
    <w:rsid w:val="007D6071"/>
    <w:rsid w:val="007E0CFA"/>
    <w:rsid w:val="007E39A9"/>
    <w:rsid w:val="007E531D"/>
    <w:rsid w:val="007E73D3"/>
    <w:rsid w:val="007F11D8"/>
    <w:rsid w:val="007F1D4D"/>
    <w:rsid w:val="007F2FD1"/>
    <w:rsid w:val="007F30D0"/>
    <w:rsid w:val="007F6E8E"/>
    <w:rsid w:val="007F707C"/>
    <w:rsid w:val="00801A7C"/>
    <w:rsid w:val="00803D4A"/>
    <w:rsid w:val="0080434E"/>
    <w:rsid w:val="0081059E"/>
    <w:rsid w:val="00812442"/>
    <w:rsid w:val="008153BB"/>
    <w:rsid w:val="00821685"/>
    <w:rsid w:val="00824BC2"/>
    <w:rsid w:val="00826087"/>
    <w:rsid w:val="008274B1"/>
    <w:rsid w:val="00827B03"/>
    <w:rsid w:val="0083042A"/>
    <w:rsid w:val="0083099F"/>
    <w:rsid w:val="0083216A"/>
    <w:rsid w:val="00833877"/>
    <w:rsid w:val="00834062"/>
    <w:rsid w:val="008417A9"/>
    <w:rsid w:val="00841979"/>
    <w:rsid w:val="0084219A"/>
    <w:rsid w:val="00842A27"/>
    <w:rsid w:val="008445B6"/>
    <w:rsid w:val="00846978"/>
    <w:rsid w:val="0085220A"/>
    <w:rsid w:val="0085418F"/>
    <w:rsid w:val="00856A7D"/>
    <w:rsid w:val="00857E39"/>
    <w:rsid w:val="008625CC"/>
    <w:rsid w:val="008705E9"/>
    <w:rsid w:val="008716A7"/>
    <w:rsid w:val="00880272"/>
    <w:rsid w:val="00880C23"/>
    <w:rsid w:val="00883BF1"/>
    <w:rsid w:val="00887A67"/>
    <w:rsid w:val="008958E7"/>
    <w:rsid w:val="00896656"/>
    <w:rsid w:val="00896C3D"/>
    <w:rsid w:val="00896D20"/>
    <w:rsid w:val="00897598"/>
    <w:rsid w:val="00897D0D"/>
    <w:rsid w:val="008A2BD2"/>
    <w:rsid w:val="008A6AA5"/>
    <w:rsid w:val="008A730F"/>
    <w:rsid w:val="008B6A22"/>
    <w:rsid w:val="008C18F1"/>
    <w:rsid w:val="008C4C27"/>
    <w:rsid w:val="008C5002"/>
    <w:rsid w:val="008C7DCB"/>
    <w:rsid w:val="008D272D"/>
    <w:rsid w:val="008D5873"/>
    <w:rsid w:val="008D7068"/>
    <w:rsid w:val="008D76F1"/>
    <w:rsid w:val="008E0A27"/>
    <w:rsid w:val="008E54CC"/>
    <w:rsid w:val="008E61B1"/>
    <w:rsid w:val="008F02C9"/>
    <w:rsid w:val="0090551B"/>
    <w:rsid w:val="00906486"/>
    <w:rsid w:val="0091367C"/>
    <w:rsid w:val="00916546"/>
    <w:rsid w:val="00917A20"/>
    <w:rsid w:val="009222C1"/>
    <w:rsid w:val="0093019A"/>
    <w:rsid w:val="00943329"/>
    <w:rsid w:val="00944ACD"/>
    <w:rsid w:val="00944E89"/>
    <w:rsid w:val="00950134"/>
    <w:rsid w:val="009502A8"/>
    <w:rsid w:val="00951F9B"/>
    <w:rsid w:val="00952549"/>
    <w:rsid w:val="00953100"/>
    <w:rsid w:val="00953D66"/>
    <w:rsid w:val="009574D8"/>
    <w:rsid w:val="00957EE8"/>
    <w:rsid w:val="00960F0C"/>
    <w:rsid w:val="0096179C"/>
    <w:rsid w:val="00961B32"/>
    <w:rsid w:val="00964233"/>
    <w:rsid w:val="00966E2E"/>
    <w:rsid w:val="00967B12"/>
    <w:rsid w:val="00971955"/>
    <w:rsid w:val="00975BBF"/>
    <w:rsid w:val="0097719A"/>
    <w:rsid w:val="009778BB"/>
    <w:rsid w:val="009809A5"/>
    <w:rsid w:val="0098156A"/>
    <w:rsid w:val="0098222A"/>
    <w:rsid w:val="00982FA3"/>
    <w:rsid w:val="00983124"/>
    <w:rsid w:val="00990A9D"/>
    <w:rsid w:val="00991604"/>
    <w:rsid w:val="00994CD8"/>
    <w:rsid w:val="00997677"/>
    <w:rsid w:val="009A44DB"/>
    <w:rsid w:val="009A6659"/>
    <w:rsid w:val="009A6CB1"/>
    <w:rsid w:val="009A7E95"/>
    <w:rsid w:val="009B1926"/>
    <w:rsid w:val="009B3AE6"/>
    <w:rsid w:val="009B413A"/>
    <w:rsid w:val="009B4204"/>
    <w:rsid w:val="009B4933"/>
    <w:rsid w:val="009B6811"/>
    <w:rsid w:val="009C02C2"/>
    <w:rsid w:val="009C0A08"/>
    <w:rsid w:val="009C1A34"/>
    <w:rsid w:val="009C23F1"/>
    <w:rsid w:val="009C538D"/>
    <w:rsid w:val="009D0829"/>
    <w:rsid w:val="009D14EB"/>
    <w:rsid w:val="009D4027"/>
    <w:rsid w:val="009D7319"/>
    <w:rsid w:val="009D7DEA"/>
    <w:rsid w:val="009E06D3"/>
    <w:rsid w:val="009E1DEE"/>
    <w:rsid w:val="009E3610"/>
    <w:rsid w:val="009E4C2E"/>
    <w:rsid w:val="009F2BA9"/>
    <w:rsid w:val="009F5A24"/>
    <w:rsid w:val="009F6040"/>
    <w:rsid w:val="00A00B58"/>
    <w:rsid w:val="00A04342"/>
    <w:rsid w:val="00A04657"/>
    <w:rsid w:val="00A047DE"/>
    <w:rsid w:val="00A05572"/>
    <w:rsid w:val="00A06607"/>
    <w:rsid w:val="00A0698C"/>
    <w:rsid w:val="00A12192"/>
    <w:rsid w:val="00A16803"/>
    <w:rsid w:val="00A2011E"/>
    <w:rsid w:val="00A20EDB"/>
    <w:rsid w:val="00A21A3E"/>
    <w:rsid w:val="00A25249"/>
    <w:rsid w:val="00A30015"/>
    <w:rsid w:val="00A31E31"/>
    <w:rsid w:val="00A32538"/>
    <w:rsid w:val="00A32D8D"/>
    <w:rsid w:val="00A4197F"/>
    <w:rsid w:val="00A41BED"/>
    <w:rsid w:val="00A43412"/>
    <w:rsid w:val="00A43826"/>
    <w:rsid w:val="00A43F3A"/>
    <w:rsid w:val="00A46816"/>
    <w:rsid w:val="00A47D53"/>
    <w:rsid w:val="00A506B6"/>
    <w:rsid w:val="00A50971"/>
    <w:rsid w:val="00A51744"/>
    <w:rsid w:val="00A546C6"/>
    <w:rsid w:val="00A55335"/>
    <w:rsid w:val="00A578FF"/>
    <w:rsid w:val="00A6155B"/>
    <w:rsid w:val="00A64962"/>
    <w:rsid w:val="00A70B31"/>
    <w:rsid w:val="00A7521D"/>
    <w:rsid w:val="00A755A4"/>
    <w:rsid w:val="00A759C4"/>
    <w:rsid w:val="00A76A83"/>
    <w:rsid w:val="00A77039"/>
    <w:rsid w:val="00A811BC"/>
    <w:rsid w:val="00A83298"/>
    <w:rsid w:val="00A845B9"/>
    <w:rsid w:val="00A85AAC"/>
    <w:rsid w:val="00A90670"/>
    <w:rsid w:val="00A91F6F"/>
    <w:rsid w:val="00A934BC"/>
    <w:rsid w:val="00A962C2"/>
    <w:rsid w:val="00A972DC"/>
    <w:rsid w:val="00AA68BB"/>
    <w:rsid w:val="00AA7B78"/>
    <w:rsid w:val="00AB1351"/>
    <w:rsid w:val="00AB1565"/>
    <w:rsid w:val="00AB4A71"/>
    <w:rsid w:val="00AC0BEA"/>
    <w:rsid w:val="00AC16EE"/>
    <w:rsid w:val="00AC1DF7"/>
    <w:rsid w:val="00AC233B"/>
    <w:rsid w:val="00AC3C97"/>
    <w:rsid w:val="00AC5581"/>
    <w:rsid w:val="00AD0BCD"/>
    <w:rsid w:val="00AD33DD"/>
    <w:rsid w:val="00AD47C4"/>
    <w:rsid w:val="00AD74BC"/>
    <w:rsid w:val="00AE2774"/>
    <w:rsid w:val="00AE4D79"/>
    <w:rsid w:val="00AE53F9"/>
    <w:rsid w:val="00AE6F31"/>
    <w:rsid w:val="00AE749C"/>
    <w:rsid w:val="00AE7995"/>
    <w:rsid w:val="00AF0C61"/>
    <w:rsid w:val="00AF2154"/>
    <w:rsid w:val="00AF305A"/>
    <w:rsid w:val="00B00402"/>
    <w:rsid w:val="00B013ED"/>
    <w:rsid w:val="00B02601"/>
    <w:rsid w:val="00B05B1C"/>
    <w:rsid w:val="00B07179"/>
    <w:rsid w:val="00B120C3"/>
    <w:rsid w:val="00B1304C"/>
    <w:rsid w:val="00B13E78"/>
    <w:rsid w:val="00B163AD"/>
    <w:rsid w:val="00B219B2"/>
    <w:rsid w:val="00B23C33"/>
    <w:rsid w:val="00B302B5"/>
    <w:rsid w:val="00B30387"/>
    <w:rsid w:val="00B31201"/>
    <w:rsid w:val="00B31FED"/>
    <w:rsid w:val="00B33FD9"/>
    <w:rsid w:val="00B3445F"/>
    <w:rsid w:val="00B35E0A"/>
    <w:rsid w:val="00B41CB9"/>
    <w:rsid w:val="00B42D75"/>
    <w:rsid w:val="00B46F67"/>
    <w:rsid w:val="00B470E4"/>
    <w:rsid w:val="00B5279A"/>
    <w:rsid w:val="00B5290A"/>
    <w:rsid w:val="00B5449A"/>
    <w:rsid w:val="00B54863"/>
    <w:rsid w:val="00B602A7"/>
    <w:rsid w:val="00B7010B"/>
    <w:rsid w:val="00B72CA8"/>
    <w:rsid w:val="00B73F3C"/>
    <w:rsid w:val="00B73F90"/>
    <w:rsid w:val="00B7409F"/>
    <w:rsid w:val="00B826AF"/>
    <w:rsid w:val="00B85195"/>
    <w:rsid w:val="00BA1AE6"/>
    <w:rsid w:val="00BA2524"/>
    <w:rsid w:val="00BA4530"/>
    <w:rsid w:val="00BA6988"/>
    <w:rsid w:val="00BB06C4"/>
    <w:rsid w:val="00BB3BE7"/>
    <w:rsid w:val="00BB4B5C"/>
    <w:rsid w:val="00BB4F30"/>
    <w:rsid w:val="00BB63FA"/>
    <w:rsid w:val="00BB6FEE"/>
    <w:rsid w:val="00BC33A5"/>
    <w:rsid w:val="00BC3874"/>
    <w:rsid w:val="00BD084F"/>
    <w:rsid w:val="00BD1834"/>
    <w:rsid w:val="00BD1C46"/>
    <w:rsid w:val="00BD22B1"/>
    <w:rsid w:val="00BD5268"/>
    <w:rsid w:val="00BD57C1"/>
    <w:rsid w:val="00BE35DB"/>
    <w:rsid w:val="00BE3843"/>
    <w:rsid w:val="00BE766A"/>
    <w:rsid w:val="00BF6AEB"/>
    <w:rsid w:val="00C03985"/>
    <w:rsid w:val="00C06360"/>
    <w:rsid w:val="00C06B6E"/>
    <w:rsid w:val="00C06D49"/>
    <w:rsid w:val="00C074FF"/>
    <w:rsid w:val="00C101C2"/>
    <w:rsid w:val="00C163DC"/>
    <w:rsid w:val="00C215A3"/>
    <w:rsid w:val="00C3459D"/>
    <w:rsid w:val="00C34AD5"/>
    <w:rsid w:val="00C36AD9"/>
    <w:rsid w:val="00C3777F"/>
    <w:rsid w:val="00C412B7"/>
    <w:rsid w:val="00C41843"/>
    <w:rsid w:val="00C42CF0"/>
    <w:rsid w:val="00C446A9"/>
    <w:rsid w:val="00C5141E"/>
    <w:rsid w:val="00C5333D"/>
    <w:rsid w:val="00C548C9"/>
    <w:rsid w:val="00C62746"/>
    <w:rsid w:val="00C63E54"/>
    <w:rsid w:val="00C64252"/>
    <w:rsid w:val="00C66321"/>
    <w:rsid w:val="00C66CE4"/>
    <w:rsid w:val="00C738DD"/>
    <w:rsid w:val="00C76973"/>
    <w:rsid w:val="00C84B4B"/>
    <w:rsid w:val="00C84F56"/>
    <w:rsid w:val="00C857BB"/>
    <w:rsid w:val="00C869BE"/>
    <w:rsid w:val="00CA279C"/>
    <w:rsid w:val="00CA3B05"/>
    <w:rsid w:val="00CA43B6"/>
    <w:rsid w:val="00CA5020"/>
    <w:rsid w:val="00CA685C"/>
    <w:rsid w:val="00CA69DF"/>
    <w:rsid w:val="00CA7115"/>
    <w:rsid w:val="00CB06BF"/>
    <w:rsid w:val="00CB0AD9"/>
    <w:rsid w:val="00CB2636"/>
    <w:rsid w:val="00CB34CA"/>
    <w:rsid w:val="00CB35FA"/>
    <w:rsid w:val="00CB6952"/>
    <w:rsid w:val="00CB69C0"/>
    <w:rsid w:val="00CC0293"/>
    <w:rsid w:val="00CC3BE2"/>
    <w:rsid w:val="00CC415D"/>
    <w:rsid w:val="00CC5D51"/>
    <w:rsid w:val="00CC78B2"/>
    <w:rsid w:val="00CD0414"/>
    <w:rsid w:val="00CD2BBF"/>
    <w:rsid w:val="00CD3233"/>
    <w:rsid w:val="00CD3ACB"/>
    <w:rsid w:val="00CD5841"/>
    <w:rsid w:val="00CD63C2"/>
    <w:rsid w:val="00CE0238"/>
    <w:rsid w:val="00CE442D"/>
    <w:rsid w:val="00CE46D7"/>
    <w:rsid w:val="00CF2220"/>
    <w:rsid w:val="00CF3668"/>
    <w:rsid w:val="00CF4BA0"/>
    <w:rsid w:val="00CF7F0F"/>
    <w:rsid w:val="00D039AA"/>
    <w:rsid w:val="00D04233"/>
    <w:rsid w:val="00D05B52"/>
    <w:rsid w:val="00D1120D"/>
    <w:rsid w:val="00D121F4"/>
    <w:rsid w:val="00D121FE"/>
    <w:rsid w:val="00D13FFF"/>
    <w:rsid w:val="00D14C49"/>
    <w:rsid w:val="00D14CCB"/>
    <w:rsid w:val="00D16E37"/>
    <w:rsid w:val="00D17C17"/>
    <w:rsid w:val="00D2216B"/>
    <w:rsid w:val="00D23E0D"/>
    <w:rsid w:val="00D26E53"/>
    <w:rsid w:val="00D303C1"/>
    <w:rsid w:val="00D35387"/>
    <w:rsid w:val="00D37B6D"/>
    <w:rsid w:val="00D37BD5"/>
    <w:rsid w:val="00D402EE"/>
    <w:rsid w:val="00D415BA"/>
    <w:rsid w:val="00D42904"/>
    <w:rsid w:val="00D4368B"/>
    <w:rsid w:val="00D45170"/>
    <w:rsid w:val="00D45473"/>
    <w:rsid w:val="00D4561E"/>
    <w:rsid w:val="00D4688D"/>
    <w:rsid w:val="00D47A45"/>
    <w:rsid w:val="00D47B9F"/>
    <w:rsid w:val="00D5544A"/>
    <w:rsid w:val="00D57A4B"/>
    <w:rsid w:val="00D61CFC"/>
    <w:rsid w:val="00D6228B"/>
    <w:rsid w:val="00D65D27"/>
    <w:rsid w:val="00D65E55"/>
    <w:rsid w:val="00D65F32"/>
    <w:rsid w:val="00D7056F"/>
    <w:rsid w:val="00D73784"/>
    <w:rsid w:val="00D73937"/>
    <w:rsid w:val="00D80ED6"/>
    <w:rsid w:val="00D832FA"/>
    <w:rsid w:val="00D84F31"/>
    <w:rsid w:val="00D8670C"/>
    <w:rsid w:val="00D86B23"/>
    <w:rsid w:val="00D9205E"/>
    <w:rsid w:val="00D95291"/>
    <w:rsid w:val="00D960C7"/>
    <w:rsid w:val="00D96DAB"/>
    <w:rsid w:val="00DA4D59"/>
    <w:rsid w:val="00DA4D83"/>
    <w:rsid w:val="00DB14C0"/>
    <w:rsid w:val="00DB1877"/>
    <w:rsid w:val="00DB3C45"/>
    <w:rsid w:val="00DB6287"/>
    <w:rsid w:val="00DC20EB"/>
    <w:rsid w:val="00DC2EA5"/>
    <w:rsid w:val="00DC58FA"/>
    <w:rsid w:val="00DD18C6"/>
    <w:rsid w:val="00DD2095"/>
    <w:rsid w:val="00DD2257"/>
    <w:rsid w:val="00DD307C"/>
    <w:rsid w:val="00DE1337"/>
    <w:rsid w:val="00DE164B"/>
    <w:rsid w:val="00DE249D"/>
    <w:rsid w:val="00DE2508"/>
    <w:rsid w:val="00DE4253"/>
    <w:rsid w:val="00DE45FD"/>
    <w:rsid w:val="00DF0768"/>
    <w:rsid w:val="00DF1432"/>
    <w:rsid w:val="00DF5370"/>
    <w:rsid w:val="00E01AB6"/>
    <w:rsid w:val="00E025BD"/>
    <w:rsid w:val="00E02C96"/>
    <w:rsid w:val="00E0472E"/>
    <w:rsid w:val="00E0534B"/>
    <w:rsid w:val="00E11C3E"/>
    <w:rsid w:val="00E124C6"/>
    <w:rsid w:val="00E127B2"/>
    <w:rsid w:val="00E13374"/>
    <w:rsid w:val="00E149BD"/>
    <w:rsid w:val="00E15EF6"/>
    <w:rsid w:val="00E16DDD"/>
    <w:rsid w:val="00E227CF"/>
    <w:rsid w:val="00E23743"/>
    <w:rsid w:val="00E31149"/>
    <w:rsid w:val="00E31750"/>
    <w:rsid w:val="00E33569"/>
    <w:rsid w:val="00E348F9"/>
    <w:rsid w:val="00E34EB1"/>
    <w:rsid w:val="00E379F1"/>
    <w:rsid w:val="00E44E30"/>
    <w:rsid w:val="00E45E0A"/>
    <w:rsid w:val="00E468F3"/>
    <w:rsid w:val="00E478FE"/>
    <w:rsid w:val="00E47F4D"/>
    <w:rsid w:val="00E52AEE"/>
    <w:rsid w:val="00E532C1"/>
    <w:rsid w:val="00E548DB"/>
    <w:rsid w:val="00E5528D"/>
    <w:rsid w:val="00E6229A"/>
    <w:rsid w:val="00E643C2"/>
    <w:rsid w:val="00E64DDA"/>
    <w:rsid w:val="00E660F7"/>
    <w:rsid w:val="00E67F1A"/>
    <w:rsid w:val="00E73139"/>
    <w:rsid w:val="00E82E15"/>
    <w:rsid w:val="00E86D7B"/>
    <w:rsid w:val="00E87CCA"/>
    <w:rsid w:val="00E87DBF"/>
    <w:rsid w:val="00E92AE6"/>
    <w:rsid w:val="00E93523"/>
    <w:rsid w:val="00E94E1B"/>
    <w:rsid w:val="00E9655F"/>
    <w:rsid w:val="00E97E83"/>
    <w:rsid w:val="00EA0D7A"/>
    <w:rsid w:val="00EA1C3E"/>
    <w:rsid w:val="00EA3024"/>
    <w:rsid w:val="00EA7997"/>
    <w:rsid w:val="00EB02D7"/>
    <w:rsid w:val="00EB24FB"/>
    <w:rsid w:val="00EB29B0"/>
    <w:rsid w:val="00EB35B4"/>
    <w:rsid w:val="00EB420E"/>
    <w:rsid w:val="00EB50CB"/>
    <w:rsid w:val="00EC0831"/>
    <w:rsid w:val="00EC233A"/>
    <w:rsid w:val="00EC4066"/>
    <w:rsid w:val="00EC72E5"/>
    <w:rsid w:val="00ED0B59"/>
    <w:rsid w:val="00ED1AB9"/>
    <w:rsid w:val="00ED1DD1"/>
    <w:rsid w:val="00ED242D"/>
    <w:rsid w:val="00ED3EAE"/>
    <w:rsid w:val="00ED4281"/>
    <w:rsid w:val="00EE0F7B"/>
    <w:rsid w:val="00EE118C"/>
    <w:rsid w:val="00EE3198"/>
    <w:rsid w:val="00EE64A6"/>
    <w:rsid w:val="00F0509E"/>
    <w:rsid w:val="00F06A9C"/>
    <w:rsid w:val="00F072B7"/>
    <w:rsid w:val="00F13046"/>
    <w:rsid w:val="00F13BAB"/>
    <w:rsid w:val="00F1447C"/>
    <w:rsid w:val="00F15157"/>
    <w:rsid w:val="00F2116B"/>
    <w:rsid w:val="00F228A2"/>
    <w:rsid w:val="00F24464"/>
    <w:rsid w:val="00F2608A"/>
    <w:rsid w:val="00F30004"/>
    <w:rsid w:val="00F31946"/>
    <w:rsid w:val="00F35B35"/>
    <w:rsid w:val="00F442C3"/>
    <w:rsid w:val="00F452D6"/>
    <w:rsid w:val="00F5312B"/>
    <w:rsid w:val="00F61122"/>
    <w:rsid w:val="00F61853"/>
    <w:rsid w:val="00F61BB8"/>
    <w:rsid w:val="00F70CF4"/>
    <w:rsid w:val="00F72550"/>
    <w:rsid w:val="00F7287B"/>
    <w:rsid w:val="00F73D46"/>
    <w:rsid w:val="00F73F9C"/>
    <w:rsid w:val="00F767E5"/>
    <w:rsid w:val="00F77217"/>
    <w:rsid w:val="00F77EE5"/>
    <w:rsid w:val="00F83EF3"/>
    <w:rsid w:val="00F84EC4"/>
    <w:rsid w:val="00F910D2"/>
    <w:rsid w:val="00F92379"/>
    <w:rsid w:val="00F94C24"/>
    <w:rsid w:val="00F97B93"/>
    <w:rsid w:val="00FA1920"/>
    <w:rsid w:val="00FA238B"/>
    <w:rsid w:val="00FB0DDC"/>
    <w:rsid w:val="00FB27C9"/>
    <w:rsid w:val="00FB7DF1"/>
    <w:rsid w:val="00FD1C60"/>
    <w:rsid w:val="00FD210F"/>
    <w:rsid w:val="00FD260E"/>
    <w:rsid w:val="00FD50C5"/>
    <w:rsid w:val="00FD6D0D"/>
    <w:rsid w:val="00FD790E"/>
    <w:rsid w:val="00FE100D"/>
    <w:rsid w:val="00FE20DD"/>
    <w:rsid w:val="00FF36D7"/>
    <w:rsid w:val="00FF38F1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3F5D"/>
  <w15:chartTrackingRefBased/>
  <w15:docId w15:val="{8BAEDFBB-7D2E-4E43-BE83-13C95A0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3"/>
  </w:style>
  <w:style w:type="paragraph" w:styleId="Footer">
    <w:name w:val="footer"/>
    <w:basedOn w:val="Normal"/>
    <w:link w:val="Foot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3"/>
  </w:style>
  <w:style w:type="table" w:styleId="TableGrid">
    <w:name w:val="Table Grid"/>
    <w:basedOn w:val="TableNormal"/>
    <w:uiPriority w:val="59"/>
    <w:rsid w:val="0043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4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5B33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FD1C60"/>
    <w:pPr>
      <w:ind w:left="720"/>
      <w:contextualSpacing/>
    </w:pPr>
    <w:rPr>
      <w:lang w:val="en-PH"/>
    </w:rPr>
  </w:style>
  <w:style w:type="paragraph" w:styleId="NormalWeb">
    <w:name w:val="Normal (Web)"/>
    <w:basedOn w:val="Normal"/>
    <w:uiPriority w:val="99"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customStyle="1" w:styleId="ListParagraphChar">
    <w:name w:val="List Paragraph Char"/>
    <w:link w:val="ListParagraph"/>
    <w:uiPriority w:val="34"/>
    <w:rsid w:val="0072620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72620B"/>
    <w:rPr>
      <w:sz w:val="22"/>
      <w:szCs w:val="22"/>
    </w:rPr>
  </w:style>
  <w:style w:type="character" w:styleId="Hyperlink">
    <w:name w:val="Hyperlink"/>
    <w:uiPriority w:val="99"/>
    <w:unhideWhenUsed/>
    <w:rsid w:val="002C533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5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0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7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1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FORMAT\1D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44B1-0E17-4428-AE28-FDF9A7F5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1DT A4 Portrait</Template>
  <TotalTime>39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mailto:jimalbert.lagado@deped.gov.ph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</dc:creator>
  <cp:keywords/>
  <dc:description/>
  <cp:lastModifiedBy>Raul Epifanio Figueroa Jr</cp:lastModifiedBy>
  <cp:revision>7</cp:revision>
  <cp:lastPrinted>2023-04-13T01:05:00Z</cp:lastPrinted>
  <dcterms:created xsi:type="dcterms:W3CDTF">2023-05-11T00:15:00Z</dcterms:created>
  <dcterms:modified xsi:type="dcterms:W3CDTF">2024-02-20T02:49:00Z</dcterms:modified>
</cp:coreProperties>
</file>